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word/commentsExtensible.xml" ContentType="application/vnd.openxmlformats-officedocument.wordprocessingml.commentsExtensi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D013" w14:textId="77777777" w:rsidR="00056B96" w:rsidRPr="0033495B" w:rsidRDefault="00056B96" w:rsidP="00056B96">
      <w:pPr>
        <w:spacing w:before="240"/>
        <w:rPr>
          <w:rFonts w:ascii="Aptos Narrow" w:hAnsi="Aptos Narrow" w:cstheme="minorHAnsi"/>
          <w:b/>
          <w:bCs/>
          <w:u w:val="single"/>
        </w:rPr>
      </w:pPr>
      <w:bookmarkStart w:id="0" w:name="_Toc220576853"/>
      <w:bookmarkStart w:id="1" w:name="_Toc220576838"/>
      <w:r w:rsidRPr="0033495B">
        <w:rPr>
          <w:rFonts w:ascii="Aptos Narrow" w:hAnsi="Aptos Narrow" w:cstheme="minorHAnsi"/>
          <w:b/>
          <w:bCs/>
          <w:u w:val="single"/>
        </w:rPr>
        <w:t>Stormwater discharge conditions</w:t>
      </w:r>
    </w:p>
    <w:p w14:paraId="6FF42F42" w14:textId="77777777" w:rsidR="00056B96" w:rsidRPr="00032300" w:rsidRDefault="00056B96" w:rsidP="00056B96">
      <w:pPr>
        <w:spacing w:before="240"/>
        <w:rPr>
          <w:rFonts w:ascii="Aptos Narrow" w:hAnsi="Aptos Narrow" w:cstheme="minorHAnsi"/>
          <w:b/>
          <w:bCs/>
        </w:rPr>
      </w:pPr>
      <w:r w:rsidRPr="0033495B">
        <w:rPr>
          <w:rFonts w:ascii="Aptos Narrow" w:hAnsi="Aptos Narrow" w:cstheme="minorHAnsi"/>
          <w:b/>
          <w:bCs/>
          <w:u w:val="single"/>
        </w:rPr>
        <w:t>These conditions are draft</w:t>
      </w:r>
      <w:r>
        <w:rPr>
          <w:rFonts w:ascii="Aptos Narrow" w:hAnsi="Aptos Narrow" w:cstheme="minorHAnsi"/>
          <w:b/>
          <w:bCs/>
          <w:u w:val="single"/>
        </w:rPr>
        <w:t xml:space="preserve"> </w:t>
      </w:r>
      <w:r w:rsidRPr="00032300">
        <w:t>and are a tracked change version of the Applicant’s Proposed Conditions incorporating Panel amendments. The structure of the Panel’s draft conditions has been adopted where applicable.</w:t>
      </w:r>
    </w:p>
    <w:p w14:paraId="05C5E653" w14:textId="77777777" w:rsidR="00056B96" w:rsidRPr="0033495B" w:rsidRDefault="00056B96" w:rsidP="00056B96">
      <w:pPr>
        <w:spacing w:before="240"/>
        <w:rPr>
          <w:rFonts w:ascii="Aptos Narrow" w:hAnsi="Aptos Narrow" w:cstheme="minorHAnsi"/>
          <w:b/>
          <w:bCs/>
          <w:u w:val="single"/>
        </w:rPr>
      </w:pPr>
      <w:r w:rsidRPr="0033495B">
        <w:rPr>
          <w:rFonts w:ascii="Aptos Narrow" w:hAnsi="Aptos Narrow" w:cstheme="minorHAnsi"/>
          <w:b/>
          <w:bCs/>
          <w:u w:val="single"/>
        </w:rPr>
        <w:t>The following notes guide the reader as follows:</w:t>
      </w:r>
    </w:p>
    <w:p w14:paraId="1421AEA2" w14:textId="77777777" w:rsidR="00056B96" w:rsidRPr="0033495B" w:rsidRDefault="00056B96" w:rsidP="0028439F">
      <w:pPr>
        <w:pStyle w:val="ListParagraph"/>
        <w:widowControl w:val="0"/>
        <w:numPr>
          <w:ilvl w:val="0"/>
          <w:numId w:val="106"/>
        </w:numPr>
        <w:autoSpaceDE w:val="0"/>
        <w:autoSpaceDN w:val="0"/>
        <w:spacing w:before="240" w:after="0" w:line="240" w:lineRule="auto"/>
        <w:ind w:left="567" w:hanging="567"/>
        <w:contextualSpacing w:val="0"/>
        <w:jc w:val="both"/>
        <w:rPr>
          <w:rFonts w:ascii="Aptos Narrow" w:hAnsi="Aptos Narrow" w:cstheme="minorHAnsi"/>
          <w:b/>
          <w:bCs/>
          <w:u w:val="single"/>
        </w:rPr>
      </w:pPr>
      <w:r w:rsidRPr="0033495B">
        <w:rPr>
          <w:rFonts w:ascii="Aptos Narrow" w:hAnsi="Aptos Narrow" w:cstheme="minorHAnsi"/>
          <w:b/>
          <w:bCs/>
          <w:highlight w:val="yellow"/>
          <w:u w:val="single"/>
        </w:rPr>
        <w:t>Yellow highlights</w:t>
      </w:r>
      <w:r w:rsidRPr="0033495B">
        <w:rPr>
          <w:rFonts w:ascii="Aptos Narrow" w:hAnsi="Aptos Narrow" w:cstheme="minorHAnsi"/>
          <w:b/>
          <w:bCs/>
          <w:u w:val="single"/>
        </w:rPr>
        <w:t xml:space="preserve"> require information that is not currently available and will be finalised later in the process.</w:t>
      </w:r>
    </w:p>
    <w:p w14:paraId="6B354455" w14:textId="77777777" w:rsidR="00056B96" w:rsidRPr="0033495B" w:rsidRDefault="00056B96" w:rsidP="0028439F">
      <w:pPr>
        <w:pStyle w:val="ListParagraph"/>
        <w:widowControl w:val="0"/>
        <w:numPr>
          <w:ilvl w:val="0"/>
          <w:numId w:val="106"/>
        </w:numPr>
        <w:autoSpaceDE w:val="0"/>
        <w:autoSpaceDN w:val="0"/>
        <w:spacing w:before="240" w:after="0" w:line="240" w:lineRule="auto"/>
        <w:ind w:left="567" w:hanging="567"/>
        <w:contextualSpacing w:val="0"/>
        <w:jc w:val="both"/>
        <w:rPr>
          <w:rFonts w:ascii="Aptos Narrow" w:hAnsi="Aptos Narrow" w:cstheme="minorHAnsi"/>
          <w:b/>
          <w:bCs/>
          <w:u w:val="single"/>
        </w:rPr>
      </w:pPr>
      <w:r w:rsidRPr="0033495B">
        <w:rPr>
          <w:rFonts w:ascii="Aptos Narrow" w:hAnsi="Aptos Narrow" w:cstheme="minorHAnsi"/>
          <w:b/>
          <w:bCs/>
          <w:highlight w:val="cyan"/>
          <w:u w:val="single"/>
        </w:rPr>
        <w:t>Blue highlights</w:t>
      </w:r>
      <w:r w:rsidRPr="0033495B">
        <w:rPr>
          <w:rFonts w:ascii="Aptos Narrow" w:hAnsi="Aptos Narrow" w:cstheme="minorHAnsi"/>
          <w:b/>
          <w:bCs/>
          <w:u w:val="single"/>
        </w:rPr>
        <w:t xml:space="preserve"> refer to lot numbers that will change with the subdivision scheme revision.</w:t>
      </w:r>
    </w:p>
    <w:p w14:paraId="758B55A8" w14:textId="77777777" w:rsidR="00056B96" w:rsidRPr="0033495B" w:rsidRDefault="00056B96" w:rsidP="0028439F">
      <w:pPr>
        <w:pStyle w:val="ListParagraph"/>
        <w:widowControl w:val="0"/>
        <w:numPr>
          <w:ilvl w:val="0"/>
          <w:numId w:val="106"/>
        </w:numPr>
        <w:autoSpaceDE w:val="0"/>
        <w:autoSpaceDN w:val="0"/>
        <w:spacing w:before="240" w:after="0" w:line="240" w:lineRule="auto"/>
        <w:ind w:left="567" w:hanging="567"/>
        <w:contextualSpacing w:val="0"/>
        <w:jc w:val="both"/>
        <w:rPr>
          <w:rFonts w:ascii="Aptos Narrow" w:hAnsi="Aptos Narrow" w:cstheme="minorHAnsi"/>
          <w:b/>
          <w:bCs/>
          <w:u w:val="single"/>
        </w:rPr>
      </w:pPr>
      <w:r w:rsidRPr="0033495B">
        <w:rPr>
          <w:rFonts w:ascii="Aptos Narrow" w:hAnsi="Aptos Narrow" w:cstheme="minorHAnsi"/>
          <w:b/>
          <w:bCs/>
          <w:color w:val="A6A6A6" w:themeColor="background1" w:themeShade="A6"/>
          <w:u w:val="single"/>
        </w:rPr>
        <w:t xml:space="preserve">Greyed text </w:t>
      </w:r>
      <w:r w:rsidRPr="0033495B">
        <w:rPr>
          <w:rFonts w:ascii="Aptos Narrow" w:hAnsi="Aptos Narrow" w:cs="Calibri"/>
          <w:b/>
          <w:bCs/>
          <w:u w:val="single"/>
        </w:rPr>
        <w:t>relates to the retirement village (being the conditions the Panel would have imposed if it had found that consent could have been granted for this part of the Project).</w:t>
      </w:r>
    </w:p>
    <w:p w14:paraId="7D61F3B5" w14:textId="77777777" w:rsidR="00056B96" w:rsidRPr="0050590F" w:rsidRDefault="00056B96" w:rsidP="0028439F">
      <w:pPr>
        <w:pStyle w:val="Bullet1BA"/>
        <w:numPr>
          <w:ilvl w:val="0"/>
          <w:numId w:val="106"/>
        </w:numPr>
        <w:ind w:left="567" w:hanging="567"/>
        <w:rPr>
          <w:b/>
          <w:bCs/>
        </w:rPr>
      </w:pPr>
      <w:r w:rsidRPr="0050590F">
        <w:rPr>
          <w:b/>
          <w:bCs/>
          <w:u w:val="single"/>
        </w:rPr>
        <w:t xml:space="preserve">Bold and underlined text </w:t>
      </w:r>
      <w:r w:rsidRPr="0050590F">
        <w:t>refers to insertions made by the Panel Draft Conditions</w:t>
      </w:r>
    </w:p>
    <w:p w14:paraId="31CF5354" w14:textId="77777777" w:rsidR="00056B96" w:rsidRPr="0050590F" w:rsidRDefault="00056B96" w:rsidP="0028439F">
      <w:pPr>
        <w:pStyle w:val="Bullet1BA"/>
        <w:numPr>
          <w:ilvl w:val="0"/>
          <w:numId w:val="106"/>
        </w:numPr>
        <w:ind w:left="567" w:hanging="567"/>
      </w:pPr>
      <w:r w:rsidRPr="0050590F">
        <w:rPr>
          <w:strike/>
        </w:rPr>
        <w:t>Struckthrough text</w:t>
      </w:r>
      <w:r w:rsidRPr="0050590F">
        <w:t xml:space="preserve"> refers to deletions made by the Panel Draft Conditions</w:t>
      </w:r>
    </w:p>
    <w:p w14:paraId="79BC78A1" w14:textId="77777777" w:rsidR="00056B96" w:rsidRPr="0033495B" w:rsidRDefault="00056B96" w:rsidP="0028439F">
      <w:pPr>
        <w:pStyle w:val="ListParagraph"/>
        <w:widowControl w:val="0"/>
        <w:numPr>
          <w:ilvl w:val="0"/>
          <w:numId w:val="106"/>
        </w:numPr>
        <w:autoSpaceDE w:val="0"/>
        <w:autoSpaceDN w:val="0"/>
        <w:spacing w:before="240" w:after="0" w:line="240" w:lineRule="auto"/>
        <w:ind w:left="567" w:hanging="567"/>
        <w:contextualSpacing w:val="0"/>
        <w:jc w:val="both"/>
        <w:rPr>
          <w:rFonts w:ascii="Aptos Narrow" w:hAnsi="Aptos Narrow" w:cstheme="minorHAnsi"/>
          <w:b/>
          <w:bCs/>
          <w:u w:val="single"/>
        </w:rPr>
      </w:pPr>
      <w:r w:rsidRPr="0033495B">
        <w:rPr>
          <w:rFonts w:ascii="Aptos Narrow" w:hAnsi="Aptos Narrow" w:cs="Calibri"/>
          <w:b/>
          <w:bCs/>
          <w:u w:val="single"/>
        </w:rPr>
        <w:br w:type="page"/>
      </w:r>
    </w:p>
    <w:p w14:paraId="4E6CC4C1" w14:textId="77777777" w:rsidR="00056B96" w:rsidRPr="0033495B" w:rsidRDefault="00056B96" w:rsidP="00056B96">
      <w:pPr>
        <w:pStyle w:val="TableParagraph"/>
        <w:tabs>
          <w:tab w:val="left" w:pos="1112"/>
        </w:tabs>
        <w:spacing w:before="240"/>
        <w:rPr>
          <w:rFonts w:ascii="Aptos Narrow" w:hAnsi="Aptos Narrow" w:cs="Calibri"/>
          <w:b/>
          <w:bCs/>
          <w:u w:val="single"/>
          <w:lang w:val="en-NZ"/>
        </w:rPr>
      </w:pPr>
      <w:r w:rsidRPr="0033495B">
        <w:rPr>
          <w:rFonts w:ascii="Aptos Narrow" w:hAnsi="Aptos Narrow" w:cs="Calibri"/>
          <w:b/>
          <w:bCs/>
          <w:u w:val="single"/>
          <w:lang w:val="en-NZ"/>
        </w:rPr>
        <w:lastRenderedPageBreak/>
        <w:t>Resource Consent:</w:t>
      </w:r>
      <w:r w:rsidRPr="0033495B">
        <w:rPr>
          <w:rFonts w:ascii="Aptos Narrow" w:hAnsi="Aptos Narrow" w:cs="Calibri"/>
          <w:b/>
          <w:bCs/>
          <w:u w:val="single"/>
          <w:lang w:val="en-NZ"/>
        </w:rPr>
        <w:tab/>
      </w:r>
      <w:r w:rsidRPr="0033495B">
        <w:rPr>
          <w:rFonts w:ascii="Aptos Narrow" w:hAnsi="Aptos Narrow" w:cs="Calibri"/>
          <w:b/>
          <w:bCs/>
          <w:u w:val="single"/>
          <w:lang w:val="en-NZ"/>
        </w:rPr>
        <w:tab/>
      </w:r>
      <w:r w:rsidRPr="0033495B">
        <w:rPr>
          <w:rFonts w:ascii="Aptos Narrow" w:hAnsi="Aptos Narrow" w:cs="Calibri"/>
          <w:b/>
          <w:bCs/>
          <w:i/>
          <w:iCs/>
          <w:highlight w:val="yellow"/>
          <w:u w:val="single"/>
          <w:lang w:val="en-NZ"/>
        </w:rPr>
        <w:t>Insert Consent Reference</w:t>
      </w:r>
      <w:r w:rsidRPr="0033495B">
        <w:rPr>
          <w:rFonts w:ascii="Aptos Narrow" w:hAnsi="Aptos Narrow" w:cs="Calibri"/>
          <w:b/>
          <w:bCs/>
          <w:u w:val="single"/>
          <w:lang w:val="en-NZ"/>
        </w:rPr>
        <w:t>  </w:t>
      </w:r>
    </w:p>
    <w:p w14:paraId="3DC4FB27" w14:textId="77777777" w:rsidR="00056B96" w:rsidRPr="0033495B" w:rsidRDefault="00056B96" w:rsidP="00056B96">
      <w:pPr>
        <w:pStyle w:val="TableParagraph"/>
        <w:tabs>
          <w:tab w:val="left" w:pos="1112"/>
        </w:tabs>
        <w:spacing w:before="240"/>
        <w:rPr>
          <w:rFonts w:ascii="Aptos Narrow" w:hAnsi="Aptos Narrow" w:cs="Calibri"/>
          <w:b/>
          <w:bCs/>
          <w:u w:val="single"/>
          <w:lang w:val="en-NZ"/>
        </w:rPr>
      </w:pPr>
      <w:r w:rsidRPr="0033495B">
        <w:rPr>
          <w:rFonts w:ascii="Aptos Narrow" w:hAnsi="Aptos Narrow" w:cs="Calibri"/>
          <w:b/>
          <w:bCs/>
          <w:u w:val="single"/>
          <w:lang w:val="en-NZ"/>
        </w:rPr>
        <w:t>Grants to:</w:t>
      </w:r>
      <w:r w:rsidRPr="0033495B">
        <w:rPr>
          <w:rFonts w:ascii="Aptos Narrow" w:hAnsi="Aptos Narrow" w:cs="Calibri"/>
          <w:b/>
          <w:bCs/>
          <w:u w:val="single"/>
          <w:lang w:val="en-NZ"/>
        </w:rPr>
        <w:tab/>
      </w:r>
      <w:r w:rsidRPr="0033495B">
        <w:rPr>
          <w:rFonts w:ascii="Aptos Narrow" w:hAnsi="Aptos Narrow" w:cs="Calibri"/>
          <w:b/>
          <w:bCs/>
          <w:u w:val="single"/>
          <w:lang w:val="en-NZ"/>
        </w:rPr>
        <w:tab/>
      </w:r>
      <w:r w:rsidRPr="0033495B">
        <w:rPr>
          <w:rFonts w:ascii="Aptos Narrow" w:hAnsi="Aptos Narrow" w:cs="Calibri"/>
          <w:b/>
          <w:bCs/>
          <w:u w:val="single"/>
          <w:lang w:val="en-NZ"/>
        </w:rPr>
        <w:tab/>
      </w:r>
      <w:r w:rsidRPr="0033495B">
        <w:rPr>
          <w:rFonts w:ascii="Aptos Narrow" w:hAnsi="Aptos Narrow" w:cs="Calibri"/>
          <w:b/>
          <w:bCs/>
          <w:u w:val="single"/>
          <w:lang w:val="en-NZ"/>
        </w:rPr>
        <w:tab/>
        <w:t>Matamata Development Limited</w:t>
      </w:r>
    </w:p>
    <w:p w14:paraId="48E3D53E" w14:textId="77777777" w:rsidR="00056B96" w:rsidRPr="0033495B" w:rsidRDefault="00056B96" w:rsidP="00056B96">
      <w:pPr>
        <w:pStyle w:val="TableParagraph"/>
        <w:tabs>
          <w:tab w:val="left" w:pos="1112"/>
        </w:tabs>
        <w:spacing w:before="240"/>
        <w:rPr>
          <w:rFonts w:ascii="Aptos Narrow" w:hAnsi="Aptos Narrow" w:cs="Calibri"/>
          <w:b/>
          <w:bCs/>
          <w:u w:val="single"/>
          <w:lang w:val="en-NZ"/>
        </w:rPr>
      </w:pPr>
      <w:r w:rsidRPr="0033495B">
        <w:rPr>
          <w:rFonts w:ascii="Aptos Narrow" w:hAnsi="Aptos Narrow" w:cs="Calibri"/>
          <w:b/>
          <w:bCs/>
          <w:u w:val="single"/>
          <w:lang w:val="en-NZ"/>
        </w:rPr>
        <w:t>Commencement date:</w:t>
      </w:r>
      <w:r w:rsidRPr="0033495B">
        <w:rPr>
          <w:rFonts w:ascii="Aptos Narrow" w:hAnsi="Aptos Narrow" w:cs="Calibri"/>
          <w:b/>
          <w:bCs/>
          <w:u w:val="single"/>
          <w:lang w:val="en-NZ"/>
        </w:rPr>
        <w:tab/>
      </w:r>
      <w:r w:rsidRPr="0033495B">
        <w:rPr>
          <w:rFonts w:ascii="Aptos Narrow" w:hAnsi="Aptos Narrow" w:cs="Calibri"/>
          <w:b/>
          <w:bCs/>
          <w:u w:val="single"/>
          <w:lang w:val="en-NZ"/>
        </w:rPr>
        <w:tab/>
      </w:r>
      <w:r w:rsidRPr="0033495B">
        <w:rPr>
          <w:rFonts w:ascii="Aptos Narrow" w:hAnsi="Aptos Narrow" w:cs="Calibri"/>
          <w:b/>
          <w:bCs/>
          <w:i/>
          <w:iCs/>
          <w:highlight w:val="yellow"/>
          <w:u w:val="single"/>
          <w:lang w:val="en-NZ"/>
        </w:rPr>
        <w:t>Insert Decision Date</w:t>
      </w:r>
      <w:r w:rsidRPr="0033495B">
        <w:rPr>
          <w:rFonts w:ascii="Aptos Narrow" w:hAnsi="Aptos Narrow" w:cs="Calibri"/>
          <w:b/>
          <w:bCs/>
          <w:u w:val="single"/>
          <w:lang w:val="en-NZ"/>
        </w:rPr>
        <w:t> </w:t>
      </w:r>
    </w:p>
    <w:p w14:paraId="67788FB3" w14:textId="77777777" w:rsidR="00056B96" w:rsidRPr="0033495B" w:rsidRDefault="00056B96" w:rsidP="00056B96">
      <w:pPr>
        <w:pStyle w:val="TableParagraph"/>
        <w:tabs>
          <w:tab w:val="left" w:pos="1112"/>
        </w:tabs>
        <w:spacing w:before="240"/>
        <w:rPr>
          <w:rFonts w:ascii="Aptos Narrow" w:hAnsi="Aptos Narrow" w:cs="Calibri"/>
          <w:b/>
          <w:bCs/>
          <w:u w:val="single"/>
          <w:lang w:val="en-NZ"/>
        </w:rPr>
      </w:pPr>
      <w:r w:rsidRPr="0033495B">
        <w:rPr>
          <w:rFonts w:ascii="Aptos Narrow" w:hAnsi="Aptos Narrow" w:cs="Calibri"/>
          <w:b/>
          <w:bCs/>
          <w:u w:val="single"/>
          <w:lang w:val="en-NZ"/>
        </w:rPr>
        <w:t>Lapse Date:</w:t>
      </w:r>
      <w:r w:rsidRPr="0033495B">
        <w:rPr>
          <w:rFonts w:ascii="Aptos Narrow" w:hAnsi="Aptos Narrow" w:cs="Calibri"/>
          <w:b/>
          <w:bCs/>
          <w:u w:val="single"/>
          <w:lang w:val="en-NZ"/>
        </w:rPr>
        <w:tab/>
      </w:r>
      <w:r w:rsidRPr="0033495B">
        <w:rPr>
          <w:rFonts w:ascii="Aptos Narrow" w:hAnsi="Aptos Narrow" w:cs="Calibri"/>
          <w:b/>
          <w:bCs/>
          <w:u w:val="single"/>
          <w:lang w:val="en-NZ"/>
        </w:rPr>
        <w:tab/>
      </w:r>
      <w:r w:rsidRPr="0033495B">
        <w:rPr>
          <w:rFonts w:ascii="Aptos Narrow" w:hAnsi="Aptos Narrow" w:cs="Calibri"/>
          <w:b/>
          <w:bCs/>
          <w:u w:val="single"/>
          <w:lang w:val="en-NZ"/>
        </w:rPr>
        <w:tab/>
        <w:t>Five (5) years after commencement date  </w:t>
      </w:r>
    </w:p>
    <w:p w14:paraId="172DC09D" w14:textId="77777777" w:rsidR="00056B96" w:rsidRPr="0033495B" w:rsidRDefault="00056B96" w:rsidP="00056B96">
      <w:pPr>
        <w:pStyle w:val="TableParagraph"/>
        <w:tabs>
          <w:tab w:val="left" w:pos="1112"/>
        </w:tabs>
        <w:spacing w:before="240" w:after="120"/>
        <w:ind w:left="102"/>
        <w:rPr>
          <w:rFonts w:ascii="Aptos Narrow" w:hAnsi="Aptos Narrow" w:cs="Calibri"/>
          <w:b/>
          <w:bCs/>
          <w:u w:val="single"/>
          <w:lang w:val="en-NZ"/>
        </w:rPr>
      </w:pPr>
      <w:r w:rsidRPr="0033495B">
        <w:rPr>
          <w:rFonts w:ascii="Aptos Narrow" w:hAnsi="Aptos Narrow" w:cs="Calibri"/>
          <w:b/>
          <w:bCs/>
          <w:u w:val="single"/>
          <w:lang w:val="en-NZ"/>
        </w:rPr>
        <w:t>Expiry date:</w:t>
      </w:r>
      <w:r w:rsidRPr="0033495B">
        <w:rPr>
          <w:rFonts w:ascii="Aptos Narrow" w:hAnsi="Aptos Narrow" w:cs="Calibri"/>
          <w:b/>
          <w:bCs/>
          <w:u w:val="single"/>
          <w:lang w:val="en-NZ"/>
        </w:rPr>
        <w:tab/>
      </w:r>
      <w:r w:rsidRPr="0033495B">
        <w:rPr>
          <w:rFonts w:ascii="Aptos Narrow" w:hAnsi="Aptos Narrow" w:cs="Calibri"/>
          <w:b/>
          <w:bCs/>
          <w:u w:val="single"/>
          <w:lang w:val="en-NZ"/>
        </w:rPr>
        <w:tab/>
      </w:r>
      <w:r w:rsidRPr="0033495B">
        <w:rPr>
          <w:rFonts w:ascii="Aptos Narrow" w:hAnsi="Aptos Narrow" w:cs="Calibri"/>
          <w:b/>
          <w:bCs/>
          <w:u w:val="single"/>
          <w:lang w:val="en-NZ"/>
        </w:rPr>
        <w:tab/>
      </w:r>
      <w:r w:rsidRPr="0033495B">
        <w:rPr>
          <w:rFonts w:ascii="Aptos Narrow" w:hAnsi="Aptos Narrow" w:cs="Calibri"/>
          <w:b/>
          <w:bCs/>
          <w:highlight w:val="yellow"/>
          <w:u w:val="single"/>
          <w:lang w:val="en-NZ"/>
        </w:rPr>
        <w:t>Day Month Year</w:t>
      </w:r>
      <w:r w:rsidRPr="0033495B">
        <w:rPr>
          <w:rFonts w:ascii="Aptos Narrow" w:hAnsi="Aptos Narrow" w:cs="Calibri"/>
          <w:b/>
          <w:bCs/>
          <w:u w:val="single"/>
          <w:lang w:val="en-NZ"/>
        </w:rPr>
        <w:t xml:space="preserve"> (35 years)</w:t>
      </w:r>
    </w:p>
    <w:p w14:paraId="514300CE" w14:textId="77777777" w:rsidR="00056B96" w:rsidRPr="0033495B" w:rsidRDefault="00056B96" w:rsidP="00056B96">
      <w:pPr>
        <w:pStyle w:val="TableParagraph"/>
        <w:tabs>
          <w:tab w:val="left" w:pos="1112"/>
        </w:tabs>
        <w:spacing w:before="240"/>
        <w:ind w:left="2878" w:hanging="2775"/>
        <w:rPr>
          <w:rFonts w:ascii="Aptos Narrow" w:hAnsi="Aptos Narrow" w:cs="Calibri"/>
          <w:b/>
          <w:bCs/>
          <w:u w:val="single"/>
          <w:lang w:val="en-NZ"/>
        </w:rPr>
      </w:pPr>
      <w:r w:rsidRPr="0033495B">
        <w:rPr>
          <w:rFonts w:ascii="Aptos Narrow" w:hAnsi="Aptos Narrow" w:cs="Calibri"/>
          <w:b/>
          <w:bCs/>
          <w:u w:val="single"/>
          <w:lang w:val="en-NZ"/>
        </w:rPr>
        <w:t>Location:</w:t>
      </w:r>
      <w:r w:rsidRPr="0033495B">
        <w:rPr>
          <w:rFonts w:ascii="Aptos Narrow" w:hAnsi="Aptos Narrow" w:cs="Calibri"/>
          <w:b/>
          <w:bCs/>
          <w:u w:val="single"/>
          <w:lang w:val="en-NZ"/>
        </w:rPr>
        <w:tab/>
      </w:r>
      <w:r w:rsidRPr="0033495B">
        <w:rPr>
          <w:rFonts w:ascii="Aptos Narrow" w:hAnsi="Aptos Narrow" w:cs="Calibri"/>
          <w:b/>
          <w:bCs/>
          <w:u w:val="single"/>
          <w:lang w:val="en-NZ"/>
        </w:rPr>
        <w:tab/>
      </w:r>
      <w:r w:rsidRPr="0033495B">
        <w:rPr>
          <w:rFonts w:ascii="Aptos Narrow" w:hAnsi="Aptos Narrow" w:cs="Calibri"/>
          <w:b/>
          <w:bCs/>
          <w:u w:val="single"/>
          <w:lang w:val="en-NZ"/>
        </w:rPr>
        <w:tab/>
        <w:t xml:space="preserve">Station Road, Matamata (Lot 1 Deposited Plan South Auckland </w:t>
      </w:r>
      <w:r w:rsidRPr="0033495B">
        <w:rPr>
          <w:rFonts w:ascii="Aptos Narrow" w:hAnsi="Aptos Narrow" w:cs="Calibri"/>
          <w:b/>
          <w:bCs/>
          <w:u w:val="single"/>
        </w:rPr>
        <w:t>65481</w:t>
      </w:r>
      <w:r w:rsidRPr="0033495B">
        <w:rPr>
          <w:rFonts w:ascii="Aptos Narrow" w:hAnsi="Aptos Narrow" w:cs="Calibri"/>
          <w:b/>
          <w:bCs/>
          <w:u w:val="single"/>
          <w:lang w:val="en-NZ"/>
        </w:rPr>
        <w:t>, Lot 2 Deposited Plan 567678, Lots 1 and 2 Deposited Plan 21055, Lots 4 and 5 Deposited Plan 384886, Lot 204 Deposited Plan 535395 and Lots 25 and 106 Deposited Plan 393306, Lot 3 Deposited Plan South Auckland 14362)</w:t>
      </w:r>
    </w:p>
    <w:p w14:paraId="1282BA67" w14:textId="77777777" w:rsidR="00056B96" w:rsidRPr="0033495B" w:rsidRDefault="00056B96" w:rsidP="00056B96">
      <w:pPr>
        <w:pStyle w:val="TableParagraph"/>
        <w:tabs>
          <w:tab w:val="left" w:pos="1112"/>
        </w:tabs>
        <w:spacing w:before="240"/>
        <w:rPr>
          <w:rFonts w:ascii="Aptos Narrow" w:hAnsi="Aptos Narrow" w:cs="Calibri"/>
          <w:b/>
          <w:bCs/>
          <w:u w:val="single"/>
          <w:lang w:val="en-NZ"/>
        </w:rPr>
      </w:pPr>
      <w:r w:rsidRPr="0033495B">
        <w:rPr>
          <w:rFonts w:ascii="Aptos Narrow" w:hAnsi="Aptos Narrow" w:cs="Calibri"/>
          <w:b/>
          <w:bCs/>
          <w:u w:val="single"/>
          <w:lang w:val="en-NZ"/>
        </w:rPr>
        <w:t xml:space="preserve">The activity: A discharge permit (pursuant to section 15 of the Resource Management Act 1991 (RMA) and under the National Environmental Standards for Freshwater 2025) to </w:t>
      </w:r>
      <w:r w:rsidRPr="0033495B">
        <w:rPr>
          <w:rFonts w:ascii="Aptos Narrow" w:hAnsi="Aptos Narrow" w:cs="Calibri"/>
          <w:b/>
          <w:bCs/>
          <w:u w:val="single"/>
        </w:rPr>
        <w:t>permanently divert and discharge stormwater to land and water</w:t>
      </w:r>
      <w:r w:rsidRPr="0033495B">
        <w:rPr>
          <w:rFonts w:ascii="Aptos Narrow" w:hAnsi="Aptos Narrow" w:cs="Calibri"/>
          <w:b/>
          <w:bCs/>
          <w:u w:val="single"/>
          <w:lang w:val="en-NZ"/>
        </w:rPr>
        <w:t xml:space="preserve">, in association with the development of approximately 95ha for residential purposes, a neighbourhood centre, </w:t>
      </w:r>
      <w:r w:rsidRPr="0033495B">
        <w:rPr>
          <w:rFonts w:ascii="Aptos Narrow" w:hAnsi="Aptos Narrow" w:cs="Calibri"/>
          <w:b/>
          <w:bCs/>
          <w:color w:val="A6A6A6" w:themeColor="background1" w:themeShade="A6"/>
          <w:u w:val="single"/>
          <w:lang w:val="en-NZ"/>
        </w:rPr>
        <w:t>a retirement village</w:t>
      </w:r>
      <w:r w:rsidRPr="0032372E">
        <w:rPr>
          <w:rFonts w:ascii="Aptos Narrow" w:hAnsi="Aptos Narrow" w:cs="Calibri"/>
          <w:b/>
          <w:bCs/>
          <w:color w:val="9F9F9F" w:themeColor="accent6" w:themeShade="BF"/>
          <w:u w:val="single"/>
          <w:lang w:val="en-NZ"/>
          <w:rPrChange w:id="2" w:author="Steph Wilson" w:date="2026-03-23T15:57:00Z" w16du:dateUtc="2026-03-23T02:57:00Z">
            <w:rPr>
              <w:rFonts w:ascii="Aptos Narrow" w:hAnsi="Aptos Narrow" w:cs="Calibri"/>
              <w:b/>
              <w:bCs/>
              <w:color w:val="A6A6A6" w:themeColor="background1" w:themeShade="A6"/>
              <w:u w:val="single"/>
              <w:lang w:val="en-NZ"/>
            </w:rPr>
          </w:rPrChange>
        </w:rPr>
        <w:t xml:space="preserve">, </w:t>
      </w:r>
      <w:r w:rsidRPr="0032372E">
        <w:rPr>
          <w:rFonts w:ascii="Aptos Narrow" w:hAnsi="Aptos Narrow" w:cs="Calibri"/>
          <w:b/>
          <w:bCs/>
          <w:color w:val="9F9F9F" w:themeColor="accent6" w:themeShade="BF"/>
          <w:u w:val="single"/>
          <w:lang w:val="en-NZ"/>
          <w:rPrChange w:id="3" w:author="Steph Wilson" w:date="2026-03-23T15:57:00Z" w16du:dateUtc="2026-03-23T02:57:00Z">
            <w:rPr>
              <w:rFonts w:ascii="Aptos Narrow" w:hAnsi="Aptos Narrow" w:cs="Calibri"/>
              <w:b/>
              <w:bCs/>
              <w:u w:val="single"/>
              <w:lang w:val="en-NZ"/>
            </w:rPr>
          </w:rPrChange>
        </w:rPr>
        <w:t xml:space="preserve">two solar </w:t>
      </w:r>
      <w:r w:rsidRPr="0032372E">
        <w:rPr>
          <w:rFonts w:ascii="Aptos Narrow" w:hAnsi="Aptos Narrow" w:cstheme="minorHAnsi"/>
          <w:b/>
          <w:bCs/>
          <w:color w:val="9F9F9F" w:themeColor="accent6" w:themeShade="BF"/>
          <w:u w:val="single"/>
          <w:lang w:val="en-NZ"/>
          <w:rPrChange w:id="4" w:author="Steph Wilson" w:date="2026-03-23T15:57:00Z" w16du:dateUtc="2026-03-23T02:57:00Z">
            <w:rPr>
              <w:rFonts w:ascii="Aptos Narrow" w:hAnsi="Aptos Narrow" w:cstheme="minorHAnsi"/>
              <w:b/>
              <w:bCs/>
              <w:u w:val="single"/>
              <w:lang w:val="en-NZ"/>
            </w:rPr>
          </w:rPrChange>
        </w:rPr>
        <w:t>farms and</w:t>
      </w:r>
      <w:r w:rsidRPr="0033495B">
        <w:rPr>
          <w:rFonts w:ascii="Aptos Narrow" w:hAnsi="Aptos Narrow" w:cstheme="minorHAnsi"/>
          <w:b/>
          <w:bCs/>
          <w:u w:val="single"/>
          <w:lang w:val="en-NZ"/>
        </w:rPr>
        <w:t xml:space="preserve"> ancillary infrastructure.</w:t>
      </w:r>
    </w:p>
    <w:p w14:paraId="3C35B38C" w14:textId="77777777" w:rsidR="00056B96" w:rsidRPr="0033495B" w:rsidRDefault="00056B96" w:rsidP="00056B96">
      <w:pPr>
        <w:pStyle w:val="TableParagraph"/>
        <w:tabs>
          <w:tab w:val="left" w:pos="142"/>
        </w:tabs>
        <w:spacing w:before="240"/>
        <w:jc w:val="both"/>
        <w:rPr>
          <w:rFonts w:ascii="Aptos Narrow" w:hAnsi="Aptos Narrow" w:cstheme="minorHAnsi"/>
          <w:b/>
          <w:bCs/>
          <w:u w:val="single"/>
          <w:lang w:val="en-NZ"/>
        </w:rPr>
      </w:pPr>
      <w:r w:rsidRPr="0033495B">
        <w:rPr>
          <w:rFonts w:ascii="Aptos Narrow" w:hAnsi="Aptos Narrow" w:cstheme="minorHAnsi"/>
          <w:b/>
          <w:bCs/>
          <w:u w:val="single"/>
          <w:lang w:val="en-NZ"/>
        </w:rPr>
        <w:t>This consent must be read in conjunction with:</w:t>
      </w:r>
    </w:p>
    <w:p w14:paraId="7335C930" w14:textId="77777777" w:rsidR="00056B96" w:rsidRPr="0033495B" w:rsidRDefault="00056B96" w:rsidP="0028439F">
      <w:pPr>
        <w:pStyle w:val="TableParagraph"/>
        <w:numPr>
          <w:ilvl w:val="0"/>
          <w:numId w:val="105"/>
        </w:numPr>
        <w:tabs>
          <w:tab w:val="left" w:pos="142"/>
        </w:tabs>
        <w:spacing w:before="240"/>
        <w:ind w:left="822" w:hanging="357"/>
        <w:contextualSpacing/>
        <w:jc w:val="both"/>
        <w:rPr>
          <w:rFonts w:ascii="Aptos Narrow" w:hAnsi="Aptos Narrow" w:cstheme="minorHAnsi"/>
          <w:b/>
          <w:bCs/>
          <w:highlight w:val="yellow"/>
          <w:u w:val="single"/>
          <w:lang w:val="en-NZ"/>
        </w:rPr>
      </w:pPr>
      <w:r w:rsidRPr="0033495B">
        <w:rPr>
          <w:rFonts w:ascii="Aptos Narrow" w:hAnsi="Aptos Narrow" w:cstheme="minorHAnsi"/>
          <w:b/>
          <w:bCs/>
          <w:i/>
          <w:iCs/>
          <w:highlight w:val="yellow"/>
          <w:u w:val="single"/>
          <w:lang w:val="en-NZ"/>
        </w:rPr>
        <w:t>Insert Consent Reference</w:t>
      </w:r>
      <w:r w:rsidRPr="0033495B">
        <w:rPr>
          <w:rFonts w:ascii="Aptos Narrow" w:hAnsi="Aptos Narrow" w:cstheme="minorHAnsi"/>
          <w:b/>
          <w:bCs/>
          <w:u w:val="single"/>
          <w:lang w:val="en-NZ"/>
        </w:rPr>
        <w:t>  </w:t>
      </w:r>
      <w:r w:rsidRPr="0033495B">
        <w:rPr>
          <w:rFonts w:ascii="Aptos Narrow" w:hAnsi="Aptos Narrow" w:cstheme="minorHAnsi"/>
          <w:b/>
          <w:bCs/>
          <w:highlight w:val="yellow"/>
          <w:u w:val="single"/>
          <w:lang w:val="en-NZ"/>
        </w:rPr>
        <w:t xml:space="preserve"> </w:t>
      </w:r>
    </w:p>
    <w:p w14:paraId="717433A4" w14:textId="77777777" w:rsidR="00056B96" w:rsidRPr="0033495B" w:rsidRDefault="00056B96" w:rsidP="0028439F">
      <w:pPr>
        <w:pStyle w:val="TableParagraph"/>
        <w:numPr>
          <w:ilvl w:val="0"/>
          <w:numId w:val="105"/>
        </w:numPr>
        <w:tabs>
          <w:tab w:val="left" w:pos="142"/>
        </w:tabs>
        <w:spacing w:before="240"/>
        <w:ind w:left="822" w:hanging="357"/>
        <w:contextualSpacing/>
        <w:jc w:val="both"/>
        <w:rPr>
          <w:rFonts w:ascii="Aptos Narrow" w:hAnsi="Aptos Narrow" w:cstheme="minorHAnsi"/>
          <w:b/>
          <w:bCs/>
          <w:highlight w:val="yellow"/>
          <w:u w:val="single"/>
          <w:lang w:val="en-NZ"/>
        </w:rPr>
      </w:pPr>
      <w:r w:rsidRPr="0033495B">
        <w:rPr>
          <w:rFonts w:ascii="Aptos Narrow" w:hAnsi="Aptos Narrow" w:cstheme="minorHAnsi"/>
          <w:b/>
          <w:bCs/>
          <w:i/>
          <w:iCs/>
          <w:highlight w:val="yellow"/>
          <w:u w:val="single"/>
          <w:lang w:val="en-NZ"/>
        </w:rPr>
        <w:t>Insert Consent Reference</w:t>
      </w:r>
      <w:r w:rsidRPr="0033495B">
        <w:rPr>
          <w:rFonts w:ascii="Aptos Narrow" w:hAnsi="Aptos Narrow" w:cstheme="minorHAnsi"/>
          <w:b/>
          <w:bCs/>
          <w:u w:val="single"/>
          <w:lang w:val="en-NZ"/>
        </w:rPr>
        <w:t>  </w:t>
      </w:r>
      <w:r w:rsidRPr="0033495B">
        <w:rPr>
          <w:rFonts w:ascii="Aptos Narrow" w:hAnsi="Aptos Narrow" w:cstheme="minorHAnsi"/>
          <w:b/>
          <w:bCs/>
          <w:highlight w:val="yellow"/>
          <w:u w:val="single"/>
          <w:lang w:val="en-NZ"/>
        </w:rPr>
        <w:t xml:space="preserve"> </w:t>
      </w:r>
    </w:p>
    <w:p w14:paraId="11EE0880" w14:textId="77777777" w:rsidR="00056B96" w:rsidRPr="0033495B" w:rsidRDefault="00056B96" w:rsidP="0028439F">
      <w:pPr>
        <w:pStyle w:val="TableParagraph"/>
        <w:numPr>
          <w:ilvl w:val="0"/>
          <w:numId w:val="105"/>
        </w:numPr>
        <w:tabs>
          <w:tab w:val="left" w:pos="142"/>
        </w:tabs>
        <w:spacing w:before="240"/>
        <w:ind w:left="822" w:hanging="357"/>
        <w:contextualSpacing/>
        <w:jc w:val="both"/>
        <w:rPr>
          <w:rFonts w:ascii="Aptos Narrow" w:hAnsi="Aptos Narrow" w:cstheme="minorHAnsi"/>
          <w:b/>
          <w:bCs/>
          <w:highlight w:val="yellow"/>
          <w:u w:val="single"/>
          <w:lang w:val="en-NZ"/>
        </w:rPr>
      </w:pPr>
      <w:r w:rsidRPr="0033495B">
        <w:rPr>
          <w:rFonts w:ascii="Aptos Narrow" w:hAnsi="Aptos Narrow" w:cstheme="minorHAnsi"/>
          <w:b/>
          <w:bCs/>
          <w:i/>
          <w:iCs/>
          <w:highlight w:val="yellow"/>
          <w:u w:val="single"/>
          <w:lang w:val="en-NZ"/>
        </w:rPr>
        <w:t>Insert Consent Reference</w:t>
      </w:r>
      <w:r w:rsidRPr="0033495B">
        <w:rPr>
          <w:rFonts w:ascii="Aptos Narrow" w:hAnsi="Aptos Narrow" w:cstheme="minorHAnsi"/>
          <w:b/>
          <w:bCs/>
          <w:u w:val="single"/>
          <w:lang w:val="en-NZ"/>
        </w:rPr>
        <w:t>  </w:t>
      </w:r>
      <w:r w:rsidRPr="0033495B">
        <w:rPr>
          <w:rFonts w:ascii="Aptos Narrow" w:hAnsi="Aptos Narrow" w:cstheme="minorHAnsi"/>
          <w:b/>
          <w:bCs/>
          <w:highlight w:val="yellow"/>
          <w:u w:val="single"/>
          <w:lang w:val="en-NZ"/>
        </w:rPr>
        <w:t xml:space="preserve"> </w:t>
      </w:r>
    </w:p>
    <w:p w14:paraId="73C8DBF5" w14:textId="77777777" w:rsidR="00056B96" w:rsidRPr="0033495B" w:rsidRDefault="00056B96" w:rsidP="0028439F">
      <w:pPr>
        <w:pStyle w:val="TableParagraph"/>
        <w:numPr>
          <w:ilvl w:val="0"/>
          <w:numId w:val="105"/>
        </w:numPr>
        <w:tabs>
          <w:tab w:val="left" w:pos="142"/>
        </w:tabs>
        <w:spacing w:before="240"/>
        <w:ind w:left="822" w:hanging="357"/>
        <w:contextualSpacing/>
        <w:jc w:val="both"/>
        <w:rPr>
          <w:rFonts w:ascii="Aptos Narrow" w:hAnsi="Aptos Narrow" w:cstheme="minorHAnsi"/>
          <w:b/>
          <w:bCs/>
          <w:highlight w:val="yellow"/>
          <w:u w:val="single"/>
          <w:lang w:val="en-NZ"/>
        </w:rPr>
      </w:pPr>
      <w:r w:rsidRPr="0033495B">
        <w:rPr>
          <w:rFonts w:ascii="Aptos Narrow" w:hAnsi="Aptos Narrow" w:cstheme="minorHAnsi"/>
          <w:b/>
          <w:bCs/>
          <w:i/>
          <w:iCs/>
          <w:highlight w:val="yellow"/>
          <w:u w:val="single"/>
          <w:lang w:val="en-NZ"/>
        </w:rPr>
        <w:t>Insert Consent Reference</w:t>
      </w:r>
      <w:r w:rsidRPr="0033495B">
        <w:rPr>
          <w:rFonts w:ascii="Aptos Narrow" w:hAnsi="Aptos Narrow" w:cstheme="minorHAnsi"/>
          <w:b/>
          <w:bCs/>
          <w:u w:val="single"/>
          <w:lang w:val="en-NZ"/>
        </w:rPr>
        <w:t>  </w:t>
      </w:r>
      <w:r w:rsidRPr="0033495B">
        <w:rPr>
          <w:rFonts w:ascii="Aptos Narrow" w:hAnsi="Aptos Narrow" w:cstheme="minorHAnsi"/>
          <w:b/>
          <w:bCs/>
          <w:highlight w:val="yellow"/>
          <w:u w:val="single"/>
          <w:lang w:val="en-NZ"/>
        </w:rPr>
        <w:t xml:space="preserve"> </w:t>
      </w:r>
    </w:p>
    <w:p w14:paraId="7BAB2E73" w14:textId="77777777" w:rsidR="00056B96" w:rsidRPr="0033495B" w:rsidRDefault="00056B96" w:rsidP="0028439F">
      <w:pPr>
        <w:pStyle w:val="TableParagraph"/>
        <w:numPr>
          <w:ilvl w:val="0"/>
          <w:numId w:val="105"/>
        </w:numPr>
        <w:tabs>
          <w:tab w:val="left" w:pos="142"/>
        </w:tabs>
        <w:spacing w:before="240"/>
        <w:ind w:left="822" w:hanging="357"/>
        <w:contextualSpacing/>
        <w:jc w:val="both"/>
        <w:rPr>
          <w:rFonts w:ascii="Aptos Narrow" w:hAnsi="Aptos Narrow" w:cstheme="minorHAnsi"/>
          <w:b/>
          <w:bCs/>
          <w:highlight w:val="yellow"/>
          <w:u w:val="single"/>
          <w:lang w:val="en-NZ"/>
        </w:rPr>
      </w:pPr>
      <w:r w:rsidRPr="0033495B">
        <w:rPr>
          <w:rFonts w:ascii="Aptos Narrow" w:hAnsi="Aptos Narrow" w:cstheme="minorHAnsi"/>
          <w:b/>
          <w:bCs/>
          <w:i/>
          <w:iCs/>
          <w:highlight w:val="yellow"/>
          <w:u w:val="single"/>
          <w:lang w:val="en-NZ"/>
        </w:rPr>
        <w:t>Insert Consent Reference</w:t>
      </w:r>
      <w:r w:rsidRPr="0033495B">
        <w:rPr>
          <w:rFonts w:ascii="Aptos Narrow" w:hAnsi="Aptos Narrow" w:cstheme="minorHAnsi"/>
          <w:b/>
          <w:bCs/>
          <w:u w:val="single"/>
          <w:lang w:val="en-NZ"/>
        </w:rPr>
        <w:t>  </w:t>
      </w:r>
      <w:r w:rsidRPr="0033495B">
        <w:rPr>
          <w:rFonts w:ascii="Aptos Narrow" w:hAnsi="Aptos Narrow" w:cstheme="minorHAnsi"/>
          <w:b/>
          <w:bCs/>
          <w:highlight w:val="yellow"/>
          <w:u w:val="single"/>
          <w:lang w:val="en-NZ"/>
        </w:rPr>
        <w:t xml:space="preserve"> </w:t>
      </w:r>
    </w:p>
    <w:p w14:paraId="7121FA12" w14:textId="77777777" w:rsidR="00056B96" w:rsidRPr="0033495B" w:rsidRDefault="00056B96" w:rsidP="0028439F">
      <w:pPr>
        <w:pStyle w:val="TableParagraph"/>
        <w:numPr>
          <w:ilvl w:val="0"/>
          <w:numId w:val="105"/>
        </w:numPr>
        <w:tabs>
          <w:tab w:val="left" w:pos="142"/>
        </w:tabs>
        <w:spacing w:before="240"/>
        <w:ind w:left="822" w:hanging="357"/>
        <w:contextualSpacing/>
        <w:jc w:val="both"/>
        <w:rPr>
          <w:rFonts w:ascii="Aptos Narrow" w:hAnsi="Aptos Narrow" w:cstheme="minorHAnsi"/>
          <w:b/>
          <w:bCs/>
          <w:highlight w:val="yellow"/>
          <w:u w:val="single"/>
          <w:lang w:val="en-NZ"/>
        </w:rPr>
      </w:pPr>
      <w:r w:rsidRPr="0033495B">
        <w:rPr>
          <w:rFonts w:ascii="Aptos Narrow" w:hAnsi="Aptos Narrow" w:cstheme="minorHAnsi"/>
          <w:b/>
          <w:bCs/>
          <w:i/>
          <w:iCs/>
          <w:highlight w:val="yellow"/>
          <w:u w:val="single"/>
          <w:lang w:val="en-NZ"/>
        </w:rPr>
        <w:t>Insert Consent Reference</w:t>
      </w:r>
      <w:r w:rsidRPr="0033495B">
        <w:rPr>
          <w:rFonts w:ascii="Aptos Narrow" w:hAnsi="Aptos Narrow" w:cstheme="minorHAnsi"/>
          <w:b/>
          <w:bCs/>
          <w:u w:val="single"/>
          <w:lang w:val="en-NZ"/>
        </w:rPr>
        <w:t>  </w:t>
      </w:r>
      <w:r w:rsidRPr="0033495B">
        <w:rPr>
          <w:rFonts w:ascii="Aptos Narrow" w:hAnsi="Aptos Narrow" w:cstheme="minorHAnsi"/>
          <w:b/>
          <w:bCs/>
          <w:highlight w:val="yellow"/>
          <w:u w:val="single"/>
          <w:lang w:val="en-NZ"/>
        </w:rPr>
        <w:t xml:space="preserve"> </w:t>
      </w:r>
    </w:p>
    <w:p w14:paraId="3F836DF7" w14:textId="77777777" w:rsidR="00056B96" w:rsidRPr="0033495B" w:rsidRDefault="00056B96" w:rsidP="0028439F">
      <w:pPr>
        <w:pStyle w:val="TableParagraph"/>
        <w:numPr>
          <w:ilvl w:val="0"/>
          <w:numId w:val="105"/>
        </w:numPr>
        <w:tabs>
          <w:tab w:val="left" w:pos="142"/>
        </w:tabs>
        <w:spacing w:before="240"/>
        <w:ind w:left="822" w:hanging="357"/>
        <w:contextualSpacing/>
        <w:jc w:val="both"/>
        <w:rPr>
          <w:rFonts w:ascii="Aptos Narrow" w:hAnsi="Aptos Narrow" w:cstheme="minorHAnsi"/>
          <w:b/>
          <w:bCs/>
          <w:highlight w:val="yellow"/>
          <w:u w:val="single"/>
          <w:lang w:val="en-NZ"/>
        </w:rPr>
      </w:pPr>
      <w:r w:rsidRPr="0033495B">
        <w:rPr>
          <w:rFonts w:ascii="Aptos Narrow" w:hAnsi="Aptos Narrow" w:cstheme="minorHAnsi"/>
          <w:b/>
          <w:bCs/>
          <w:i/>
          <w:iCs/>
          <w:highlight w:val="yellow"/>
          <w:u w:val="single"/>
          <w:lang w:val="en-NZ"/>
        </w:rPr>
        <w:t>Insert Consent Reference</w:t>
      </w:r>
      <w:r w:rsidRPr="0033495B">
        <w:rPr>
          <w:rFonts w:ascii="Aptos Narrow" w:hAnsi="Aptos Narrow" w:cstheme="minorHAnsi"/>
          <w:b/>
          <w:bCs/>
          <w:u w:val="single"/>
          <w:lang w:val="en-NZ"/>
        </w:rPr>
        <w:t>  </w:t>
      </w:r>
      <w:r w:rsidRPr="0033495B">
        <w:rPr>
          <w:rFonts w:ascii="Aptos Narrow" w:hAnsi="Aptos Narrow" w:cstheme="minorHAnsi"/>
          <w:b/>
          <w:bCs/>
          <w:highlight w:val="yellow"/>
          <w:u w:val="single"/>
          <w:lang w:val="en-NZ"/>
        </w:rPr>
        <w:t xml:space="preserve"> </w:t>
      </w:r>
    </w:p>
    <w:p w14:paraId="301E6616" w14:textId="77777777" w:rsidR="00056B96" w:rsidRPr="0033495B" w:rsidRDefault="00056B96" w:rsidP="0028439F">
      <w:pPr>
        <w:pStyle w:val="TableParagraph"/>
        <w:numPr>
          <w:ilvl w:val="0"/>
          <w:numId w:val="105"/>
        </w:numPr>
        <w:tabs>
          <w:tab w:val="left" w:pos="142"/>
        </w:tabs>
        <w:spacing w:before="240"/>
        <w:ind w:left="822" w:hanging="357"/>
        <w:contextualSpacing/>
        <w:jc w:val="both"/>
        <w:rPr>
          <w:rFonts w:ascii="Aptos Narrow" w:hAnsi="Aptos Narrow" w:cstheme="minorHAnsi"/>
          <w:b/>
          <w:bCs/>
          <w:highlight w:val="yellow"/>
          <w:u w:val="single"/>
          <w:lang w:val="en-NZ"/>
        </w:rPr>
      </w:pPr>
      <w:r w:rsidRPr="0033495B">
        <w:rPr>
          <w:rFonts w:ascii="Aptos Narrow" w:hAnsi="Aptos Narrow" w:cstheme="minorHAnsi"/>
          <w:b/>
          <w:bCs/>
          <w:i/>
          <w:iCs/>
          <w:highlight w:val="yellow"/>
          <w:u w:val="single"/>
          <w:lang w:val="en-NZ"/>
        </w:rPr>
        <w:t>Insert Consent Reference</w:t>
      </w:r>
      <w:r w:rsidRPr="0033495B">
        <w:rPr>
          <w:rFonts w:ascii="Aptos Narrow" w:hAnsi="Aptos Narrow" w:cstheme="minorHAnsi"/>
          <w:b/>
          <w:bCs/>
          <w:u w:val="single"/>
          <w:lang w:val="en-NZ"/>
        </w:rPr>
        <w:t>  </w:t>
      </w:r>
    </w:p>
    <w:p w14:paraId="193F2D2A" w14:textId="77777777" w:rsidR="00056B96" w:rsidRPr="0033495B" w:rsidRDefault="00056B96" w:rsidP="0028439F">
      <w:pPr>
        <w:pStyle w:val="TableParagraph"/>
        <w:numPr>
          <w:ilvl w:val="0"/>
          <w:numId w:val="105"/>
        </w:numPr>
        <w:tabs>
          <w:tab w:val="left" w:pos="142"/>
        </w:tabs>
        <w:spacing w:before="240"/>
        <w:ind w:left="822" w:hanging="357"/>
        <w:contextualSpacing/>
        <w:jc w:val="both"/>
        <w:rPr>
          <w:rFonts w:ascii="Aptos Narrow" w:hAnsi="Aptos Narrow" w:cstheme="minorHAnsi"/>
          <w:b/>
          <w:bCs/>
          <w:highlight w:val="yellow"/>
          <w:u w:val="single"/>
          <w:lang w:val="en-NZ"/>
        </w:rPr>
      </w:pPr>
      <w:r w:rsidRPr="0033495B">
        <w:rPr>
          <w:rFonts w:ascii="Aptos Narrow" w:hAnsi="Aptos Narrow" w:cstheme="minorHAnsi"/>
          <w:b/>
          <w:bCs/>
          <w:i/>
          <w:iCs/>
          <w:highlight w:val="yellow"/>
          <w:u w:val="single"/>
          <w:lang w:val="en-NZ"/>
        </w:rPr>
        <w:t>Insert Consent Reference</w:t>
      </w:r>
      <w:r w:rsidRPr="0033495B">
        <w:rPr>
          <w:rFonts w:ascii="Aptos Narrow" w:hAnsi="Aptos Narrow" w:cstheme="minorHAnsi"/>
          <w:b/>
          <w:bCs/>
          <w:u w:val="single"/>
          <w:lang w:val="en-NZ"/>
        </w:rPr>
        <w:t>  </w:t>
      </w:r>
    </w:p>
    <w:p w14:paraId="27B46F90" w14:textId="77777777" w:rsidR="00056B96" w:rsidRPr="0033495B" w:rsidRDefault="00056B96" w:rsidP="0028439F">
      <w:pPr>
        <w:pStyle w:val="TableParagraph"/>
        <w:numPr>
          <w:ilvl w:val="0"/>
          <w:numId w:val="105"/>
        </w:numPr>
        <w:tabs>
          <w:tab w:val="left" w:pos="142"/>
        </w:tabs>
        <w:spacing w:before="240"/>
        <w:ind w:left="822" w:hanging="357"/>
        <w:contextualSpacing/>
        <w:jc w:val="both"/>
        <w:rPr>
          <w:rFonts w:ascii="Aptos Narrow" w:hAnsi="Aptos Narrow" w:cstheme="minorHAnsi"/>
          <w:b/>
          <w:bCs/>
          <w:highlight w:val="yellow"/>
          <w:u w:val="single"/>
          <w:lang w:val="en-NZ"/>
        </w:rPr>
      </w:pPr>
      <w:r w:rsidRPr="0033495B">
        <w:rPr>
          <w:rFonts w:ascii="Aptos Narrow" w:hAnsi="Aptos Narrow" w:cstheme="minorHAnsi"/>
          <w:b/>
          <w:bCs/>
          <w:i/>
          <w:iCs/>
          <w:highlight w:val="yellow"/>
          <w:u w:val="single"/>
          <w:lang w:val="en-NZ"/>
        </w:rPr>
        <w:t>Insert Consent Reference</w:t>
      </w:r>
      <w:r w:rsidRPr="0033495B">
        <w:rPr>
          <w:rFonts w:ascii="Aptos Narrow" w:hAnsi="Aptos Narrow" w:cstheme="minorHAnsi"/>
          <w:b/>
          <w:bCs/>
          <w:u w:val="single"/>
          <w:lang w:val="en-NZ"/>
        </w:rPr>
        <w:t>  </w:t>
      </w:r>
    </w:p>
    <w:p w14:paraId="5028AFD8" w14:textId="77777777" w:rsidR="00056B96" w:rsidRPr="0033495B" w:rsidRDefault="00056B96" w:rsidP="0028439F">
      <w:pPr>
        <w:pStyle w:val="TableParagraph"/>
        <w:numPr>
          <w:ilvl w:val="0"/>
          <w:numId w:val="105"/>
        </w:numPr>
        <w:tabs>
          <w:tab w:val="left" w:pos="142"/>
        </w:tabs>
        <w:spacing w:before="240"/>
        <w:ind w:left="822" w:hanging="357"/>
        <w:contextualSpacing/>
        <w:jc w:val="both"/>
        <w:rPr>
          <w:rFonts w:ascii="Aptos Narrow" w:hAnsi="Aptos Narrow" w:cstheme="minorHAnsi"/>
          <w:b/>
          <w:bCs/>
          <w:highlight w:val="yellow"/>
          <w:u w:val="single"/>
          <w:lang w:val="en-NZ"/>
        </w:rPr>
      </w:pPr>
      <w:r w:rsidRPr="0033495B">
        <w:rPr>
          <w:rFonts w:ascii="Aptos Narrow" w:hAnsi="Aptos Narrow" w:cstheme="minorHAnsi"/>
          <w:b/>
          <w:bCs/>
          <w:i/>
          <w:iCs/>
          <w:highlight w:val="yellow"/>
          <w:u w:val="single"/>
          <w:lang w:val="en-NZ"/>
        </w:rPr>
        <w:t>Insert Consent Reference</w:t>
      </w:r>
      <w:r w:rsidRPr="0033495B">
        <w:rPr>
          <w:rFonts w:ascii="Aptos Narrow" w:hAnsi="Aptos Narrow" w:cstheme="minorHAnsi"/>
          <w:b/>
          <w:bCs/>
          <w:u w:val="single"/>
          <w:lang w:val="en-NZ"/>
        </w:rPr>
        <w:t>  </w:t>
      </w:r>
    </w:p>
    <w:p w14:paraId="43EEC4B7" w14:textId="77777777" w:rsidR="00056B96" w:rsidRPr="0033495B" w:rsidRDefault="00056B96" w:rsidP="00056B96">
      <w:pPr>
        <w:pStyle w:val="TableParagraph"/>
        <w:tabs>
          <w:tab w:val="left" w:pos="142"/>
        </w:tabs>
        <w:spacing w:before="240"/>
        <w:jc w:val="both"/>
        <w:rPr>
          <w:rFonts w:ascii="Aptos Narrow" w:hAnsi="Aptos Narrow" w:cstheme="minorHAnsi"/>
          <w:b/>
          <w:bCs/>
          <w:u w:val="single"/>
        </w:rPr>
      </w:pPr>
      <w:r w:rsidRPr="0033495B">
        <w:rPr>
          <w:rFonts w:ascii="Aptos Narrow" w:hAnsi="Aptos Narrow" w:cstheme="minorHAnsi"/>
          <w:b/>
          <w:bCs/>
          <w:u w:val="single"/>
        </w:rPr>
        <w:t>And must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056B96" w:rsidRPr="0033495B" w14:paraId="5C8E5A4C" w14:textId="77777777">
        <w:tc>
          <w:tcPr>
            <w:tcW w:w="1877" w:type="dxa"/>
            <w:vAlign w:val="center"/>
          </w:tcPr>
          <w:p w14:paraId="39FD72C1"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 xml:space="preserve">ADP </w:t>
            </w:r>
          </w:p>
        </w:tc>
        <w:tc>
          <w:tcPr>
            <w:tcW w:w="7338" w:type="dxa"/>
            <w:vAlign w:val="center"/>
          </w:tcPr>
          <w:p w14:paraId="4B281A86"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Accidental Discovery Protocol</w:t>
            </w:r>
          </w:p>
        </w:tc>
      </w:tr>
      <w:tr w:rsidR="00056B96" w:rsidRPr="0033495B" w14:paraId="183E055F" w14:textId="77777777">
        <w:tc>
          <w:tcPr>
            <w:tcW w:w="1877" w:type="dxa"/>
            <w:vAlign w:val="center"/>
          </w:tcPr>
          <w:p w14:paraId="5C2B0AB9"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AEP</w:t>
            </w:r>
          </w:p>
        </w:tc>
        <w:tc>
          <w:tcPr>
            <w:tcW w:w="7338" w:type="dxa"/>
            <w:vAlign w:val="center"/>
          </w:tcPr>
          <w:p w14:paraId="7A47315F"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Annual Exceedance Probability</w:t>
            </w:r>
          </w:p>
        </w:tc>
      </w:tr>
      <w:tr w:rsidR="00056B96" w:rsidRPr="0033495B" w14:paraId="0BCBA24F" w14:textId="77777777">
        <w:tc>
          <w:tcPr>
            <w:tcW w:w="1877" w:type="dxa"/>
            <w:vAlign w:val="center"/>
          </w:tcPr>
          <w:p w14:paraId="1E60CABB"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(The) Council</w:t>
            </w:r>
          </w:p>
        </w:tc>
        <w:tc>
          <w:tcPr>
            <w:tcW w:w="7338" w:type="dxa"/>
            <w:vAlign w:val="center"/>
          </w:tcPr>
          <w:p w14:paraId="024E2AC6"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Waikato Regional Council</w:t>
            </w:r>
          </w:p>
        </w:tc>
      </w:tr>
      <w:tr w:rsidR="00056B96" w:rsidRPr="0033495B" w14:paraId="3AFE8163" w14:textId="77777777">
        <w:tc>
          <w:tcPr>
            <w:tcW w:w="1877" w:type="dxa"/>
            <w:vAlign w:val="center"/>
          </w:tcPr>
          <w:p w14:paraId="1E1E62E8" w14:textId="77777777" w:rsidR="00056B96" w:rsidRPr="0033495B" w:rsidRDefault="00056B96">
            <w:pPr>
              <w:pStyle w:val="TableParagraph"/>
              <w:tabs>
                <w:tab w:val="left" w:pos="142"/>
              </w:tabs>
              <w:spacing w:before="70" w:after="70"/>
              <w:ind w:left="0"/>
              <w:jc w:val="both"/>
              <w:rPr>
                <w:rFonts w:ascii="Aptos Narrow" w:hAnsi="Aptos Narrow" w:cstheme="minorHAnsi"/>
                <w:b/>
                <w:bCs/>
                <w:sz w:val="20"/>
                <w:szCs w:val="20"/>
                <w:u w:val="single"/>
              </w:rPr>
            </w:pPr>
            <w:r w:rsidRPr="0033495B">
              <w:rPr>
                <w:rStyle w:val="fontstyle01"/>
                <w:rFonts w:ascii="Aptos Narrow" w:hAnsi="Aptos Narrow"/>
                <w:b/>
                <w:bCs/>
                <w:sz w:val="20"/>
                <w:szCs w:val="20"/>
                <w:u w:val="single"/>
              </w:rPr>
              <w:t xml:space="preserve">GMP </w:t>
            </w:r>
          </w:p>
        </w:tc>
        <w:tc>
          <w:tcPr>
            <w:tcW w:w="7338" w:type="dxa"/>
            <w:vAlign w:val="center"/>
          </w:tcPr>
          <w:p w14:paraId="0EC51D37" w14:textId="77777777" w:rsidR="00056B96" w:rsidRPr="0033495B" w:rsidRDefault="00056B96">
            <w:pPr>
              <w:pStyle w:val="TableParagraph"/>
              <w:tabs>
                <w:tab w:val="left" w:pos="142"/>
              </w:tabs>
              <w:spacing w:before="70" w:after="70"/>
              <w:ind w:left="0"/>
              <w:jc w:val="both"/>
              <w:rPr>
                <w:rFonts w:ascii="Aptos Narrow" w:hAnsi="Aptos Narrow" w:cstheme="minorHAnsi"/>
                <w:b/>
                <w:bCs/>
                <w:sz w:val="20"/>
                <w:szCs w:val="20"/>
                <w:u w:val="single"/>
              </w:rPr>
            </w:pPr>
            <w:r w:rsidRPr="0033495B">
              <w:rPr>
                <w:rStyle w:val="fontstyle01"/>
                <w:rFonts w:ascii="Aptos Narrow" w:hAnsi="Aptos Narrow"/>
                <w:b/>
                <w:bCs/>
                <w:sz w:val="20"/>
                <w:szCs w:val="20"/>
                <w:u w:val="single"/>
              </w:rPr>
              <w:t>Groundwater Management Plan</w:t>
            </w:r>
          </w:p>
        </w:tc>
      </w:tr>
      <w:tr w:rsidR="00056B96" w:rsidRPr="0033495B" w14:paraId="28547294" w14:textId="77777777">
        <w:tc>
          <w:tcPr>
            <w:tcW w:w="1877" w:type="dxa"/>
            <w:vAlign w:val="center"/>
          </w:tcPr>
          <w:p w14:paraId="50B69036"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 xml:space="preserve">HNZPT </w:t>
            </w:r>
          </w:p>
        </w:tc>
        <w:tc>
          <w:tcPr>
            <w:tcW w:w="7338" w:type="dxa"/>
            <w:vAlign w:val="center"/>
          </w:tcPr>
          <w:p w14:paraId="06C756AA"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Heritage New Zealand Pouhere Taonga</w:t>
            </w:r>
          </w:p>
        </w:tc>
      </w:tr>
      <w:tr w:rsidR="00056B96" w:rsidRPr="0033495B" w14:paraId="0944E7A6" w14:textId="77777777">
        <w:tc>
          <w:tcPr>
            <w:tcW w:w="1877" w:type="dxa"/>
            <w:vAlign w:val="center"/>
          </w:tcPr>
          <w:p w14:paraId="4ABC61CB"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HPL</w:t>
            </w:r>
          </w:p>
        </w:tc>
        <w:tc>
          <w:tcPr>
            <w:tcW w:w="7338" w:type="dxa"/>
            <w:vAlign w:val="center"/>
          </w:tcPr>
          <w:p w14:paraId="38009445"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Highly Productive Land as determined by the New Zealand Land Resource Inventory</w:t>
            </w:r>
          </w:p>
        </w:tc>
      </w:tr>
      <w:tr w:rsidR="00056B96" w:rsidRPr="0033495B" w14:paraId="574FD03E" w14:textId="77777777">
        <w:tc>
          <w:tcPr>
            <w:tcW w:w="1877" w:type="dxa"/>
            <w:vAlign w:val="center"/>
          </w:tcPr>
          <w:p w14:paraId="337770D8"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MP</w:t>
            </w:r>
          </w:p>
        </w:tc>
        <w:tc>
          <w:tcPr>
            <w:tcW w:w="7338" w:type="dxa"/>
            <w:vAlign w:val="center"/>
          </w:tcPr>
          <w:p w14:paraId="0830E863"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Management Plan</w:t>
            </w:r>
          </w:p>
        </w:tc>
      </w:tr>
      <w:tr w:rsidR="00056B96" w:rsidRPr="0033495B" w14:paraId="1DBA9791" w14:textId="77777777">
        <w:tc>
          <w:tcPr>
            <w:tcW w:w="1877" w:type="dxa"/>
            <w:vAlign w:val="center"/>
          </w:tcPr>
          <w:p w14:paraId="2BF4AFCB"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ODMP</w:t>
            </w:r>
          </w:p>
        </w:tc>
        <w:tc>
          <w:tcPr>
            <w:tcW w:w="7338" w:type="dxa"/>
            <w:vAlign w:val="center"/>
          </w:tcPr>
          <w:p w14:paraId="6508CD58"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On-lot Devices Management Plan</w:t>
            </w:r>
          </w:p>
        </w:tc>
      </w:tr>
      <w:tr w:rsidR="00056B96" w:rsidRPr="0033495B" w14:paraId="373349CF" w14:textId="77777777">
        <w:tc>
          <w:tcPr>
            <w:tcW w:w="1877" w:type="dxa"/>
            <w:vAlign w:val="center"/>
          </w:tcPr>
          <w:p w14:paraId="1A554D0D" w14:textId="77777777" w:rsidR="00056B96" w:rsidRPr="0033495B" w:rsidRDefault="00056B96">
            <w:pPr>
              <w:pStyle w:val="TableParagraph"/>
              <w:tabs>
                <w:tab w:val="left" w:pos="142"/>
              </w:tabs>
              <w:spacing w:before="70" w:after="70"/>
              <w:ind w:left="0"/>
              <w:jc w:val="both"/>
              <w:rPr>
                <w:rFonts w:ascii="Aptos Narrow" w:hAnsi="Aptos Narrow" w:cstheme="minorHAnsi"/>
                <w:b/>
                <w:bCs/>
                <w:sz w:val="20"/>
                <w:szCs w:val="20"/>
                <w:u w:val="single"/>
              </w:rPr>
            </w:pPr>
            <w:r w:rsidRPr="0033495B">
              <w:rPr>
                <w:rStyle w:val="fontstyle01"/>
                <w:rFonts w:ascii="Aptos Narrow" w:hAnsi="Aptos Narrow"/>
                <w:b/>
                <w:bCs/>
                <w:sz w:val="20"/>
                <w:szCs w:val="20"/>
                <w:u w:val="single"/>
              </w:rPr>
              <w:t xml:space="preserve">RMA </w:t>
            </w:r>
          </w:p>
        </w:tc>
        <w:tc>
          <w:tcPr>
            <w:tcW w:w="7338" w:type="dxa"/>
            <w:vAlign w:val="center"/>
          </w:tcPr>
          <w:p w14:paraId="5579A81D" w14:textId="77777777" w:rsidR="00056B96" w:rsidRPr="0033495B" w:rsidRDefault="00056B96">
            <w:pPr>
              <w:pStyle w:val="TableParagraph"/>
              <w:tabs>
                <w:tab w:val="left" w:pos="142"/>
              </w:tabs>
              <w:spacing w:before="70" w:after="70"/>
              <w:ind w:left="0"/>
              <w:jc w:val="both"/>
              <w:rPr>
                <w:rFonts w:ascii="Aptos Narrow" w:hAnsi="Aptos Narrow" w:cstheme="minorHAnsi"/>
                <w:b/>
                <w:bCs/>
                <w:sz w:val="20"/>
                <w:szCs w:val="20"/>
                <w:u w:val="single"/>
              </w:rPr>
            </w:pPr>
            <w:r w:rsidRPr="0033495B">
              <w:rPr>
                <w:rStyle w:val="fontstyle01"/>
                <w:rFonts w:ascii="Aptos Narrow" w:hAnsi="Aptos Narrow"/>
                <w:b/>
                <w:bCs/>
                <w:sz w:val="20"/>
                <w:szCs w:val="20"/>
                <w:u w:val="single"/>
              </w:rPr>
              <w:t>Resource Management Act 1991</w:t>
            </w:r>
          </w:p>
        </w:tc>
      </w:tr>
      <w:tr w:rsidR="00056B96" w:rsidRPr="0033495B" w14:paraId="3450E93F" w14:textId="77777777">
        <w:tc>
          <w:tcPr>
            <w:tcW w:w="1877" w:type="dxa"/>
            <w:vAlign w:val="center"/>
          </w:tcPr>
          <w:p w14:paraId="45A36BE8"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Site</w:t>
            </w:r>
          </w:p>
        </w:tc>
        <w:tc>
          <w:tcPr>
            <w:tcW w:w="7338" w:type="dxa"/>
            <w:vAlign w:val="center"/>
          </w:tcPr>
          <w:p w14:paraId="296F77BA"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 xml:space="preserve">Collectively, Lot 1 Deposited Plan South Auckland 65481, Lot 2 Deposited Plan 567678, Lots 1 and 2 Deposited Plan 21055, Lots 4 and 5 Deposited Plan 384886, Lot 204 Deposited Plan 535395 and Lots 25 and 106 Deposited Plan 393306, Lot 3 Deposited </w:t>
            </w:r>
            <w:r w:rsidRPr="0033495B">
              <w:rPr>
                <w:rStyle w:val="fontstyle01"/>
                <w:rFonts w:ascii="Aptos Narrow" w:hAnsi="Aptos Narrow"/>
                <w:b/>
                <w:bCs/>
                <w:sz w:val="20"/>
                <w:szCs w:val="20"/>
                <w:u w:val="single"/>
              </w:rPr>
              <w:lastRenderedPageBreak/>
              <w:t>Plan South Auckland 14362.</w:t>
            </w:r>
          </w:p>
        </w:tc>
      </w:tr>
      <w:tr w:rsidR="00056B96" w:rsidRPr="0033495B" w14:paraId="0DD45B71" w14:textId="77777777">
        <w:tc>
          <w:tcPr>
            <w:tcW w:w="1877" w:type="dxa"/>
            <w:vAlign w:val="center"/>
          </w:tcPr>
          <w:p w14:paraId="1F10E517"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lastRenderedPageBreak/>
              <w:t>SMP</w:t>
            </w:r>
          </w:p>
        </w:tc>
        <w:tc>
          <w:tcPr>
            <w:tcW w:w="7338" w:type="dxa"/>
            <w:vAlign w:val="center"/>
          </w:tcPr>
          <w:p w14:paraId="6631569B"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Stormwater Management Plan</w:t>
            </w:r>
          </w:p>
        </w:tc>
      </w:tr>
      <w:tr w:rsidR="00056B96" w:rsidRPr="0033495B" w14:paraId="11C95F7D" w14:textId="77777777">
        <w:tc>
          <w:tcPr>
            <w:tcW w:w="1877" w:type="dxa"/>
            <w:vAlign w:val="center"/>
          </w:tcPr>
          <w:p w14:paraId="26C4BD71" w14:textId="77777777" w:rsidR="00056B96" w:rsidRPr="0033495B" w:rsidRDefault="00056B96">
            <w:pPr>
              <w:pStyle w:val="TableParagraph"/>
              <w:tabs>
                <w:tab w:val="left" w:pos="142"/>
              </w:tabs>
              <w:spacing w:before="70" w:after="70"/>
              <w:ind w:left="0"/>
              <w:jc w:val="both"/>
              <w:rPr>
                <w:rStyle w:val="fontstyle01"/>
                <w:rFonts w:ascii="Aptos Narrow" w:hAnsi="Aptos Narrow"/>
                <w:b/>
                <w:bCs/>
                <w:sz w:val="20"/>
                <w:szCs w:val="20"/>
                <w:u w:val="single"/>
              </w:rPr>
            </w:pPr>
            <w:r w:rsidRPr="0033495B">
              <w:rPr>
                <w:rStyle w:val="fontstyle01"/>
                <w:rFonts w:ascii="Aptos Narrow" w:hAnsi="Aptos Narrow"/>
                <w:b/>
                <w:bCs/>
                <w:sz w:val="20"/>
                <w:szCs w:val="20"/>
                <w:u w:val="single"/>
              </w:rPr>
              <w:t>SQEP</w:t>
            </w:r>
          </w:p>
        </w:tc>
        <w:tc>
          <w:tcPr>
            <w:tcW w:w="7338" w:type="dxa"/>
            <w:vAlign w:val="center"/>
          </w:tcPr>
          <w:p w14:paraId="64A46526" w14:textId="77777777" w:rsidR="00056B96" w:rsidRPr="0033495B" w:rsidRDefault="00056B96">
            <w:pPr>
              <w:pStyle w:val="TableParagraph"/>
              <w:tabs>
                <w:tab w:val="left" w:pos="142"/>
              </w:tabs>
              <w:spacing w:before="70" w:after="70"/>
              <w:ind w:left="0"/>
              <w:jc w:val="both"/>
              <w:rPr>
                <w:rFonts w:ascii="Aptos Narrow" w:hAnsi="Aptos Narrow" w:cstheme="minorHAnsi"/>
                <w:b/>
                <w:bCs/>
                <w:sz w:val="20"/>
                <w:szCs w:val="20"/>
                <w:u w:val="single"/>
              </w:rPr>
            </w:pPr>
            <w:r w:rsidRPr="0033495B">
              <w:rPr>
                <w:rStyle w:val="fontstyle01"/>
                <w:rFonts w:ascii="Aptos Narrow" w:hAnsi="Aptos Narrow"/>
                <w:b/>
                <w:bCs/>
                <w:sz w:val="20"/>
                <w:szCs w:val="20"/>
                <w:u w:val="single"/>
              </w:rPr>
              <w:t>Suitably Qualified and Experienced Person</w:t>
            </w:r>
          </w:p>
        </w:tc>
      </w:tr>
    </w:tbl>
    <w:p w14:paraId="7560FB79" w14:textId="77777777" w:rsidR="00056B96" w:rsidRPr="0033495B" w:rsidRDefault="00056B96" w:rsidP="00056B96">
      <w:pPr>
        <w:pStyle w:val="TableParagraph"/>
        <w:tabs>
          <w:tab w:val="left" w:pos="142"/>
        </w:tabs>
        <w:spacing w:before="240"/>
        <w:jc w:val="both"/>
        <w:rPr>
          <w:rFonts w:ascii="Aptos Narrow" w:hAnsi="Aptos Narrow" w:cstheme="minorHAnsi"/>
          <w:b/>
          <w:bCs/>
          <w:u w:val="single"/>
          <w:lang w:val="en-NZ"/>
        </w:rPr>
      </w:pPr>
      <w:r w:rsidRPr="0033495B">
        <w:rPr>
          <w:rFonts w:ascii="Aptos Narrow" w:hAnsi="Aptos Narrow" w:cstheme="minorHAnsi"/>
          <w:b/>
          <w:bCs/>
          <w:u w:val="single"/>
          <w:lang w:val="en-NZ"/>
        </w:rPr>
        <w:t>And is subject to the following conditions:</w:t>
      </w:r>
    </w:p>
    <w:p w14:paraId="249C5296" w14:textId="77777777" w:rsidR="00056B96" w:rsidRDefault="00056B96" w:rsidP="00056B96"/>
    <w:bookmarkEnd w:id="0"/>
    <w:p w14:paraId="23940585" w14:textId="77777777" w:rsidR="00077266" w:rsidRDefault="00077266" w:rsidP="00077266">
      <w:pPr>
        <w:pStyle w:val="Heading2"/>
      </w:pPr>
      <w:r w:rsidRPr="0085513D">
        <w:t>General Conditions</w:t>
      </w:r>
      <w:bookmarkEnd w:id="1"/>
    </w:p>
    <w:p w14:paraId="00A48321" w14:textId="3211C9C1" w:rsidR="00077266" w:rsidRPr="00056B96" w:rsidRDefault="00077266" w:rsidP="0028439F">
      <w:pPr>
        <w:pStyle w:val="Number1BA"/>
        <w:numPr>
          <w:ilvl w:val="0"/>
          <w:numId w:val="99"/>
        </w:numPr>
        <w:rPr>
          <w:strike/>
        </w:rPr>
      </w:pPr>
      <w:r w:rsidRPr="00056B96">
        <w:rPr>
          <w:b/>
          <w:bCs/>
          <w:u w:val="single"/>
        </w:rPr>
        <w:t>The</w:t>
      </w:r>
      <w:r w:rsidR="00056B96" w:rsidRPr="00056B96">
        <w:rPr>
          <w:b/>
          <w:bCs/>
          <w:u w:val="single"/>
        </w:rPr>
        <w:t xml:space="preserve"> activity must be carried out in accordance with the application for resource consent, </w:t>
      </w:r>
      <w:r w:rsidRPr="00056B96">
        <w:rPr>
          <w:b/>
          <w:bCs/>
          <w:u w:val="single"/>
        </w:rPr>
        <w:t xml:space="preserve"> </w:t>
      </w:r>
      <w:r w:rsidR="00056B96" w:rsidRPr="00056B96">
        <w:rPr>
          <w:b/>
          <w:bCs/>
          <w:u w:val="single"/>
        </w:rPr>
        <w:t>including any reports, plans, and further information (listed in Appendix [1]) provided by the Consent Holder, and in accordance with the following conditions of consent. Where there is any apparent conflict between the application and consent conditions, the consent conditions will prevail</w:t>
      </w:r>
      <w:r w:rsidR="00056B96">
        <w:rPr>
          <w:b/>
          <w:bCs/>
          <w:u w:val="single"/>
        </w:rPr>
        <w:t xml:space="preserve"> </w:t>
      </w:r>
      <w:r w:rsidRPr="00056B96">
        <w:rPr>
          <w:strike/>
        </w:rPr>
        <w:t xml:space="preserve">diversion and discharge </w:t>
      </w:r>
      <w:r w:rsidR="00C22726" w:rsidRPr="00056B96">
        <w:rPr>
          <w:strike/>
        </w:rPr>
        <w:t xml:space="preserve">of wastewater to land </w:t>
      </w:r>
      <w:r w:rsidRPr="00056B96">
        <w:rPr>
          <w:strike/>
        </w:rPr>
        <w:t xml:space="preserve">authorised by this resource consent </w:t>
      </w:r>
      <w:r w:rsidR="00C22726" w:rsidRPr="00056B96">
        <w:rPr>
          <w:strike/>
        </w:rPr>
        <w:t xml:space="preserve">shall </w:t>
      </w:r>
      <w:r w:rsidRPr="00056B96">
        <w:rPr>
          <w:strike/>
        </w:rPr>
        <w:t>be undertaken in general accordance with the</w:t>
      </w:r>
      <w:r w:rsidR="00C22726" w:rsidRPr="00056B96">
        <w:rPr>
          <w:strike/>
        </w:rPr>
        <w:t xml:space="preserve"> application documentation as listed in XXX dated XXX recorded as document number XXXXXX in the Waikato Regional Council’s document recorder system unless inconsistent with the conditions below, which must prevail.</w:t>
      </w:r>
      <w:r w:rsidRPr="00056B96">
        <w:rPr>
          <w:strike/>
        </w:rPr>
        <w:t>.</w:t>
      </w:r>
    </w:p>
    <w:p w14:paraId="42474B3A" w14:textId="56916CBF" w:rsidR="00077266" w:rsidRPr="00056B96" w:rsidRDefault="00077266" w:rsidP="00077266">
      <w:pPr>
        <w:pStyle w:val="Number1BA"/>
        <w:rPr>
          <w:b/>
          <w:bCs/>
          <w:u w:val="single"/>
        </w:rPr>
      </w:pPr>
      <w:r w:rsidRPr="00056B96">
        <w:rPr>
          <w:b/>
          <w:bCs/>
          <w:u w:val="single"/>
        </w:rPr>
        <w:t xml:space="preserve">The Consent Holder shall be responsible for all contracted operations relating to the exercise of this resource </w:t>
      </w:r>
      <w:r w:rsidR="004865A6" w:rsidRPr="00056B96">
        <w:rPr>
          <w:b/>
          <w:bCs/>
          <w:u w:val="single"/>
        </w:rPr>
        <w:t>consent and</w:t>
      </w:r>
      <w:r w:rsidRPr="00056B96">
        <w:rPr>
          <w:b/>
          <w:bCs/>
          <w:u w:val="single"/>
        </w:rPr>
        <w:t xml:space="preserve"> shall ensure contractors are made aware of the conditions of this consent and their requirement to comply with those conditions.</w:t>
      </w:r>
    </w:p>
    <w:p w14:paraId="0A6EF9A9" w14:textId="77777777" w:rsidR="00056B96" w:rsidRPr="00056B96" w:rsidRDefault="00056B96" w:rsidP="00056B96">
      <w:pPr>
        <w:pStyle w:val="Number1BA"/>
        <w:rPr>
          <w:b/>
          <w:bCs/>
          <w:u w:val="single"/>
        </w:rPr>
      </w:pPr>
      <w:r w:rsidRPr="00056B96">
        <w:rPr>
          <w:b/>
          <w:bCs/>
          <w:u w:val="single"/>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14:paraId="5E6C8CF4" w14:textId="77777777" w:rsidR="00056B96" w:rsidRPr="00056B96" w:rsidRDefault="00056B96" w:rsidP="00056B96">
      <w:pPr>
        <w:pStyle w:val="Number1BA"/>
        <w:rPr>
          <w:b/>
          <w:bCs/>
          <w:u w:val="single"/>
        </w:rPr>
      </w:pPr>
      <w:r w:rsidRPr="00056B96">
        <w:rPr>
          <w:b/>
          <w:bCs/>
          <w:u w:val="single"/>
        </w:rPr>
        <w:t xml:space="preserve">The Consent Holder must advise the Waikato Regional Council (the Council) in writing, at least five (5) working days prior to the exercise of this consent, so that monitoring of the conditions of this consent can be undertaken. </w:t>
      </w:r>
    </w:p>
    <w:p w14:paraId="12E6DC1D" w14:textId="1986FC5F" w:rsidR="00056B96" w:rsidRPr="00056B96" w:rsidRDefault="00056B96" w:rsidP="00056B96">
      <w:pPr>
        <w:pStyle w:val="Number1BA"/>
        <w:numPr>
          <w:ilvl w:val="0"/>
          <w:numId w:val="0"/>
        </w:numPr>
        <w:ind w:left="1352"/>
        <w:rPr>
          <w:b/>
          <w:bCs/>
          <w:i/>
          <w:iCs/>
          <w:u w:val="single"/>
        </w:rPr>
      </w:pPr>
      <w:r w:rsidRPr="00056B96">
        <w:rPr>
          <w:b/>
          <w:bCs/>
          <w:i/>
          <w:iCs/>
          <w:u w:val="single"/>
        </w:rPr>
        <w:t>Advice note: All correspondence with the Council required by these conditions of consent should be sent via email to xxx@wrc.govt.nz with reference to consent number Insert Consent Reference.</w:t>
      </w:r>
    </w:p>
    <w:p w14:paraId="441DB96D" w14:textId="77777777" w:rsidR="00077266" w:rsidRPr="00056B96" w:rsidRDefault="00077266" w:rsidP="00077266">
      <w:pPr>
        <w:pStyle w:val="Number1BA"/>
        <w:rPr>
          <w:strike/>
        </w:rPr>
      </w:pPr>
      <w:r w:rsidRPr="00056B96">
        <w:rPr>
          <w:strike/>
        </w:rPr>
        <w:t xml:space="preserve">The consent holder must appoint a representative prior to commencement of any works authorised by this resource consent, who must be the Waikato Regional Council’s principal contact person in regard to matters relating to this resource consent. The consent holder must inform the Waikato Regional Council of the representative’s name and how they can be contacted prior to this resource consent being exercised. </w:t>
      </w:r>
    </w:p>
    <w:p w14:paraId="435F693B" w14:textId="5F17E926" w:rsidR="00077266" w:rsidRDefault="00077266" w:rsidP="00077266">
      <w:pPr>
        <w:pStyle w:val="Number1BA"/>
      </w:pPr>
      <w:r w:rsidRPr="00B76651">
        <w:t xml:space="preserve">A copy of this </w:t>
      </w:r>
      <w:r w:rsidRPr="00056B96">
        <w:rPr>
          <w:strike/>
        </w:rPr>
        <w:t>resource consent</w:t>
      </w:r>
      <w:r w:rsidRPr="00B76651">
        <w:t xml:space="preserve"> </w:t>
      </w:r>
      <w:r w:rsidR="00056B96">
        <w:rPr>
          <w:b/>
          <w:bCs/>
          <w:u w:val="single"/>
        </w:rPr>
        <w:t xml:space="preserve">permit </w:t>
      </w:r>
      <w:r w:rsidRPr="00B76651">
        <w:t xml:space="preserve">and any certified </w:t>
      </w:r>
      <w:r w:rsidR="00056B96">
        <w:t>M</w:t>
      </w:r>
      <w:r w:rsidRPr="00B76651">
        <w:t xml:space="preserve">anagement </w:t>
      </w:r>
      <w:r w:rsidR="00056B96">
        <w:t>P</w:t>
      </w:r>
      <w:r w:rsidRPr="00B76651">
        <w:t>lans</w:t>
      </w:r>
      <w:r w:rsidR="00056B96">
        <w:t xml:space="preserve"> </w:t>
      </w:r>
      <w:r w:rsidR="00056B96">
        <w:rPr>
          <w:b/>
          <w:bCs/>
          <w:u w:val="single"/>
        </w:rPr>
        <w:t>(MP)</w:t>
      </w:r>
      <w:r w:rsidRPr="00B76651">
        <w:t xml:space="preserve"> </w:t>
      </w:r>
      <w:r w:rsidRPr="00056B96">
        <w:rPr>
          <w:strike/>
        </w:rPr>
        <w:t>shall</w:t>
      </w:r>
      <w:r w:rsidRPr="00B76651">
        <w:t xml:space="preserve"> </w:t>
      </w:r>
      <w:r w:rsidR="00056B96">
        <w:rPr>
          <w:b/>
          <w:bCs/>
          <w:u w:val="single"/>
        </w:rPr>
        <w:t xml:space="preserve">must </w:t>
      </w:r>
      <w:r w:rsidRPr="00B76651">
        <w:t>be kept on</w:t>
      </w:r>
      <w:r w:rsidR="00056B96">
        <w:t xml:space="preserve"> S</w:t>
      </w:r>
      <w:r w:rsidRPr="00B76651">
        <w:t xml:space="preserve">ite at all times that the works authorised by this </w:t>
      </w:r>
      <w:r w:rsidRPr="00056B96">
        <w:rPr>
          <w:strike/>
        </w:rPr>
        <w:t>resource</w:t>
      </w:r>
      <w:r w:rsidRPr="00B76651">
        <w:t xml:space="preserve"> consent are being </w:t>
      </w:r>
      <w:r w:rsidR="004865A6" w:rsidRPr="00B76651">
        <w:t>undertaken and</w:t>
      </w:r>
      <w:r w:rsidRPr="00B76651">
        <w:t xml:space="preserve"> </w:t>
      </w:r>
      <w:r w:rsidRPr="00056B96">
        <w:rPr>
          <w:strike/>
        </w:rPr>
        <w:t>shall</w:t>
      </w:r>
      <w:r w:rsidRPr="00B76651">
        <w:t xml:space="preserve"> </w:t>
      </w:r>
      <w:r w:rsidR="00056B96">
        <w:rPr>
          <w:b/>
          <w:bCs/>
          <w:u w:val="single"/>
        </w:rPr>
        <w:t xml:space="preserve">must </w:t>
      </w:r>
      <w:r w:rsidRPr="00B76651">
        <w:t xml:space="preserve">be produced without unreasonable delay upon request from </w:t>
      </w:r>
      <w:r w:rsidR="00C22726" w:rsidRPr="00056B96">
        <w:rPr>
          <w:strike/>
        </w:rPr>
        <w:t xml:space="preserve">an </w:t>
      </w:r>
      <w:r w:rsidRPr="00056B96">
        <w:rPr>
          <w:strike/>
        </w:rPr>
        <w:t xml:space="preserve">agent of </w:t>
      </w:r>
      <w:r w:rsidR="00C22726" w:rsidRPr="00056B96">
        <w:rPr>
          <w:strike/>
        </w:rPr>
        <w:t>the Waikato Regional Council</w:t>
      </w:r>
      <w:r w:rsidR="00056B96">
        <w:rPr>
          <w:strike/>
        </w:rPr>
        <w:t xml:space="preserve"> </w:t>
      </w:r>
      <w:r w:rsidR="00056B96" w:rsidRPr="00056B96">
        <w:rPr>
          <w:b/>
          <w:bCs/>
          <w:u w:val="single"/>
        </w:rPr>
        <w:t>the Council</w:t>
      </w:r>
      <w:r w:rsidR="00C22726">
        <w:t>.</w:t>
      </w:r>
    </w:p>
    <w:p w14:paraId="47249279" w14:textId="5AA53EF9" w:rsidR="00B77177" w:rsidRPr="00056B96" w:rsidRDefault="00B77177" w:rsidP="00B77177">
      <w:pPr>
        <w:pStyle w:val="Number1BA"/>
        <w:rPr>
          <w:strike/>
        </w:rPr>
      </w:pPr>
      <w:r w:rsidRPr="00056B96">
        <w:rPr>
          <w:strike/>
        </w:rPr>
        <w:t>The consent holder must be responsible for all contracted operations relating to the exercise of this resource consent, and must ensure contractors are made aware of the conditions of this resource consent and ensure compliance with those conditions.</w:t>
      </w:r>
    </w:p>
    <w:p w14:paraId="21CF3ADD" w14:textId="77777777" w:rsidR="008505A1" w:rsidRPr="00056B96" w:rsidRDefault="008505A1" w:rsidP="008505A1">
      <w:pPr>
        <w:pStyle w:val="Number1BA"/>
        <w:rPr>
          <w:strike/>
        </w:rPr>
      </w:pPr>
      <w:r w:rsidRPr="00056B96">
        <w:rPr>
          <w:strike/>
        </w:rPr>
        <w:lastRenderedPageBreak/>
        <w:t>The stormwater network authorised by this resource consent does not authorise stormwater diversion and discharge activities from private lots.</w:t>
      </w:r>
    </w:p>
    <w:p w14:paraId="52EB9815" w14:textId="68A12ED1" w:rsidR="008505A1" w:rsidRPr="00056B96" w:rsidRDefault="008505A1" w:rsidP="007306A5">
      <w:pPr>
        <w:pStyle w:val="Number1BA"/>
        <w:numPr>
          <w:ilvl w:val="0"/>
          <w:numId w:val="0"/>
        </w:numPr>
        <w:ind w:left="992"/>
        <w:rPr>
          <w:i/>
          <w:iCs/>
          <w:strike/>
        </w:rPr>
      </w:pPr>
      <w:r w:rsidRPr="00056B96">
        <w:rPr>
          <w:b/>
          <w:bCs/>
          <w:i/>
          <w:iCs/>
          <w:strike/>
        </w:rPr>
        <w:t>Advice Note 1:</w:t>
      </w:r>
      <w:r w:rsidRPr="00056B96">
        <w:rPr>
          <w:i/>
          <w:iCs/>
          <w:strike/>
        </w:rPr>
        <w:t xml:space="preserve"> The consent holder is responsible for ensuring that all on-lot source controls are established and maintained in operational condition over the duration of this consent, and for meeting the requirements of this consent at point of discharge to the stormwater network and receiving environment.</w:t>
      </w:r>
    </w:p>
    <w:p w14:paraId="5B4604FB" w14:textId="288C2F0A" w:rsidR="00056B96" w:rsidRPr="00056B96" w:rsidRDefault="00056B96" w:rsidP="00056B96">
      <w:pPr>
        <w:pStyle w:val="Number1BA"/>
        <w:rPr>
          <w:b/>
          <w:bCs/>
          <w:u w:val="single"/>
        </w:rPr>
      </w:pPr>
      <w:bookmarkStart w:id="5" w:name="_Toc166758064"/>
      <w:r w:rsidRPr="00056B96">
        <w:rPr>
          <w:b/>
          <w:bCs/>
          <w:u w:val="single"/>
        </w:rPr>
        <w:t>Any reference in these conditions to a New Zealand Standard includes any later New Zealand Standard that amends or replaces it.</w:t>
      </w:r>
    </w:p>
    <w:p w14:paraId="5A0B91D0" w14:textId="33583DC2" w:rsidR="00077266" w:rsidRPr="00056B96" w:rsidRDefault="00077266" w:rsidP="00077266">
      <w:pPr>
        <w:pStyle w:val="Heading3"/>
        <w:jc w:val="both"/>
        <w:rPr>
          <w:strike/>
        </w:rPr>
      </w:pPr>
      <w:r w:rsidRPr="00056B96">
        <w:rPr>
          <w:strike/>
        </w:rPr>
        <w:t>Fees and Charges</w:t>
      </w:r>
      <w:bookmarkEnd w:id="5"/>
    </w:p>
    <w:p w14:paraId="08E5BEC5" w14:textId="77777777" w:rsidR="00077266" w:rsidRDefault="00077266" w:rsidP="00077266">
      <w:pPr>
        <w:pStyle w:val="Number1BA"/>
      </w:pPr>
      <w:r>
        <w:t xml:space="preserve">The Consent Holder must pay to the </w:t>
      </w:r>
      <w:r w:rsidRPr="00D27F37">
        <w:t>consent authority</w:t>
      </w:r>
      <w:r>
        <w:t xml:space="preserve"> any administrative charge fixed in accordance with section 36 of the </w:t>
      </w:r>
      <w:r>
        <w:rPr>
          <w:b/>
          <w:bCs/>
          <w:i/>
          <w:iCs/>
        </w:rPr>
        <w:t>RMA</w:t>
      </w:r>
      <w:r>
        <w:t xml:space="preserve">, or any charge prescribed in accordance with regulations made under section 360 of the </w:t>
      </w:r>
      <w:r>
        <w:rPr>
          <w:b/>
          <w:bCs/>
          <w:i/>
          <w:iCs/>
        </w:rPr>
        <w:t>RMA</w:t>
      </w:r>
      <w:r>
        <w:t>.</w:t>
      </w:r>
    </w:p>
    <w:p w14:paraId="3DE704B1" w14:textId="77777777" w:rsidR="00056B96" w:rsidRPr="00056B96" w:rsidRDefault="00056B96" w:rsidP="00056B96">
      <w:pPr>
        <w:pStyle w:val="Number1BA"/>
        <w:numPr>
          <w:ilvl w:val="0"/>
          <w:numId w:val="0"/>
        </w:numPr>
        <w:ind w:left="1352"/>
        <w:rPr>
          <w:b/>
          <w:bCs/>
          <w:i/>
          <w:iCs/>
          <w:u w:val="single"/>
        </w:rPr>
      </w:pPr>
      <w:r w:rsidRPr="00056B96">
        <w:rPr>
          <w:b/>
          <w:bCs/>
          <w:i/>
          <w:iCs/>
          <w:u w:val="single"/>
        </w:rPr>
        <w:t xml:space="preserve">Advice notes: </w:t>
      </w:r>
    </w:p>
    <w:p w14:paraId="62ABCB26" w14:textId="77777777" w:rsidR="00056B96" w:rsidRPr="00056B96" w:rsidRDefault="00056B96" w:rsidP="00056B96">
      <w:pPr>
        <w:pStyle w:val="Bullet2BA"/>
        <w:rPr>
          <w:b/>
          <w:bCs/>
          <w:i/>
          <w:iCs/>
          <w:u w:val="single"/>
        </w:rPr>
      </w:pPr>
      <w:r w:rsidRPr="00056B96">
        <w:rPr>
          <w:b/>
          <w:bCs/>
          <w:i/>
          <w:iCs/>
          <w:u w:val="single"/>
        </w:rPr>
        <w:t>This includes the reasonable costs incurred by the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3BD5FCF9" w14:textId="7D9AEACE" w:rsidR="00056B96" w:rsidRPr="00056B96" w:rsidRDefault="00056B96" w:rsidP="00056B96">
      <w:pPr>
        <w:pStyle w:val="Bullet2BA"/>
        <w:rPr>
          <w:b/>
          <w:bCs/>
          <w:i/>
          <w:iCs/>
          <w:u w:val="single"/>
        </w:rPr>
      </w:pPr>
      <w:r w:rsidRPr="00056B96">
        <w:rPr>
          <w:b/>
          <w:bCs/>
          <w:i/>
          <w:iCs/>
          <w:u w:val="single"/>
        </w:rPr>
        <w:t>That pursuant to Section 332 of the RMA, enforcement officers may at all reasonable times go onto the property that is the subject of this consent, for the purpose of carrying out inspections, surveys, investigations, tests, measurements or taking samples.</w:t>
      </w:r>
    </w:p>
    <w:p w14:paraId="70D435C0" w14:textId="77777777" w:rsidR="00077266" w:rsidRPr="00056B96" w:rsidRDefault="00077266" w:rsidP="00077266">
      <w:pPr>
        <w:pStyle w:val="Heading3"/>
        <w:jc w:val="both"/>
        <w:rPr>
          <w:strike/>
        </w:rPr>
      </w:pPr>
      <w:bookmarkStart w:id="6" w:name="_Toc166758065"/>
      <w:r w:rsidRPr="00056B96">
        <w:rPr>
          <w:strike/>
        </w:rPr>
        <w:t>Consent Lapse</w:t>
      </w:r>
      <w:bookmarkEnd w:id="6"/>
      <w:r w:rsidRPr="00056B96">
        <w:rPr>
          <w:strike/>
        </w:rPr>
        <w:t xml:space="preserve"> </w:t>
      </w:r>
    </w:p>
    <w:p w14:paraId="181EEAB5" w14:textId="441D15B0" w:rsidR="00077266" w:rsidRPr="00056B96" w:rsidRDefault="00077266" w:rsidP="00077266">
      <w:pPr>
        <w:pStyle w:val="Number1BA"/>
        <w:rPr>
          <w:strike/>
        </w:rPr>
      </w:pPr>
      <w:r w:rsidRPr="00056B96">
        <w:rPr>
          <w:strike/>
        </w:rPr>
        <w:t xml:space="preserve">Pursuant to clause 26(2) of Schedule 5 to the </w:t>
      </w:r>
      <w:r w:rsidRPr="00056B96">
        <w:rPr>
          <w:b/>
          <w:bCs/>
          <w:i/>
          <w:iCs/>
          <w:strike/>
        </w:rPr>
        <w:t>FTAA</w:t>
      </w:r>
      <w:r w:rsidRPr="00056B96">
        <w:rPr>
          <w:strike/>
        </w:rPr>
        <w:t xml:space="preserve">, the consents numbered </w:t>
      </w:r>
      <w:r w:rsidRPr="00056B96">
        <w:rPr>
          <w:i/>
          <w:iCs/>
          <w:strike/>
          <w:highlight w:val="cyan"/>
        </w:rPr>
        <w:t>RCXX</w:t>
      </w:r>
      <w:r w:rsidRPr="00056B96">
        <w:rPr>
          <w:strike/>
        </w:rPr>
        <w:t xml:space="preserve"> shall lapse thirty-five (35) years from the date of commencement unless it has been given effect to, surrendered, or been cancelled at an earlier date.</w:t>
      </w:r>
    </w:p>
    <w:p w14:paraId="751EE137" w14:textId="77777777" w:rsidR="00077266" w:rsidRPr="00056B96" w:rsidRDefault="00077266" w:rsidP="00077266">
      <w:pPr>
        <w:pStyle w:val="Heading3"/>
        <w:jc w:val="both"/>
        <w:rPr>
          <w:strike/>
        </w:rPr>
      </w:pPr>
      <w:r w:rsidRPr="00056B96">
        <w:rPr>
          <w:strike/>
        </w:rPr>
        <w:t>Review</w:t>
      </w:r>
    </w:p>
    <w:p w14:paraId="7A67E6EB" w14:textId="77777777" w:rsidR="0031346F" w:rsidRPr="00056B96" w:rsidRDefault="0031346F" w:rsidP="0031346F">
      <w:pPr>
        <w:pStyle w:val="Number1BA"/>
        <w:rPr>
          <w:strike/>
        </w:rPr>
      </w:pPr>
      <w:bookmarkStart w:id="7" w:name="_Ref225163427"/>
      <w:r w:rsidRPr="00056B96">
        <w:rPr>
          <w:strike/>
        </w:rPr>
        <w:t>The Waikato Regional Council may at any time two months either side of June 2030, 2035, 2040, 2045, 2050 and 2055 serve notice on the consent holder under section 128(1) of the Resource Management Act (1991) and commence a review of the conditions of this resource consent for the following purposes:</w:t>
      </w:r>
      <w:bookmarkEnd w:id="7"/>
    </w:p>
    <w:p w14:paraId="7F12AC8B" w14:textId="77777777" w:rsidR="0031346F" w:rsidRPr="00056B96" w:rsidRDefault="0031346F" w:rsidP="007306A5">
      <w:pPr>
        <w:pStyle w:val="Number1BA"/>
        <w:numPr>
          <w:ilvl w:val="1"/>
          <w:numId w:val="81"/>
        </w:numPr>
        <w:rPr>
          <w:strike/>
        </w:rPr>
      </w:pPr>
      <w:r w:rsidRPr="00056B96">
        <w:rPr>
          <w:strike/>
        </w:rPr>
        <w:t>To review the effectiveness of the conditions of this resource consent in avoiding, remedying or mitigating any adverse effects on the environment and, if necessary, to address such effects by way of further or amended conditions;</w:t>
      </w:r>
    </w:p>
    <w:p w14:paraId="0A725559" w14:textId="77777777" w:rsidR="0031346F" w:rsidRPr="00056B96" w:rsidRDefault="0031346F" w:rsidP="007306A5">
      <w:pPr>
        <w:pStyle w:val="Number1BA"/>
        <w:numPr>
          <w:ilvl w:val="1"/>
          <w:numId w:val="81"/>
        </w:numPr>
        <w:rPr>
          <w:strike/>
        </w:rPr>
      </w:pPr>
      <w:r w:rsidRPr="00056B96">
        <w:rPr>
          <w:strike/>
        </w:rPr>
        <w:t>To require the consent holder to adopt the Best Practicable Option or other specific measures to avoid, remedy or mitigate any adverse effects on the environment;</w:t>
      </w:r>
    </w:p>
    <w:p w14:paraId="58C79582" w14:textId="31329EB8" w:rsidR="0031346F" w:rsidRPr="00056B96" w:rsidRDefault="0031346F" w:rsidP="007306A5">
      <w:pPr>
        <w:pStyle w:val="Number1BA"/>
        <w:numPr>
          <w:ilvl w:val="1"/>
          <w:numId w:val="81"/>
        </w:numPr>
        <w:rPr>
          <w:strike/>
        </w:rPr>
      </w:pPr>
      <w:r w:rsidRPr="00056B96">
        <w:rPr>
          <w:strike/>
        </w:rPr>
        <w:t>To review the adequacy and necessity for the monitoring and reporting undertaken by the consent holder and, if necessary, to amend or introduce new monitoring conditions.</w:t>
      </w:r>
    </w:p>
    <w:p w14:paraId="70807FC6" w14:textId="38093978" w:rsidR="0031346F" w:rsidRDefault="0031346F" w:rsidP="007306A5">
      <w:pPr>
        <w:pStyle w:val="Number1BA"/>
        <w:numPr>
          <w:ilvl w:val="0"/>
          <w:numId w:val="0"/>
        </w:numPr>
        <w:ind w:left="1352"/>
        <w:rPr>
          <w:strike/>
        </w:rPr>
      </w:pPr>
      <w:r w:rsidRPr="00056B96">
        <w:rPr>
          <w:strike/>
        </w:rPr>
        <w:t>Costs associated with any review of the conditions of this resource consent will be recovered from the consent holder in accordance with the provisions of section 36 of the Resource Management Act (1991).</w:t>
      </w:r>
    </w:p>
    <w:p w14:paraId="2685D770" w14:textId="6B3BB0B3" w:rsidR="00056B96" w:rsidRPr="00056B96" w:rsidRDefault="00056B96" w:rsidP="00056B96">
      <w:pPr>
        <w:pStyle w:val="Number1BA"/>
        <w:ind w:left="1352"/>
        <w:rPr>
          <w:b/>
          <w:bCs/>
          <w:u w:val="single"/>
        </w:rPr>
      </w:pPr>
      <w:r w:rsidRPr="00056B96">
        <w:rPr>
          <w:b/>
          <w:bCs/>
          <w:u w:val="single"/>
        </w:rPr>
        <w:lastRenderedPageBreak/>
        <w:t>The Council may, once per year, on any of the last 5 working days of either May or November, serve notice on the Consent Holder under Section 128(1) of the RMA of its intentions to review the conditions of this consent where:</w:t>
      </w:r>
    </w:p>
    <w:p w14:paraId="77A6A16D" w14:textId="5DDFB67E" w:rsidR="00056B96" w:rsidRPr="00056B96" w:rsidRDefault="00056B96" w:rsidP="0028439F">
      <w:pPr>
        <w:pStyle w:val="Number1BA"/>
        <w:numPr>
          <w:ilvl w:val="1"/>
          <w:numId w:val="104"/>
        </w:numPr>
        <w:rPr>
          <w:b/>
          <w:bCs/>
          <w:u w:val="single"/>
        </w:rPr>
      </w:pPr>
      <w:r w:rsidRPr="00056B96">
        <w:rPr>
          <w:b/>
          <w:bCs/>
          <w:u w:val="single"/>
        </w:rPr>
        <w:t>A material adverse effect which was not identified in the AEE (and supporting material for the resource consent application) has arisen; or</w:t>
      </w:r>
    </w:p>
    <w:p w14:paraId="76C55544" w14:textId="022AFE49" w:rsidR="00056B96" w:rsidRDefault="00056B96" w:rsidP="0028439F">
      <w:pPr>
        <w:pStyle w:val="Number1BA"/>
        <w:numPr>
          <w:ilvl w:val="1"/>
          <w:numId w:val="104"/>
        </w:numPr>
        <w:rPr>
          <w:ins w:id="8" w:author="Steph Wilson" w:date="2026-03-23T13:01:00Z" w16du:dateUtc="2026-03-23T00:01:00Z"/>
          <w:b/>
          <w:bCs/>
          <w:u w:val="single"/>
        </w:rPr>
      </w:pPr>
      <w:r w:rsidRPr="00056B96">
        <w:rPr>
          <w:b/>
          <w:bCs/>
          <w:u w:val="single"/>
        </w:rPr>
        <w:t>The magnitude of adverse effects from the project are materially larger than what was indicated in the AEE (and supporting material for the resource consent application).</w:t>
      </w:r>
    </w:p>
    <w:p w14:paraId="535CD193" w14:textId="10A80DD3" w:rsidR="005014B9" w:rsidRPr="005014B9" w:rsidRDefault="005014B9">
      <w:pPr>
        <w:pStyle w:val="Number1BA"/>
        <w:rPr>
          <w:lang w:eastAsia="en-NZ"/>
          <w:rPrChange w:id="9" w:author="Steph Wilson" w:date="2026-03-23T13:01:00Z" w16du:dateUtc="2026-03-23T00:01:00Z">
            <w:rPr>
              <w:b/>
              <w:bCs/>
              <w:u w:val="single"/>
            </w:rPr>
          </w:rPrChange>
        </w:rPr>
        <w:pPrChange w:id="10" w:author="Steph Wilson" w:date="2026-03-23T13:01:00Z" w16du:dateUtc="2026-03-23T00:01:00Z">
          <w:pPr>
            <w:pStyle w:val="Number1BA"/>
            <w:numPr>
              <w:ilvl w:val="1"/>
            </w:numPr>
            <w:ind w:left="1559" w:hanging="283"/>
          </w:pPr>
        </w:pPrChange>
      </w:pPr>
      <w:ins w:id="11" w:author="Steph Wilson" w:date="2026-03-23T13:01:00Z" w16du:dateUtc="2026-03-23T00:01:00Z">
        <w:r w:rsidRPr="005014B9">
          <w:rPr>
            <w:lang w:eastAsia="en-NZ"/>
          </w:rPr>
          <w:t>This consent does not attach to the land and is personal to Matamata Development Limited and Unity Management Limited. This consent must not be used by any other person or party without the express written approval of either Matamata Development Limited or Unity Management limited.</w:t>
        </w:r>
      </w:ins>
    </w:p>
    <w:p w14:paraId="6B269FC0" w14:textId="4CC2D292" w:rsidR="00056B96" w:rsidRPr="00B76651" w:rsidRDefault="00056B96" w:rsidP="00056B96">
      <w:pPr>
        <w:pStyle w:val="Heading2"/>
      </w:pPr>
      <w:bookmarkStart w:id="12" w:name="_Toc220576839"/>
      <w:r>
        <w:t xml:space="preserve">Stormwater </w:t>
      </w:r>
      <w:r w:rsidRPr="00056B96">
        <w:rPr>
          <w:strike/>
        </w:rPr>
        <w:t>Quality and Receiving Environment</w:t>
      </w:r>
      <w:r>
        <w:rPr>
          <w:strike/>
        </w:rPr>
        <w:t xml:space="preserve"> </w:t>
      </w:r>
      <w:r w:rsidRPr="00056B96">
        <w:rPr>
          <w:b/>
          <w:bCs w:val="0"/>
          <w:u w:val="single"/>
        </w:rPr>
        <w:t>Discharge Parameters</w:t>
      </w:r>
    </w:p>
    <w:p w14:paraId="43CB7206" w14:textId="25E652A8" w:rsidR="00056B96" w:rsidRPr="00B76651" w:rsidRDefault="00056B96" w:rsidP="00056B96">
      <w:pPr>
        <w:pStyle w:val="Number1BA"/>
      </w:pPr>
      <w:r w:rsidRPr="00B76651">
        <w:t xml:space="preserve">The consent holder must </w:t>
      </w:r>
      <w:r w:rsidRPr="00056B96">
        <w:rPr>
          <w:strike/>
        </w:rPr>
        <w:t>manage the stormwater network to avoid the discharge of suspended solids and any other substances that are likely to cause the following effects in downstream water bodies after reasonable mixing</w:t>
      </w:r>
      <w:r>
        <w:rPr>
          <w:strike/>
        </w:rPr>
        <w:t xml:space="preserve"> </w:t>
      </w:r>
      <w:r>
        <w:rPr>
          <w:b/>
          <w:bCs/>
          <w:u w:val="single"/>
        </w:rPr>
        <w:t>put in place measures to avoid, after reasonable mixing, any of the following effects in the receiving waters</w:t>
      </w:r>
      <w:r w:rsidRPr="00B76651">
        <w:t xml:space="preserve">: </w:t>
      </w:r>
    </w:p>
    <w:p w14:paraId="37C21889" w14:textId="7E59EDB2" w:rsidR="00056B96" w:rsidRDefault="00056B96" w:rsidP="0028439F">
      <w:pPr>
        <w:pStyle w:val="Number2BA"/>
        <w:numPr>
          <w:ilvl w:val="0"/>
          <w:numId w:val="100"/>
        </w:numPr>
        <w:ind w:left="1843" w:hanging="425"/>
      </w:pPr>
      <w:r>
        <w:rPr>
          <w:b/>
          <w:bCs/>
          <w:u w:val="single"/>
        </w:rPr>
        <w:t>The production of any conspicuous oil or grease films, scums or foams, or floatable or suspended materials.</w:t>
      </w:r>
    </w:p>
    <w:p w14:paraId="6EE231F5" w14:textId="5E3CF5FC" w:rsidR="00056B96" w:rsidRPr="007232E0" w:rsidRDefault="00056B96" w:rsidP="0028439F">
      <w:pPr>
        <w:pStyle w:val="Number2BA"/>
        <w:numPr>
          <w:ilvl w:val="0"/>
          <w:numId w:val="100"/>
        </w:numPr>
        <w:ind w:left="1843" w:hanging="425"/>
      </w:pPr>
      <w:r>
        <w:rPr>
          <w:b/>
          <w:bCs/>
          <w:u w:val="single"/>
        </w:rPr>
        <w:t xml:space="preserve">Any </w:t>
      </w:r>
      <w:r>
        <w:t>c</w:t>
      </w:r>
      <w:r w:rsidRPr="007232E0">
        <w:t xml:space="preserve">onspicuous changes in </w:t>
      </w:r>
      <w:r>
        <w:rPr>
          <w:b/>
          <w:bCs/>
          <w:u w:val="single"/>
        </w:rPr>
        <w:t xml:space="preserve">the </w:t>
      </w:r>
      <w:r w:rsidRPr="007232E0">
        <w:t xml:space="preserve">colour or visual clarity; </w:t>
      </w:r>
    </w:p>
    <w:p w14:paraId="49AF6BF5" w14:textId="57B7E2F8" w:rsidR="00056B96" w:rsidRPr="00056B96" w:rsidRDefault="00056B96" w:rsidP="00056B96">
      <w:pPr>
        <w:pStyle w:val="Number2BA"/>
      </w:pPr>
      <w:r>
        <w:rPr>
          <w:b/>
          <w:bCs/>
          <w:u w:val="single"/>
        </w:rPr>
        <w:t>Any emission of objectionable odour</w:t>
      </w:r>
    </w:p>
    <w:p w14:paraId="2BF35E5D" w14:textId="74029ABD" w:rsidR="00056B96" w:rsidRPr="00056B96" w:rsidRDefault="00056B96" w:rsidP="00056B96">
      <w:pPr>
        <w:pStyle w:val="Number2BA"/>
      </w:pPr>
      <w:r>
        <w:rPr>
          <w:b/>
          <w:bCs/>
          <w:u w:val="single"/>
        </w:rPr>
        <w:t>The rendering of fresh water unsuitable for consumption by farm animals</w:t>
      </w:r>
    </w:p>
    <w:p w14:paraId="011FBACC" w14:textId="1C1E8BED" w:rsidR="00056B96" w:rsidRDefault="00056B96" w:rsidP="00056B96">
      <w:pPr>
        <w:pStyle w:val="Number2BA"/>
      </w:pPr>
      <w:r>
        <w:rPr>
          <w:b/>
          <w:bCs/>
          <w:u w:val="single"/>
        </w:rPr>
        <w:t>Any significant adverse effects on aquatic life.</w:t>
      </w:r>
    </w:p>
    <w:p w14:paraId="76A385C7" w14:textId="63B59F5C" w:rsidR="00056B96" w:rsidRPr="00056B96" w:rsidRDefault="00056B96" w:rsidP="00056B96">
      <w:pPr>
        <w:pStyle w:val="Number2BA"/>
        <w:rPr>
          <w:strike/>
        </w:rPr>
      </w:pPr>
      <w:r w:rsidRPr="00056B96">
        <w:rPr>
          <w:strike/>
        </w:rPr>
        <w:t>Smothering of benthic organisms by sediment; or</w:t>
      </w:r>
    </w:p>
    <w:p w14:paraId="7A501435" w14:textId="77777777" w:rsidR="00056B96" w:rsidRPr="00056B96" w:rsidRDefault="00056B96" w:rsidP="00056B96">
      <w:pPr>
        <w:pStyle w:val="Number2BA"/>
        <w:rPr>
          <w:strike/>
        </w:rPr>
      </w:pPr>
      <w:r w:rsidRPr="00056B96">
        <w:rPr>
          <w:strike/>
          <w:sz w:val="22"/>
          <w:szCs w:val="22"/>
        </w:rPr>
        <w:t xml:space="preserve">Increases in suspended solids concentrations by more than 10 percent or exceedance of 80 grams per cubic metre (whichever is the lesser). </w:t>
      </w:r>
      <w:r w:rsidRPr="00056B96">
        <w:rPr>
          <w:strike/>
        </w:rPr>
        <w:t xml:space="preserve"> </w:t>
      </w:r>
    </w:p>
    <w:p w14:paraId="20473AC6" w14:textId="135BD7D1" w:rsidR="00056B96" w:rsidRPr="005011E2" w:rsidRDefault="00056B96" w:rsidP="00056B96">
      <w:pPr>
        <w:pStyle w:val="Number1BA"/>
      </w:pPr>
      <w:r>
        <w:rPr>
          <w:b/>
          <w:bCs/>
          <w:u w:val="single"/>
        </w:rPr>
        <w:t xml:space="preserve">Further, </w:t>
      </w:r>
      <w:r>
        <w:t>t</w:t>
      </w:r>
      <w:r w:rsidRPr="005011E2">
        <w:t xml:space="preserve">he </w:t>
      </w:r>
      <w:r>
        <w:t>C</w:t>
      </w:r>
      <w:r w:rsidRPr="005011E2">
        <w:t xml:space="preserve">onsent </w:t>
      </w:r>
      <w:r>
        <w:t>H</w:t>
      </w:r>
      <w:r w:rsidRPr="005011E2">
        <w:t xml:space="preserve">older must manage the stormwater network to avoid discharges </w:t>
      </w:r>
      <w:r w:rsidRPr="00056B96">
        <w:rPr>
          <w:strike/>
        </w:rPr>
        <w:t>that are likely to adversely affect aquatic ecosystems and cause the following effects in downstream water bodies</w:t>
      </w:r>
      <w:r w:rsidRPr="005011E2">
        <w:t xml:space="preserve"> </w:t>
      </w:r>
      <w:r>
        <w:rPr>
          <w:b/>
          <w:bCs/>
          <w:u w:val="single"/>
        </w:rPr>
        <w:t xml:space="preserve">on receiving waters that, </w:t>
      </w:r>
      <w:r w:rsidRPr="005011E2">
        <w:t>after reasonable mixing</w:t>
      </w:r>
      <w:r>
        <w:rPr>
          <w:b/>
          <w:bCs/>
          <w:u w:val="single"/>
        </w:rPr>
        <w:t>, cause</w:t>
      </w:r>
      <w:r w:rsidRPr="005011E2">
        <w:t xml:space="preserve">: </w:t>
      </w:r>
    </w:p>
    <w:p w14:paraId="67A680B0" w14:textId="77777777" w:rsidR="00056B96" w:rsidRPr="005011E2" w:rsidRDefault="00056B96" w:rsidP="0028439F">
      <w:pPr>
        <w:pStyle w:val="Number2BA"/>
        <w:numPr>
          <w:ilvl w:val="0"/>
          <w:numId w:val="100"/>
        </w:numPr>
        <w:ind w:left="1843" w:hanging="425"/>
      </w:pPr>
      <w:r w:rsidRPr="005011E2">
        <w:t xml:space="preserve">Dissolved oxygen levels to fall below 80% of saturation; </w:t>
      </w:r>
    </w:p>
    <w:p w14:paraId="79A3DA11" w14:textId="77777777" w:rsidR="00056B96" w:rsidRPr="005011E2" w:rsidRDefault="00056B96" w:rsidP="00056B96">
      <w:pPr>
        <w:pStyle w:val="Number2BA"/>
      </w:pPr>
      <w:r w:rsidRPr="005011E2">
        <w:t xml:space="preserve">pH to fall below 6 or exceed 9; </w:t>
      </w:r>
    </w:p>
    <w:p w14:paraId="1DF1C13A" w14:textId="77777777" w:rsidR="00056B96" w:rsidRPr="00056B96" w:rsidRDefault="00056B96" w:rsidP="00056B96">
      <w:pPr>
        <w:pStyle w:val="Number2BA"/>
        <w:rPr>
          <w:strike/>
        </w:rPr>
      </w:pPr>
      <w:r w:rsidRPr="00056B96">
        <w:rPr>
          <w:strike/>
        </w:rPr>
        <w:t xml:space="preserve">Suspended sediments to smother benthic organisms; </w:t>
      </w:r>
    </w:p>
    <w:p w14:paraId="5E8E9C12" w14:textId="77777777" w:rsidR="00056B96" w:rsidRPr="005011E2" w:rsidRDefault="00056B96" w:rsidP="00056B96">
      <w:pPr>
        <w:pStyle w:val="Number2BA"/>
      </w:pPr>
      <w:r w:rsidRPr="005011E2">
        <w:t xml:space="preserve">Undesirable biological growths; </w:t>
      </w:r>
    </w:p>
    <w:p w14:paraId="20063BC1" w14:textId="77777777" w:rsidR="00056B96" w:rsidRPr="005011E2" w:rsidRDefault="00056B96" w:rsidP="00056B96">
      <w:pPr>
        <w:pStyle w:val="Number2BA"/>
      </w:pPr>
      <w:r w:rsidRPr="005011E2">
        <w:t xml:space="preserve">Water temperature to change by more than </w:t>
      </w:r>
      <w:r w:rsidRPr="00056B96">
        <w:t>3</w:t>
      </w:r>
      <w:r w:rsidRPr="00056B96">
        <w:rPr>
          <w:vertAlign w:val="superscript"/>
        </w:rPr>
        <w:t>o</w:t>
      </w:r>
      <w:r w:rsidRPr="005011E2">
        <w:t>C or exceed 23</w:t>
      </w:r>
      <w:r w:rsidRPr="00056B96">
        <w:rPr>
          <w:vertAlign w:val="superscript"/>
        </w:rPr>
        <w:t>o</w:t>
      </w:r>
      <w:r w:rsidRPr="005011E2">
        <w:t xml:space="preserve">C; </w:t>
      </w:r>
    </w:p>
    <w:p w14:paraId="2A2F0D18" w14:textId="77777777" w:rsidR="00056B96" w:rsidRDefault="00056B96" w:rsidP="00056B96">
      <w:pPr>
        <w:pStyle w:val="Number2BA"/>
        <w:rPr>
          <w:strike/>
        </w:rPr>
      </w:pPr>
      <w:r w:rsidRPr="00056B96">
        <w:rPr>
          <w:strike/>
        </w:rPr>
        <w:t xml:space="preserve">Turbidity levels to exceed 25 NTU; </w:t>
      </w:r>
    </w:p>
    <w:p w14:paraId="582D4E10" w14:textId="34A3F481" w:rsidR="00056B96" w:rsidRPr="00056B96" w:rsidRDefault="00056B96" w:rsidP="00056B96">
      <w:pPr>
        <w:pStyle w:val="Number2BA"/>
        <w:rPr>
          <w:strike/>
        </w:rPr>
      </w:pPr>
      <w:r>
        <w:rPr>
          <w:b/>
          <w:bCs/>
          <w:u w:val="single"/>
        </w:rPr>
        <w:t>Increases in suspended solids concentrations by more than 10 percent or exceedance of 80 grams per cubic metre (whichever is the lesser).</w:t>
      </w:r>
    </w:p>
    <w:p w14:paraId="6A160B1D" w14:textId="77777777" w:rsidR="00056B96" w:rsidRPr="005011E2" w:rsidRDefault="00056B96" w:rsidP="00056B96">
      <w:pPr>
        <w:pStyle w:val="Number2BA"/>
      </w:pPr>
      <w:r w:rsidRPr="005011E2">
        <w:lastRenderedPageBreak/>
        <w:t>Ammoniacal nitrogen concentrations to exceed 0.88 grams of nitrogen per cubic metre</w:t>
      </w:r>
      <w:r w:rsidRPr="00056B96">
        <w:rPr>
          <w:strike/>
        </w:rPr>
        <w:t>; and</w:t>
      </w:r>
      <w:r w:rsidRPr="005011E2">
        <w:t xml:space="preserve"> </w:t>
      </w:r>
    </w:p>
    <w:p w14:paraId="6AB5369E" w14:textId="77777777" w:rsidR="00056B96" w:rsidRPr="00056B96" w:rsidRDefault="00056B96" w:rsidP="00056B96">
      <w:pPr>
        <w:pStyle w:val="Number2BA"/>
        <w:rPr>
          <w:strike/>
        </w:rPr>
      </w:pPr>
      <w:r w:rsidRPr="00056B96">
        <w:rPr>
          <w:strike/>
        </w:rPr>
        <w:t>Other contaminant concentrations to exceed the United States Environmental Protection Agency National Recommended Water Quality Criteria (USEPA, 2009) – Criteria Maximum Concentration.</w:t>
      </w:r>
    </w:p>
    <w:p w14:paraId="55EC4DE2" w14:textId="24E9C099" w:rsidR="00056B96" w:rsidRPr="00056B96" w:rsidRDefault="00056B96" w:rsidP="00056B96">
      <w:pPr>
        <w:pStyle w:val="Number1BA"/>
        <w:numPr>
          <w:ilvl w:val="0"/>
          <w:numId w:val="0"/>
        </w:numPr>
        <w:ind w:left="1352"/>
        <w:rPr>
          <w:strike/>
        </w:rPr>
      </w:pPr>
      <w:r w:rsidRPr="00056B96">
        <w:rPr>
          <w:strike/>
        </w:rPr>
        <w:t>The consent holder must manage the stormwater network to avoid the discharge of any substance that is likely to cause the production of conspicuous oil, or grease films, scums or foams, or floatable suspended materials in downstream water bodies after reasonable mixing.</w:t>
      </w:r>
    </w:p>
    <w:p w14:paraId="6D242B43" w14:textId="21B463B6" w:rsidR="00056B96" w:rsidRPr="00B76651" w:rsidRDefault="00056B96" w:rsidP="00056B96">
      <w:pPr>
        <w:pStyle w:val="Number1BA"/>
      </w:pPr>
      <w:r w:rsidRPr="00B76651">
        <w:t xml:space="preserve">The consent holder must </w:t>
      </w:r>
      <w:r w:rsidRPr="00056B96">
        <w:rPr>
          <w:strike/>
        </w:rPr>
        <w:t>manage the stormwater network to avoid the discharge of</w:t>
      </w:r>
      <w:r w:rsidRPr="00B76651">
        <w:t xml:space="preserve"> </w:t>
      </w:r>
      <w:r>
        <w:rPr>
          <w:b/>
          <w:bCs/>
          <w:u w:val="single"/>
        </w:rPr>
        <w:t xml:space="preserve">put in place measures to avoid </w:t>
      </w:r>
      <w:r w:rsidRPr="00B76651">
        <w:t xml:space="preserve">hazardous substances in concentrations that are likely to adversely affect aquatic life, or the suitability of water for human consumption after treatment. Where a question arises as to whether the concentration of any particular hazardous substance is causing these effects, it must be determined through the application of the United States Environmental Protection Agency National Recommended Water Quality Criteria (USEPA, 2009) – Criteria Maximum Concentration, or any other technical publication technically certified in advance by the </w:t>
      </w:r>
      <w:r w:rsidRPr="00056B96">
        <w:rPr>
          <w:strike/>
        </w:rPr>
        <w:t>Waikato Regional</w:t>
      </w:r>
      <w:r w:rsidRPr="00B76651">
        <w:t xml:space="preserve"> Council. </w:t>
      </w:r>
    </w:p>
    <w:p w14:paraId="1F9CACD7" w14:textId="47AA1BE8" w:rsidR="00056B96" w:rsidRDefault="00056B96" w:rsidP="00056B96">
      <w:pPr>
        <w:pStyle w:val="Number1BA"/>
      </w:pPr>
      <w:r w:rsidRPr="00B76651">
        <w:t xml:space="preserve">The consent holder must </w:t>
      </w:r>
      <w:r w:rsidRPr="00056B96">
        <w:rPr>
          <w:strike/>
        </w:rPr>
        <w:t>manage the stormwater network to avoid the discharge of</w:t>
      </w:r>
      <w:r w:rsidRPr="00B76651">
        <w:t xml:space="preserve"> </w:t>
      </w:r>
      <w:r>
        <w:rPr>
          <w:b/>
          <w:bCs/>
          <w:u w:val="single"/>
        </w:rPr>
        <w:t>put in place measures to avoid</w:t>
      </w:r>
      <w:r w:rsidRPr="00B76651">
        <w:t xml:space="preserve"> micro-organisms in concentrations that are likely to adversely affect human health. Where a question arises as to whether the concentration of micro-organisms is adversely affecting human health, it must be determined through the application of the Microbiological Water Quality Guidelines for Marine and Freshwater Recreational Areas (MfE, 2003), or any other technical publication technically certified in advance by the </w:t>
      </w:r>
      <w:r w:rsidRPr="00056B96">
        <w:rPr>
          <w:strike/>
        </w:rPr>
        <w:t>Waikato Regional</w:t>
      </w:r>
      <w:r w:rsidRPr="00B76651">
        <w:t xml:space="preserve"> Council</w:t>
      </w:r>
      <w:r w:rsidRPr="005011E2">
        <w:t xml:space="preserve">. </w:t>
      </w:r>
    </w:p>
    <w:p w14:paraId="55B2B3EF" w14:textId="77777777" w:rsidR="00056B96" w:rsidRPr="00056B96" w:rsidRDefault="00056B96" w:rsidP="00056B96">
      <w:pPr>
        <w:pStyle w:val="Number1BA"/>
        <w:rPr>
          <w:b/>
          <w:bCs/>
          <w:u w:val="single"/>
        </w:rPr>
      </w:pPr>
      <w:bookmarkStart w:id="13" w:name="_Ref222922900"/>
      <w:r w:rsidRPr="00056B96">
        <w:rPr>
          <w:b/>
          <w:bCs/>
          <w:u w:val="single"/>
        </w:rPr>
        <w:t>The Consent Holder must put in place measures to avoid:</w:t>
      </w:r>
      <w:bookmarkEnd w:id="13"/>
    </w:p>
    <w:p w14:paraId="43ADAE5E" w14:textId="77777777" w:rsidR="00056B96" w:rsidRPr="00056B96" w:rsidRDefault="00056B96" w:rsidP="0028439F">
      <w:pPr>
        <w:pStyle w:val="Number1BA"/>
        <w:numPr>
          <w:ilvl w:val="1"/>
          <w:numId w:val="104"/>
        </w:numPr>
        <w:rPr>
          <w:b/>
          <w:bCs/>
          <w:u w:val="single"/>
        </w:rPr>
      </w:pPr>
      <w:r w:rsidRPr="00056B96">
        <w:rPr>
          <w:b/>
          <w:bCs/>
          <w:u w:val="single"/>
        </w:rPr>
        <w:t>Adverse scour, erosion and sediment deposition on land, property, and the beds of downstream water bodies.</w:t>
      </w:r>
    </w:p>
    <w:p w14:paraId="79071E1E" w14:textId="77777777" w:rsidR="00056B96" w:rsidRPr="00056B96" w:rsidRDefault="00056B96" w:rsidP="0028439F">
      <w:pPr>
        <w:pStyle w:val="Number1BA"/>
        <w:numPr>
          <w:ilvl w:val="1"/>
          <w:numId w:val="104"/>
        </w:numPr>
        <w:rPr>
          <w:b/>
          <w:bCs/>
          <w:u w:val="single"/>
        </w:rPr>
      </w:pPr>
      <w:r w:rsidRPr="00056B96">
        <w:rPr>
          <w:b/>
          <w:bCs/>
          <w:u w:val="single"/>
        </w:rPr>
        <w:t>Adverse flooding of land, property and downstream water bodies.</w:t>
      </w:r>
    </w:p>
    <w:p w14:paraId="211B5A2A" w14:textId="77777777" w:rsidR="00056B96" w:rsidRPr="00056B96" w:rsidRDefault="00056B96" w:rsidP="0028439F">
      <w:pPr>
        <w:pStyle w:val="Number1BA"/>
        <w:numPr>
          <w:ilvl w:val="1"/>
          <w:numId w:val="104"/>
        </w:numPr>
        <w:rPr>
          <w:b/>
          <w:bCs/>
          <w:u w:val="single"/>
        </w:rPr>
      </w:pPr>
      <w:r w:rsidRPr="00056B96">
        <w:rPr>
          <w:b/>
          <w:bCs/>
          <w:u w:val="single"/>
        </w:rPr>
        <w:t>Adverse effects on aquatic ecosystems.</w:t>
      </w:r>
    </w:p>
    <w:p w14:paraId="315EBB13" w14:textId="77777777" w:rsidR="00056B96" w:rsidRPr="00056B96" w:rsidDel="003D6FD0" w:rsidRDefault="00056B96" w:rsidP="00056B96">
      <w:pPr>
        <w:pStyle w:val="Number1BA"/>
        <w:rPr>
          <w:del w:id="14" w:author="Steph Wilson" w:date="2026-03-23T15:57:00Z" w16du:dateUtc="2026-03-23T02:57:00Z"/>
          <w:b/>
          <w:bCs/>
          <w:u w:val="single"/>
        </w:rPr>
      </w:pPr>
      <w:commentRangeStart w:id="15"/>
      <w:del w:id="16" w:author="Steph Wilson" w:date="2026-03-23T15:57:00Z" w16du:dateUtc="2026-03-23T02:57:00Z">
        <w:r w:rsidRPr="00056B96" w:rsidDel="003D6FD0">
          <w:rPr>
            <w:b/>
            <w:bCs/>
            <w:u w:val="single"/>
          </w:rPr>
          <w:delText>With respect to the solar farms:</w:delText>
        </w:r>
      </w:del>
    </w:p>
    <w:p w14:paraId="1A3B9C20" w14:textId="77777777" w:rsidR="00056B96" w:rsidRPr="00056B96" w:rsidDel="003D6FD0" w:rsidRDefault="00056B96" w:rsidP="0028439F">
      <w:pPr>
        <w:pStyle w:val="Number1BA"/>
        <w:numPr>
          <w:ilvl w:val="1"/>
          <w:numId w:val="104"/>
        </w:numPr>
        <w:rPr>
          <w:del w:id="17" w:author="Steph Wilson" w:date="2026-03-23T15:57:00Z" w16du:dateUtc="2026-03-23T02:57:00Z"/>
          <w:b/>
          <w:bCs/>
          <w:u w:val="single"/>
        </w:rPr>
      </w:pPr>
      <w:del w:id="18" w:author="Steph Wilson" w:date="2026-03-23T15:57:00Z" w16du:dateUtc="2026-03-23T02:57:00Z">
        <w:r w:rsidRPr="00056B96" w:rsidDel="003D6FD0">
          <w:rPr>
            <w:b/>
            <w:bCs/>
            <w:u w:val="single"/>
          </w:rPr>
          <w:delText xml:space="preserve">The Consent Holder must inspect panel drip lines monthly for erosion as part of regular and routine maintenance of the site. If erosion that results in the absence of grass over an area wider than 100 mm and erosion to a depth of 50 mm below adjacent ground level is identified, the Consent Holder must undertake preventative measures to prevent such erosion occurring, which may include infilling along the affected dripline by placing aggregate or other erosion resistant material. </w:delText>
        </w:r>
      </w:del>
    </w:p>
    <w:p w14:paraId="0ED6D2D7" w14:textId="538D0625" w:rsidR="00056B96" w:rsidDel="003D6FD0" w:rsidRDefault="00056B96" w:rsidP="0028439F">
      <w:pPr>
        <w:pStyle w:val="Number1BA"/>
        <w:numPr>
          <w:ilvl w:val="1"/>
          <w:numId w:val="104"/>
        </w:numPr>
        <w:rPr>
          <w:del w:id="19" w:author="Steph Wilson" w:date="2026-03-23T15:57:00Z" w16du:dateUtc="2026-03-23T02:57:00Z"/>
          <w:b/>
          <w:bCs/>
          <w:u w:val="single"/>
        </w:rPr>
      </w:pPr>
      <w:del w:id="20" w:author="Steph Wilson" w:date="2026-03-23T15:57:00Z" w16du:dateUtc="2026-03-23T02:57:00Z">
        <w:r w:rsidRPr="00056B96" w:rsidDel="003D6FD0">
          <w:rPr>
            <w:b/>
            <w:bCs/>
            <w:u w:val="single"/>
          </w:rPr>
          <w:delText xml:space="preserve">The Consent Holder must prepare a plan of predevelopment overland flow paths within the solar farms. The Consent Holder must inspect the site monthly for erosion due to overland flow as part of regular and routine maintenance of the site. If erosion of mapped predevelopment overland flow paths occur or erosion of new overland flow paths occur (which develop as a consequence of the development), the Consent Holder must undertake preventative measures to prevent such erosion occurring. Preventative measures may </w:delText>
        </w:r>
        <w:r w:rsidRPr="00056B96" w:rsidDel="003D6FD0">
          <w:rPr>
            <w:b/>
            <w:bCs/>
            <w:u w:val="single"/>
          </w:rPr>
          <w:lastRenderedPageBreak/>
          <w:delText>include installation of flow spreading devices or reshaping ground to spread out overland flows to minimise stormwater velocities.</w:delText>
        </w:r>
      </w:del>
      <w:commentRangeEnd w:id="15"/>
      <w:r w:rsidR="003D6FD0">
        <w:rPr>
          <w:rStyle w:val="CommentReference"/>
          <w:b/>
          <w:bCs/>
          <w:sz w:val="21"/>
          <w:szCs w:val="21"/>
          <w:u w:val="single"/>
        </w:rPr>
        <w:commentReference w:id="15"/>
      </w:r>
    </w:p>
    <w:p w14:paraId="0A501BB3" w14:textId="15C6D4A5" w:rsidR="00056B96" w:rsidRDefault="00056B96" w:rsidP="00056B96">
      <w:pPr>
        <w:pStyle w:val="Heading2"/>
        <w:rPr>
          <w:b/>
          <w:bCs w:val="0"/>
          <w:u w:val="single"/>
        </w:rPr>
      </w:pPr>
      <w:r w:rsidRPr="00056B96">
        <w:rPr>
          <w:b/>
          <w:bCs w:val="0"/>
          <w:u w:val="single"/>
        </w:rPr>
        <w:t>Management Plans</w:t>
      </w:r>
    </w:p>
    <w:p w14:paraId="55FC8828" w14:textId="77777777" w:rsidR="00056B96" w:rsidRPr="00056B96" w:rsidRDefault="00056B96" w:rsidP="00056B96">
      <w:pPr>
        <w:pStyle w:val="Number1BA"/>
        <w:rPr>
          <w:b/>
          <w:bCs/>
          <w:u w:val="single"/>
        </w:rPr>
      </w:pPr>
      <w:r w:rsidRPr="00056B96">
        <w:rPr>
          <w:b/>
          <w:bCs/>
          <w:u w:val="single"/>
        </w:rPr>
        <w:t>The following draft MPs are relevant to the development and must be updated/certified:</w:t>
      </w:r>
    </w:p>
    <w:tbl>
      <w:tblPr>
        <w:tblStyle w:val="BAGreenTable"/>
        <w:tblpPr w:leftFromText="180" w:rightFromText="180" w:vertAnchor="text" w:tblpX="147" w:tblpY="1"/>
        <w:tblW w:w="9644" w:type="dxa"/>
        <w:tblInd w:w="0" w:type="dxa"/>
        <w:tblLayout w:type="fixed"/>
        <w:tblLook w:val="01E0" w:firstRow="1" w:lastRow="1" w:firstColumn="1" w:lastColumn="1" w:noHBand="0" w:noVBand="0"/>
      </w:tblPr>
      <w:tblGrid>
        <w:gridCol w:w="4673"/>
        <w:gridCol w:w="3119"/>
        <w:gridCol w:w="1852"/>
      </w:tblGrid>
      <w:tr w:rsidR="00056B96" w:rsidRPr="00056B96" w14:paraId="2CB9D512" w14:textId="77777777" w:rsidTr="00056B96">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4673" w:type="dxa"/>
          </w:tcPr>
          <w:p w14:paraId="54004624" w14:textId="77777777" w:rsidR="00056B96" w:rsidRPr="00056B96" w:rsidRDefault="00056B96">
            <w:pPr>
              <w:pStyle w:val="TableParagraph"/>
              <w:tabs>
                <w:tab w:val="left" w:pos="1322"/>
              </w:tabs>
              <w:spacing w:before="120" w:after="120"/>
              <w:ind w:left="107" w:right="100"/>
              <w:jc w:val="both"/>
              <w:rPr>
                <w:rFonts w:ascii="Aptos Narrow" w:hAnsi="Aptos Narrow" w:cstheme="minorHAnsi"/>
                <w:b/>
                <w:bCs/>
                <w:u w:val="single"/>
              </w:rPr>
            </w:pPr>
            <w:r w:rsidRPr="00056B96">
              <w:rPr>
                <w:rFonts w:ascii="Aptos Narrow" w:hAnsi="Aptos Narrow" w:cstheme="minorHAnsi"/>
                <w:b/>
                <w:bCs/>
                <w:u w:val="single"/>
              </w:rPr>
              <w:t>Management Plan</w:t>
            </w:r>
          </w:p>
        </w:tc>
        <w:tc>
          <w:tcPr>
            <w:tcW w:w="3119" w:type="dxa"/>
          </w:tcPr>
          <w:p w14:paraId="298FA43A" w14:textId="77777777" w:rsidR="00056B96" w:rsidRPr="00056B96" w:rsidRDefault="00056B96">
            <w:pPr>
              <w:pStyle w:val="TableParagraph"/>
              <w:spacing w:before="120" w:after="120"/>
              <w:ind w:left="104"/>
              <w:jc w:val="both"/>
              <w:cnfStyle w:val="100000000000" w:firstRow="1"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056B96">
              <w:rPr>
                <w:rFonts w:ascii="Aptos Narrow" w:hAnsi="Aptos Narrow" w:cstheme="minorHAnsi"/>
                <w:b/>
                <w:bCs/>
                <w:u w:val="single"/>
              </w:rPr>
              <w:t>Author</w:t>
            </w:r>
          </w:p>
        </w:tc>
        <w:tc>
          <w:tcPr>
            <w:tcW w:w="1852" w:type="dxa"/>
          </w:tcPr>
          <w:p w14:paraId="069C140C" w14:textId="77777777" w:rsidR="00056B96" w:rsidRPr="00056B96" w:rsidRDefault="00056B96">
            <w:pPr>
              <w:pStyle w:val="TableParagraph"/>
              <w:spacing w:before="120" w:after="120"/>
              <w:ind w:left="104" w:right="148"/>
              <w:jc w:val="both"/>
              <w:cnfStyle w:val="100000000000" w:firstRow="1"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056B96">
              <w:rPr>
                <w:rFonts w:ascii="Aptos Narrow" w:hAnsi="Aptos Narrow" w:cstheme="minorHAnsi"/>
                <w:b/>
                <w:bCs/>
                <w:u w:val="single"/>
              </w:rPr>
              <w:t xml:space="preserve">Dated </w:t>
            </w:r>
          </w:p>
        </w:tc>
      </w:tr>
      <w:tr w:rsidR="00056B96" w:rsidRPr="00056B96" w14:paraId="4C0CA939" w14:textId="77777777" w:rsidTr="00056B96">
        <w:trPr>
          <w:trHeight w:val="552"/>
        </w:trPr>
        <w:tc>
          <w:tcPr>
            <w:cnfStyle w:val="001000000000" w:firstRow="0" w:lastRow="0" w:firstColumn="1" w:lastColumn="0" w:oddVBand="0" w:evenVBand="0" w:oddHBand="0" w:evenHBand="0" w:firstRowFirstColumn="0" w:firstRowLastColumn="0" w:lastRowFirstColumn="0" w:lastRowLastColumn="0"/>
            <w:tcW w:w="4673" w:type="dxa"/>
          </w:tcPr>
          <w:p w14:paraId="702FDCAB" w14:textId="77777777" w:rsidR="00056B96" w:rsidRPr="00056B96" w:rsidRDefault="00056B96">
            <w:pPr>
              <w:pStyle w:val="TableParagraph"/>
              <w:tabs>
                <w:tab w:val="left" w:pos="1322"/>
              </w:tabs>
              <w:spacing w:before="120" w:after="120"/>
              <w:ind w:left="107" w:right="100"/>
              <w:jc w:val="both"/>
              <w:rPr>
                <w:rFonts w:ascii="Aptos Narrow" w:hAnsi="Aptos Narrow" w:cstheme="minorHAnsi"/>
                <w:b/>
                <w:bCs/>
                <w:spacing w:val="-2"/>
                <w:u w:val="single"/>
              </w:rPr>
            </w:pPr>
            <w:r w:rsidRPr="00056B96">
              <w:rPr>
                <w:rFonts w:ascii="Aptos Narrow" w:hAnsi="Aptos Narrow" w:cstheme="minorHAnsi"/>
                <w:b/>
                <w:bCs/>
                <w:spacing w:val="-2"/>
                <w:u w:val="single"/>
              </w:rPr>
              <w:t>Stormwater Management Plan</w:t>
            </w:r>
          </w:p>
        </w:tc>
        <w:tc>
          <w:tcPr>
            <w:tcW w:w="3119" w:type="dxa"/>
          </w:tcPr>
          <w:p w14:paraId="773170BF" w14:textId="77777777" w:rsidR="00056B96" w:rsidRPr="00056B96" w:rsidRDefault="00056B96">
            <w:pPr>
              <w:pStyle w:val="TableParagraph"/>
              <w:spacing w:before="120" w:after="120"/>
              <w:ind w:left="104"/>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056B96">
              <w:rPr>
                <w:rFonts w:ascii="Aptos Narrow" w:hAnsi="Aptos Narrow" w:cstheme="minorHAnsi"/>
                <w:b/>
                <w:bCs/>
                <w:u w:val="single"/>
              </w:rPr>
              <w:t>Maven</w:t>
            </w:r>
          </w:p>
        </w:tc>
        <w:tc>
          <w:tcPr>
            <w:tcW w:w="1852" w:type="dxa"/>
          </w:tcPr>
          <w:p w14:paraId="3EBF4D7E" w14:textId="77777777" w:rsidR="00056B96" w:rsidRPr="00056B96" w:rsidRDefault="00056B96">
            <w:pPr>
              <w:pStyle w:val="TableParagraph"/>
              <w:spacing w:before="120" w:after="120"/>
              <w:ind w:left="104" w:right="148"/>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spacing w:val="-10"/>
                <w:u w:val="single"/>
              </w:rPr>
            </w:pPr>
            <w:r w:rsidRPr="00056B96">
              <w:rPr>
                <w:rFonts w:ascii="Aptos Narrow" w:hAnsi="Aptos Narrow" w:cstheme="minorHAnsi"/>
                <w:b/>
                <w:bCs/>
                <w:spacing w:val="-10"/>
                <w:u w:val="single"/>
              </w:rPr>
              <w:t>January 2026</w:t>
            </w:r>
          </w:p>
        </w:tc>
      </w:tr>
      <w:tr w:rsidR="00056B96" w:rsidRPr="00056B96" w14:paraId="7DFF0DC8" w14:textId="77777777" w:rsidTr="00056B96">
        <w:trPr>
          <w:trHeight w:val="552"/>
        </w:trPr>
        <w:tc>
          <w:tcPr>
            <w:cnfStyle w:val="001000000000" w:firstRow="0" w:lastRow="0" w:firstColumn="1" w:lastColumn="0" w:oddVBand="0" w:evenVBand="0" w:oddHBand="0" w:evenHBand="0" w:firstRowFirstColumn="0" w:firstRowLastColumn="0" w:lastRowFirstColumn="0" w:lastRowLastColumn="0"/>
            <w:tcW w:w="4673" w:type="dxa"/>
          </w:tcPr>
          <w:p w14:paraId="1CC4D05E" w14:textId="77777777" w:rsidR="00056B96" w:rsidRPr="00056B96" w:rsidRDefault="00056B96">
            <w:pPr>
              <w:pStyle w:val="TableParagraph"/>
              <w:tabs>
                <w:tab w:val="left" w:pos="1322"/>
              </w:tabs>
              <w:spacing w:before="120" w:after="120"/>
              <w:ind w:left="107" w:right="100"/>
              <w:jc w:val="both"/>
              <w:rPr>
                <w:rFonts w:ascii="Aptos Narrow" w:hAnsi="Aptos Narrow" w:cstheme="minorHAnsi"/>
                <w:b/>
                <w:bCs/>
                <w:spacing w:val="-2"/>
                <w:u w:val="single"/>
              </w:rPr>
            </w:pPr>
            <w:r w:rsidRPr="00056B96">
              <w:rPr>
                <w:rFonts w:ascii="Aptos Narrow" w:hAnsi="Aptos Narrow" w:cstheme="minorHAnsi"/>
                <w:b/>
                <w:bCs/>
                <w:spacing w:val="-2"/>
                <w:u w:val="single"/>
              </w:rPr>
              <w:t>Stormwater Operations and Maintenance Plan (Residential)</w:t>
            </w:r>
          </w:p>
        </w:tc>
        <w:tc>
          <w:tcPr>
            <w:tcW w:w="3119" w:type="dxa"/>
          </w:tcPr>
          <w:p w14:paraId="457A65C3" w14:textId="77777777" w:rsidR="00056B96" w:rsidRPr="00056B96" w:rsidRDefault="00056B96">
            <w:pPr>
              <w:pStyle w:val="TableParagraph"/>
              <w:spacing w:before="120" w:after="120"/>
              <w:ind w:left="104"/>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056B96">
              <w:rPr>
                <w:rFonts w:ascii="Aptos Narrow" w:hAnsi="Aptos Narrow" w:cstheme="minorHAnsi"/>
                <w:b/>
                <w:bCs/>
                <w:u w:val="single"/>
              </w:rPr>
              <w:t>Maven</w:t>
            </w:r>
          </w:p>
        </w:tc>
        <w:tc>
          <w:tcPr>
            <w:tcW w:w="1852" w:type="dxa"/>
          </w:tcPr>
          <w:p w14:paraId="039ECBDA" w14:textId="77777777" w:rsidR="00056B96" w:rsidRPr="00056B96" w:rsidRDefault="00056B96">
            <w:pPr>
              <w:pStyle w:val="TableParagraph"/>
              <w:spacing w:before="120" w:after="120"/>
              <w:ind w:left="104" w:right="148"/>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spacing w:val="-10"/>
                <w:u w:val="single"/>
              </w:rPr>
            </w:pPr>
            <w:r w:rsidRPr="00056B96">
              <w:rPr>
                <w:rFonts w:ascii="Aptos Narrow" w:hAnsi="Aptos Narrow" w:cstheme="minorHAnsi"/>
                <w:b/>
                <w:bCs/>
                <w:spacing w:val="-10"/>
                <w:u w:val="single"/>
              </w:rPr>
              <w:t>May 2025</w:t>
            </w:r>
          </w:p>
        </w:tc>
      </w:tr>
    </w:tbl>
    <w:p w14:paraId="3CC0BC93" w14:textId="77777777" w:rsidR="00056B96" w:rsidRPr="00056B96" w:rsidRDefault="00056B96" w:rsidP="00056B96">
      <w:pPr>
        <w:pStyle w:val="Number1BA"/>
        <w:rPr>
          <w:b/>
          <w:bCs/>
          <w:u w:val="single"/>
        </w:rPr>
      </w:pPr>
      <w:r w:rsidRPr="00056B96">
        <w:rPr>
          <w:b/>
          <w:bCs/>
          <w:u w:val="single"/>
        </w:rPr>
        <w:t>The following MP are also required to be prepared/completed:</w:t>
      </w:r>
    </w:p>
    <w:p w14:paraId="490F2440" w14:textId="77777777" w:rsidR="00056B96" w:rsidRPr="00056B96" w:rsidRDefault="00056B96" w:rsidP="0028439F">
      <w:pPr>
        <w:pStyle w:val="Number1BA"/>
        <w:numPr>
          <w:ilvl w:val="1"/>
          <w:numId w:val="104"/>
        </w:numPr>
        <w:rPr>
          <w:b/>
          <w:bCs/>
          <w:u w:val="single"/>
        </w:rPr>
      </w:pPr>
      <w:bookmarkStart w:id="21" w:name="_Ref222852123"/>
      <w:r w:rsidRPr="00056B96">
        <w:rPr>
          <w:b/>
          <w:bCs/>
          <w:u w:val="single"/>
        </w:rPr>
        <w:t>Groundwater Management Plan</w:t>
      </w:r>
    </w:p>
    <w:p w14:paraId="64EE84B6" w14:textId="77777777" w:rsidR="00056B96" w:rsidRPr="00056B96" w:rsidRDefault="00056B96" w:rsidP="0028439F">
      <w:pPr>
        <w:pStyle w:val="Number1BA"/>
        <w:numPr>
          <w:ilvl w:val="1"/>
          <w:numId w:val="104"/>
        </w:numPr>
        <w:rPr>
          <w:b/>
          <w:bCs/>
          <w:u w:val="single"/>
        </w:rPr>
      </w:pPr>
      <w:r w:rsidRPr="00056B96">
        <w:rPr>
          <w:b/>
          <w:bCs/>
          <w:u w:val="single"/>
        </w:rPr>
        <w:t xml:space="preserve">On-lot Devices Management Plan </w:t>
      </w:r>
    </w:p>
    <w:p w14:paraId="2D6635AD" w14:textId="77777777" w:rsidR="00056B96" w:rsidRPr="00056B96" w:rsidRDefault="00056B96" w:rsidP="00056B96">
      <w:pPr>
        <w:pStyle w:val="Number1BA"/>
        <w:rPr>
          <w:b/>
          <w:bCs/>
          <w:u w:val="single"/>
        </w:rPr>
      </w:pPr>
      <w:r w:rsidRPr="00056B96">
        <w:rPr>
          <w:b/>
          <w:bCs/>
          <w:u w:val="single"/>
        </w:rPr>
        <w:t>The Consent Holder must ensure that all MPs are prepared by a SQEP, where the MP is an update of an existing draft, the update must be completed by a SQEP.</w:t>
      </w:r>
      <w:bookmarkEnd w:id="21"/>
    </w:p>
    <w:p w14:paraId="4525F57B" w14:textId="77777777" w:rsidR="00056B96" w:rsidRPr="00056B96" w:rsidRDefault="00056B96" w:rsidP="00056B96">
      <w:pPr>
        <w:pStyle w:val="Number1BA"/>
        <w:rPr>
          <w:b/>
          <w:bCs/>
          <w:u w:val="single"/>
        </w:rPr>
      </w:pPr>
      <w:r w:rsidRPr="00056B96">
        <w:rPr>
          <w:b/>
          <w:bCs/>
          <w:u w:val="single"/>
        </w:rPr>
        <w:t>The Consent Holder must submit the listed MPs to the Council for certification at least twenty (20) working days prior to work commencing.</w:t>
      </w:r>
    </w:p>
    <w:p w14:paraId="5C473C09" w14:textId="77777777" w:rsidR="00056B96" w:rsidRPr="00056B96" w:rsidRDefault="00056B96" w:rsidP="00056B96">
      <w:pPr>
        <w:pStyle w:val="Number1BA"/>
        <w:rPr>
          <w:b/>
          <w:bCs/>
          <w:u w:val="single"/>
        </w:rPr>
      </w:pPr>
      <w:r w:rsidRPr="00056B96">
        <w:rPr>
          <w:b/>
          <w:bCs/>
          <w:u w:val="single"/>
        </w:rPr>
        <w:t>MPs may be submitted in parts or in stages to address particular activities or to reflect the staged implementation of the development. When a MP is provided in part or for a stage it must satisfy all certification requirements, including submission to the Council for certification. MPs submitted to the Council must clearly show the linkage with MPs for adjacent stages and any interrelated activities or other MPs.</w:t>
      </w:r>
    </w:p>
    <w:p w14:paraId="33D702A2" w14:textId="77777777" w:rsidR="00056B96" w:rsidRPr="00056B96" w:rsidRDefault="00056B96" w:rsidP="00056B96">
      <w:pPr>
        <w:pStyle w:val="Number1BA"/>
        <w:rPr>
          <w:rFonts w:cs="Calibri"/>
          <w:b/>
          <w:bCs/>
          <w:u w:val="single"/>
        </w:rPr>
      </w:pPr>
      <w:r w:rsidRPr="00056B96">
        <w:rPr>
          <w:b/>
          <w:bCs/>
          <w:u w:val="single"/>
        </w:rPr>
        <w:t>The certification process for the MPs must be con</w:t>
      </w:r>
      <w:r w:rsidRPr="00056B96">
        <w:rPr>
          <w:rFonts w:cs="Calibri"/>
          <w:b/>
          <w:bCs/>
          <w:u w:val="single"/>
        </w:rPr>
        <w:t xml:space="preserve">fined to confirming that the MPs: </w:t>
      </w:r>
    </w:p>
    <w:p w14:paraId="5A8CC0C4" w14:textId="6C611EB2" w:rsidR="00056B96" w:rsidRPr="00056B96" w:rsidRDefault="00056B96" w:rsidP="0028439F">
      <w:pPr>
        <w:pStyle w:val="Number1BA"/>
        <w:numPr>
          <w:ilvl w:val="1"/>
          <w:numId w:val="104"/>
        </w:numPr>
        <w:rPr>
          <w:b/>
          <w:bCs/>
          <w:u w:val="single"/>
        </w:rPr>
      </w:pPr>
      <w:r w:rsidRPr="00056B96">
        <w:rPr>
          <w:b/>
          <w:bCs/>
          <w:u w:val="single"/>
        </w:rPr>
        <w:t xml:space="preserve">Give effect to their objective/s (including any updated objective/s determined as part of a review provided for in Condition </w:t>
      </w:r>
      <w:ins w:id="22" w:author="Steph Wilson" w:date="2026-03-23T13:03:00Z" w16du:dateUtc="2026-03-23T00:03:00Z">
        <w:r w:rsidR="00501541">
          <w:rPr>
            <w:b/>
            <w:bCs/>
            <w:u w:val="single"/>
          </w:rPr>
          <w:fldChar w:fldCharType="begin"/>
        </w:r>
        <w:r w:rsidR="00501541">
          <w:rPr>
            <w:b/>
            <w:bCs/>
            <w:u w:val="single"/>
          </w:rPr>
          <w:instrText xml:space="preserve"> REF _Ref225163427 \r \h </w:instrText>
        </w:r>
      </w:ins>
      <w:r w:rsidR="00501541">
        <w:rPr>
          <w:b/>
          <w:bCs/>
          <w:u w:val="single"/>
        </w:rPr>
      </w:r>
      <w:r w:rsidR="00501541">
        <w:rPr>
          <w:b/>
          <w:bCs/>
          <w:u w:val="single"/>
        </w:rPr>
        <w:fldChar w:fldCharType="separate"/>
      </w:r>
      <w:ins w:id="23" w:author="Steph Wilson" w:date="2026-03-23T13:03:00Z" w16du:dateUtc="2026-03-23T00:03:00Z">
        <w:r w:rsidR="00501541">
          <w:rPr>
            <w:b/>
            <w:bCs/>
            <w:u w:val="single"/>
          </w:rPr>
          <w:t>(12)</w:t>
        </w:r>
        <w:r w:rsidR="00501541">
          <w:rPr>
            <w:b/>
            <w:bCs/>
            <w:u w:val="single"/>
          </w:rPr>
          <w:fldChar w:fldCharType="end"/>
        </w:r>
      </w:ins>
      <w:del w:id="24" w:author="Steph Wilson" w:date="2026-03-23T13:03:00Z" w16du:dateUtc="2026-03-23T00:03:00Z">
        <w:r w:rsidRPr="00056B96" w:rsidDel="00501541">
          <w:rPr>
            <w:b/>
            <w:bCs/>
            <w:u w:val="single"/>
          </w:rPr>
          <w:delText>[</w:delText>
        </w:r>
        <w:r w:rsidRPr="00056B96" w:rsidDel="00501541">
          <w:rPr>
            <w:b/>
            <w:bCs/>
            <w:u w:val="single"/>
          </w:rPr>
          <w:fldChar w:fldCharType="begin"/>
        </w:r>
        <w:r w:rsidRPr="00056B96" w:rsidDel="00501541">
          <w:rPr>
            <w:b/>
            <w:bCs/>
            <w:u w:val="single"/>
          </w:rPr>
          <w:delInstrText xml:space="preserve"> REF _Ref222919379 \r \h  \* MERGEFORMAT </w:delInstrText>
        </w:r>
        <w:r w:rsidRPr="00056B96" w:rsidDel="00501541">
          <w:rPr>
            <w:b/>
            <w:bCs/>
            <w:u w:val="single"/>
          </w:rPr>
        </w:r>
        <w:r w:rsidRPr="00056B96" w:rsidDel="00501541">
          <w:rPr>
            <w:b/>
            <w:bCs/>
            <w:u w:val="single"/>
          </w:rPr>
          <w:fldChar w:fldCharType="separate"/>
        </w:r>
        <w:r w:rsidRPr="00056B96" w:rsidDel="00501541">
          <w:rPr>
            <w:b/>
            <w:bCs/>
            <w:u w:val="single"/>
          </w:rPr>
          <w:delText>7</w:delText>
        </w:r>
        <w:r w:rsidRPr="00056B96" w:rsidDel="00501541">
          <w:rPr>
            <w:b/>
            <w:bCs/>
            <w:u w:val="single"/>
          </w:rPr>
          <w:fldChar w:fldCharType="end"/>
        </w:r>
        <w:r w:rsidRPr="00056B96" w:rsidDel="00501541">
          <w:rPr>
            <w:b/>
            <w:bCs/>
            <w:u w:val="single"/>
          </w:rPr>
          <w:delText>]</w:delText>
        </w:r>
      </w:del>
      <w:r w:rsidRPr="00056B96">
        <w:rPr>
          <w:b/>
          <w:bCs/>
          <w:u w:val="single"/>
        </w:rPr>
        <w:t>).</w:t>
      </w:r>
    </w:p>
    <w:p w14:paraId="64CBF6B8" w14:textId="77777777" w:rsidR="00056B96" w:rsidRPr="00056B96" w:rsidRDefault="00056B96" w:rsidP="0028439F">
      <w:pPr>
        <w:pStyle w:val="Number1BA"/>
        <w:numPr>
          <w:ilvl w:val="1"/>
          <w:numId w:val="104"/>
        </w:numPr>
        <w:rPr>
          <w:b/>
          <w:bCs/>
          <w:u w:val="single"/>
        </w:rPr>
      </w:pPr>
      <w:r w:rsidRPr="00056B96">
        <w:rPr>
          <w:b/>
          <w:bCs/>
          <w:u w:val="single"/>
        </w:rPr>
        <w:t>Address the consent condition requirements.</w:t>
      </w:r>
    </w:p>
    <w:p w14:paraId="7FC4D0AC" w14:textId="77777777" w:rsidR="00056B96" w:rsidRPr="00056B96" w:rsidRDefault="00056B96" w:rsidP="0028439F">
      <w:pPr>
        <w:pStyle w:val="Number1BA"/>
        <w:numPr>
          <w:ilvl w:val="1"/>
          <w:numId w:val="104"/>
        </w:numPr>
        <w:rPr>
          <w:b/>
          <w:bCs/>
          <w:u w:val="single"/>
        </w:rPr>
      </w:pPr>
      <w:r w:rsidRPr="00056B96">
        <w:rPr>
          <w:b/>
          <w:bCs/>
          <w:u w:val="single"/>
        </w:rPr>
        <w:t>Contain the required information.</w:t>
      </w:r>
    </w:p>
    <w:p w14:paraId="3C8662E7" w14:textId="77777777" w:rsidR="00056B96" w:rsidRPr="00056B96" w:rsidRDefault="00056B96" w:rsidP="0028439F">
      <w:pPr>
        <w:pStyle w:val="Number1BA"/>
        <w:numPr>
          <w:ilvl w:val="1"/>
          <w:numId w:val="104"/>
        </w:numPr>
        <w:rPr>
          <w:b/>
          <w:bCs/>
          <w:u w:val="single"/>
        </w:rPr>
      </w:pPr>
      <w:r w:rsidRPr="00056B96">
        <w:rPr>
          <w:b/>
          <w:bCs/>
          <w:u w:val="single"/>
        </w:rPr>
        <w:t>Are generally consistent with the application documents (including draft MPs) listed in Appendix [1].</w:t>
      </w:r>
    </w:p>
    <w:p w14:paraId="0A8CFAAF" w14:textId="77777777" w:rsidR="00056B96" w:rsidRPr="00056B96" w:rsidRDefault="00056B96" w:rsidP="00056B96">
      <w:pPr>
        <w:pStyle w:val="Number1BA"/>
        <w:rPr>
          <w:b/>
          <w:bCs/>
          <w:u w:val="single"/>
        </w:rPr>
      </w:pPr>
      <w:bookmarkStart w:id="25" w:name="_Ref222851481"/>
      <w:r w:rsidRPr="00056B96">
        <w:rPr>
          <w:b/>
          <w:bCs/>
          <w:u w:val="single"/>
        </w:rPr>
        <w:t>Within twenty (20) working days of receiving a MP for certification, the Council must:</w:t>
      </w:r>
      <w:bookmarkEnd w:id="25"/>
    </w:p>
    <w:p w14:paraId="5D79B8FB" w14:textId="77777777" w:rsidR="00056B96" w:rsidRPr="00056B96" w:rsidRDefault="00056B96" w:rsidP="0028439F">
      <w:pPr>
        <w:pStyle w:val="Number1BA"/>
        <w:numPr>
          <w:ilvl w:val="1"/>
          <w:numId w:val="104"/>
        </w:numPr>
        <w:rPr>
          <w:b/>
          <w:bCs/>
          <w:u w:val="single"/>
        </w:rPr>
      </w:pPr>
      <w:bookmarkStart w:id="26" w:name="_Ref222922747"/>
      <w:r w:rsidRPr="00056B96">
        <w:rPr>
          <w:b/>
          <w:bCs/>
          <w:u w:val="single"/>
        </w:rPr>
        <w:t>Notify the Consent Holder that the MP is certified.</w:t>
      </w:r>
      <w:bookmarkEnd w:id="26"/>
      <w:r w:rsidRPr="00056B96">
        <w:rPr>
          <w:b/>
          <w:bCs/>
          <w:u w:val="single"/>
        </w:rPr>
        <w:t xml:space="preserve"> </w:t>
      </w:r>
    </w:p>
    <w:p w14:paraId="21BA51DF" w14:textId="77777777" w:rsidR="00056B96" w:rsidRPr="00056B96" w:rsidRDefault="00056B96" w:rsidP="0028439F">
      <w:pPr>
        <w:pStyle w:val="Number1BA"/>
        <w:numPr>
          <w:ilvl w:val="1"/>
          <w:numId w:val="104"/>
        </w:numPr>
        <w:rPr>
          <w:b/>
          <w:bCs/>
          <w:u w:val="single"/>
        </w:rPr>
      </w:pPr>
      <w:r w:rsidRPr="00056B96">
        <w:rPr>
          <w:b/>
          <w:bCs/>
          <w:u w:val="single"/>
        </w:rPr>
        <w:t>Or, notify the Consent Holder that the MP is not certified, including the reasons why and the matters that must be addressed before this can occur. If further information is required, the Council will have a further ten (10) working days (from receipt of the further information) to confirm whether the MP has been certified.</w:t>
      </w:r>
    </w:p>
    <w:p w14:paraId="03E3A5F1" w14:textId="77777777" w:rsidR="00056B96" w:rsidRPr="00056B96" w:rsidRDefault="00056B96" w:rsidP="0028439F">
      <w:pPr>
        <w:pStyle w:val="Number1BA"/>
        <w:numPr>
          <w:ilvl w:val="1"/>
          <w:numId w:val="104"/>
        </w:numPr>
        <w:rPr>
          <w:b/>
          <w:bCs/>
          <w:u w:val="single"/>
        </w:rPr>
      </w:pPr>
      <w:r w:rsidRPr="00056B96">
        <w:rPr>
          <w:b/>
          <w:bCs/>
          <w:u w:val="single"/>
        </w:rPr>
        <w:t>If no response is received from the Council within twenty (20) working days of lodgement of any MP, the relevant MP will be deemed to be certified.</w:t>
      </w:r>
    </w:p>
    <w:p w14:paraId="4F61BE6E" w14:textId="77777777" w:rsidR="00056B96" w:rsidRPr="00056B96" w:rsidRDefault="00056B96" w:rsidP="00056B96">
      <w:pPr>
        <w:pStyle w:val="Number1BA"/>
        <w:rPr>
          <w:b/>
          <w:bCs/>
          <w:u w:val="single"/>
        </w:rPr>
      </w:pPr>
      <w:bookmarkStart w:id="27" w:name="4.2.3_Amendments_to_Management_Plans"/>
      <w:bookmarkEnd w:id="27"/>
      <w:r w:rsidRPr="00056B96">
        <w:rPr>
          <w:b/>
          <w:bCs/>
          <w:u w:val="single"/>
        </w:rPr>
        <w:t>The Consent Holder must implement all certified MPs for the duration of the works.</w:t>
      </w:r>
    </w:p>
    <w:p w14:paraId="73D35E6B" w14:textId="77777777" w:rsidR="00056B96" w:rsidRPr="00056B96" w:rsidRDefault="00056B96" w:rsidP="00056B96">
      <w:pPr>
        <w:pStyle w:val="Heading3"/>
        <w:rPr>
          <w:b/>
          <w:bCs w:val="0"/>
          <w:u w:val="single"/>
        </w:rPr>
      </w:pPr>
      <w:r w:rsidRPr="00056B96">
        <w:rPr>
          <w:b/>
          <w:bCs w:val="0"/>
          <w:u w:val="single"/>
        </w:rPr>
        <w:lastRenderedPageBreak/>
        <w:t>Amendments to Management Plans</w:t>
      </w:r>
    </w:p>
    <w:p w14:paraId="0EDA349F" w14:textId="67C60C21" w:rsidR="00056B96" w:rsidRPr="00056B96" w:rsidRDefault="00056B96" w:rsidP="00056B96">
      <w:pPr>
        <w:pStyle w:val="Number1BA"/>
        <w:rPr>
          <w:b/>
          <w:u w:val="single"/>
        </w:rPr>
      </w:pPr>
      <w:r w:rsidRPr="00056B96">
        <w:rPr>
          <w:b/>
          <w:u w:val="single"/>
        </w:rPr>
        <w:t xml:space="preserve">Any changes and/or updates to a certified MP must be made in writing and submitted to the Council for certification in accordance with Condition </w:t>
      </w:r>
      <w:ins w:id="28" w:author="Steph Wilson" w:date="2026-03-23T13:03:00Z" w16du:dateUtc="2026-03-23T00:03:00Z">
        <w:r w:rsidR="00501541">
          <w:rPr>
            <w:b/>
            <w:u w:val="single"/>
          </w:rPr>
          <w:fldChar w:fldCharType="begin"/>
        </w:r>
        <w:r w:rsidR="00501541">
          <w:rPr>
            <w:b/>
            <w:u w:val="single"/>
          </w:rPr>
          <w:instrText xml:space="preserve"> REF _Ref222851481 \r \h </w:instrText>
        </w:r>
      </w:ins>
      <w:r w:rsidR="00501541">
        <w:rPr>
          <w:b/>
          <w:u w:val="single"/>
        </w:rPr>
      </w:r>
      <w:r w:rsidR="00501541">
        <w:rPr>
          <w:b/>
          <w:u w:val="single"/>
        </w:rPr>
        <w:fldChar w:fldCharType="separate"/>
      </w:r>
      <w:ins w:id="29" w:author="Steph Wilson" w:date="2026-03-23T13:03:00Z" w16du:dateUtc="2026-03-23T00:03:00Z">
        <w:r w:rsidR="00501541">
          <w:rPr>
            <w:b/>
            <w:u w:val="single"/>
          </w:rPr>
          <w:t>(27)</w:t>
        </w:r>
        <w:r w:rsidR="00501541">
          <w:rPr>
            <w:b/>
            <w:u w:val="single"/>
          </w:rPr>
          <w:fldChar w:fldCharType="end"/>
        </w:r>
      </w:ins>
      <w:del w:id="30" w:author="Steph Wilson" w:date="2026-03-23T13:03:00Z" w16du:dateUtc="2026-03-23T00:03:00Z">
        <w:r w:rsidRPr="00056B96" w:rsidDel="00501541">
          <w:rPr>
            <w:b/>
            <w:u w:val="single"/>
          </w:rPr>
          <w:delText>[</w:delText>
        </w:r>
        <w:r w:rsidRPr="00056B96" w:rsidDel="00501541">
          <w:rPr>
            <w:b/>
            <w:u w:val="single"/>
          </w:rPr>
          <w:fldChar w:fldCharType="begin"/>
        </w:r>
        <w:r w:rsidRPr="00056B96" w:rsidDel="00501541">
          <w:rPr>
            <w:b/>
            <w:u w:val="single"/>
          </w:rPr>
          <w:delInstrText xml:space="preserve"> REF _Ref222851481 \r \h  \* MERGEFORMAT </w:delInstrText>
        </w:r>
        <w:r w:rsidRPr="00056B96" w:rsidDel="00501541">
          <w:rPr>
            <w:b/>
            <w:u w:val="single"/>
          </w:rPr>
        </w:r>
        <w:r w:rsidRPr="00056B96" w:rsidDel="00501541">
          <w:rPr>
            <w:b/>
            <w:u w:val="single"/>
          </w:rPr>
          <w:fldChar w:fldCharType="separate"/>
        </w:r>
        <w:r w:rsidRPr="00056B96" w:rsidDel="00501541">
          <w:rPr>
            <w:b/>
            <w:u w:val="single"/>
          </w:rPr>
          <w:delText>19</w:delText>
        </w:r>
        <w:r w:rsidRPr="00056B96" w:rsidDel="00501541">
          <w:rPr>
            <w:b/>
            <w:u w:val="single"/>
          </w:rPr>
          <w:fldChar w:fldCharType="end"/>
        </w:r>
        <w:r w:rsidRPr="00056B96" w:rsidDel="00501541">
          <w:rPr>
            <w:b/>
            <w:u w:val="single"/>
          </w:rPr>
          <w:delText>]</w:delText>
        </w:r>
      </w:del>
      <w:r w:rsidRPr="00056B96">
        <w:rPr>
          <w:b/>
          <w:u w:val="single"/>
        </w:rPr>
        <w:t>.</w:t>
      </w:r>
    </w:p>
    <w:p w14:paraId="64217414" w14:textId="77777777" w:rsidR="00056B96" w:rsidRPr="00056B96" w:rsidRDefault="00056B96" w:rsidP="00056B96">
      <w:pPr>
        <w:pStyle w:val="Number1BA"/>
        <w:rPr>
          <w:b/>
          <w:u w:val="single"/>
        </w:rPr>
      </w:pPr>
      <w:bookmarkStart w:id="31" w:name="_Ref222852139"/>
      <w:r w:rsidRPr="00056B96">
        <w:rPr>
          <w:b/>
          <w:u w:val="single"/>
        </w:rPr>
        <w:t>While a MP is being changed/updated, a construction activity must cease unless the Council provides written confirmation that the activity may continue.</w:t>
      </w:r>
      <w:bookmarkEnd w:id="31"/>
    </w:p>
    <w:p w14:paraId="726F0592" w14:textId="77777777" w:rsidR="00056B96" w:rsidRPr="00056B96" w:rsidRDefault="00056B96" w:rsidP="00056B96">
      <w:pPr>
        <w:pStyle w:val="Number1BA"/>
        <w:numPr>
          <w:ilvl w:val="0"/>
          <w:numId w:val="0"/>
        </w:numPr>
        <w:ind w:left="1352"/>
        <w:rPr>
          <w:b/>
          <w:i/>
          <w:iCs/>
          <w:u w:val="single"/>
        </w:rPr>
      </w:pPr>
      <w:r w:rsidRPr="00056B96">
        <w:rPr>
          <w:b/>
          <w:i/>
          <w:iCs/>
          <w:u w:val="single"/>
        </w:rPr>
        <w:t>Advice note: This condition does not relate to any operational aspect of a MP.</w:t>
      </w:r>
    </w:p>
    <w:p w14:paraId="283597DE" w14:textId="77777777" w:rsidR="00056B96" w:rsidRPr="00112296" w:rsidRDefault="00056B96" w:rsidP="00056B96">
      <w:pPr>
        <w:pStyle w:val="Heading3"/>
        <w:rPr>
          <w:b/>
          <w:bCs w:val="0"/>
          <w:u w:val="single"/>
        </w:rPr>
      </w:pPr>
      <w:r w:rsidRPr="00112296">
        <w:rPr>
          <w:b/>
          <w:bCs w:val="0"/>
          <w:u w:val="single"/>
        </w:rPr>
        <w:t>Stormwater Management Plan (SMP)</w:t>
      </w:r>
    </w:p>
    <w:p w14:paraId="1279E7EF" w14:textId="77777777" w:rsidR="00056B96" w:rsidRPr="00112296" w:rsidRDefault="00056B96" w:rsidP="00056B96">
      <w:pPr>
        <w:pStyle w:val="Number1BA"/>
        <w:rPr>
          <w:rFonts w:cstheme="minorHAnsi"/>
          <w:b/>
          <w:u w:val="single"/>
        </w:rPr>
      </w:pPr>
      <w:r w:rsidRPr="00112296">
        <w:rPr>
          <w:b/>
          <w:u w:val="single"/>
        </w:rPr>
        <w:t xml:space="preserve">The Consent Holder must manage the quality and quantity of stormwater runoff in accordance with a certified SMP. The objective of the SMP is to manage the quality and quantity of stormwater runoff to minimise adverse effects on the environment, including operational and monitoring requirements. </w:t>
      </w:r>
      <w:r w:rsidRPr="00112296">
        <w:rPr>
          <w:rFonts w:cstheme="minorHAnsi"/>
          <w:b/>
          <w:u w:val="single"/>
        </w:rPr>
        <w:t>The SMP must be updated as required to meet the objective. The SMP must include, but is not limited to:</w:t>
      </w:r>
    </w:p>
    <w:p w14:paraId="69C3760B" w14:textId="77777777" w:rsidR="00056B96" w:rsidRPr="00112296" w:rsidRDefault="00056B96" w:rsidP="0028439F">
      <w:pPr>
        <w:pStyle w:val="Number1BA"/>
        <w:numPr>
          <w:ilvl w:val="1"/>
          <w:numId w:val="104"/>
        </w:numPr>
        <w:rPr>
          <w:b/>
          <w:u w:val="single"/>
          <w:lang w:eastAsia="en-NZ"/>
        </w:rPr>
      </w:pPr>
      <w:r w:rsidRPr="00112296">
        <w:rPr>
          <w:b/>
          <w:u w:val="single"/>
          <w:lang w:eastAsia="en-NZ"/>
        </w:rPr>
        <w:t>A response to the conditions of this consent.</w:t>
      </w:r>
    </w:p>
    <w:p w14:paraId="0A946302" w14:textId="77777777" w:rsidR="00056B96" w:rsidRPr="00112296" w:rsidRDefault="00056B96" w:rsidP="0028439F">
      <w:pPr>
        <w:pStyle w:val="Number1BA"/>
        <w:numPr>
          <w:ilvl w:val="1"/>
          <w:numId w:val="104"/>
        </w:numPr>
        <w:rPr>
          <w:b/>
          <w:u w:val="single"/>
          <w:lang w:eastAsia="en-NZ"/>
        </w:rPr>
      </w:pPr>
      <w:r w:rsidRPr="00112296">
        <w:rPr>
          <w:b/>
          <w:u w:val="single"/>
          <w:lang w:eastAsia="en-NZ"/>
        </w:rPr>
        <w:t>The detailed design parameters of the stormwater network which must:</w:t>
      </w:r>
    </w:p>
    <w:p w14:paraId="79A7037D" w14:textId="77777777" w:rsidR="00056B96" w:rsidRPr="00112296" w:rsidRDefault="00056B96" w:rsidP="0028439F">
      <w:pPr>
        <w:pStyle w:val="Number1BA"/>
        <w:numPr>
          <w:ilvl w:val="2"/>
          <w:numId w:val="104"/>
        </w:numPr>
        <w:rPr>
          <w:b/>
          <w:u w:val="single"/>
          <w:lang w:eastAsia="en-NZ"/>
        </w:rPr>
      </w:pPr>
      <w:commentRangeStart w:id="32"/>
      <w:r w:rsidRPr="00112296">
        <w:rPr>
          <w:b/>
          <w:u w:val="single"/>
          <w:lang w:eastAsia="en-NZ"/>
        </w:rPr>
        <w:t xml:space="preserve">Confirm attenuation requirements for the 1%, 10% and 50% AEP events (including extended detention, retention of initial abstraction volume and water quality treatment). </w:t>
      </w:r>
      <w:commentRangeEnd w:id="32"/>
      <w:r w:rsidRPr="00112296">
        <w:rPr>
          <w:rStyle w:val="CommentReference"/>
          <w:b/>
          <w:sz w:val="21"/>
          <w:szCs w:val="21"/>
          <w:u w:val="single"/>
          <w:lang w:eastAsia="en-NZ"/>
        </w:rPr>
        <w:commentReference w:id="32"/>
      </w:r>
    </w:p>
    <w:p w14:paraId="173DC25B" w14:textId="77777777" w:rsidR="00056B96" w:rsidRPr="00112296" w:rsidRDefault="00056B96" w:rsidP="0028439F">
      <w:pPr>
        <w:pStyle w:val="Number1BA"/>
        <w:numPr>
          <w:ilvl w:val="2"/>
          <w:numId w:val="104"/>
        </w:numPr>
        <w:rPr>
          <w:b/>
          <w:u w:val="single"/>
          <w:lang w:eastAsia="en-NZ"/>
        </w:rPr>
      </w:pPr>
      <w:commentRangeStart w:id="33"/>
      <w:r w:rsidRPr="00112296">
        <w:rPr>
          <w:b/>
          <w:u w:val="single"/>
          <w:lang w:eastAsia="en-NZ"/>
        </w:rPr>
        <w:t>Include optimised infrastructure sizing.</w:t>
      </w:r>
      <w:commentRangeEnd w:id="33"/>
      <w:r w:rsidRPr="00112296">
        <w:rPr>
          <w:rStyle w:val="CommentReference"/>
          <w:b/>
          <w:sz w:val="21"/>
          <w:szCs w:val="21"/>
          <w:u w:val="single"/>
          <w:lang w:eastAsia="en-NZ"/>
        </w:rPr>
        <w:commentReference w:id="33"/>
      </w:r>
    </w:p>
    <w:p w14:paraId="3755DEEC" w14:textId="77777777" w:rsidR="00056B96" w:rsidRPr="00112296" w:rsidRDefault="00056B96" w:rsidP="0028439F">
      <w:pPr>
        <w:pStyle w:val="Number1BA"/>
        <w:numPr>
          <w:ilvl w:val="2"/>
          <w:numId w:val="104"/>
        </w:numPr>
        <w:rPr>
          <w:b/>
          <w:u w:val="single"/>
          <w:lang w:eastAsia="en-NZ"/>
        </w:rPr>
      </w:pPr>
      <w:commentRangeStart w:id="34"/>
      <w:r w:rsidRPr="00112296">
        <w:rPr>
          <w:b/>
          <w:u w:val="single"/>
          <w:lang w:eastAsia="en-NZ"/>
        </w:rPr>
        <w:t>Ensure a Best Practical Option approach to the stormwater management system which accounts for elevated groundwater, particularly:</w:t>
      </w:r>
      <w:commentRangeEnd w:id="34"/>
      <w:r w:rsidRPr="00112296">
        <w:rPr>
          <w:rStyle w:val="CommentReference"/>
          <w:b/>
          <w:sz w:val="21"/>
          <w:szCs w:val="21"/>
          <w:u w:val="single"/>
          <w:lang w:eastAsia="en-NZ"/>
        </w:rPr>
        <w:commentReference w:id="34"/>
      </w:r>
    </w:p>
    <w:p w14:paraId="7455D09C" w14:textId="1537CC71" w:rsidR="00056B96" w:rsidRPr="00112296" w:rsidRDefault="00056B96" w:rsidP="0028439F">
      <w:pPr>
        <w:pStyle w:val="BodyText-IndentedBA"/>
        <w:numPr>
          <w:ilvl w:val="0"/>
          <w:numId w:val="107"/>
        </w:numPr>
        <w:ind w:left="2268"/>
        <w:rPr>
          <w:b/>
          <w:u w:val="single"/>
          <w:lang w:eastAsia="en-NZ"/>
        </w:rPr>
      </w:pPr>
      <w:commentRangeStart w:id="35"/>
      <w:r w:rsidRPr="00112296">
        <w:rPr>
          <w:b/>
          <w:u w:val="single"/>
          <w:lang w:eastAsia="en-NZ"/>
        </w:rPr>
        <w:t>Where the aquifer is thin (i.e. 4m to aquitard layer).</w:t>
      </w:r>
    </w:p>
    <w:p w14:paraId="1B30D873" w14:textId="3F11E01B" w:rsidR="00056B96" w:rsidRPr="00112296" w:rsidRDefault="00056B96" w:rsidP="0028439F">
      <w:pPr>
        <w:pStyle w:val="BodyText-IndentedBA"/>
        <w:numPr>
          <w:ilvl w:val="0"/>
          <w:numId w:val="107"/>
        </w:numPr>
        <w:ind w:left="2268"/>
        <w:rPr>
          <w:b/>
          <w:u w:val="single"/>
          <w:lang w:eastAsia="en-NZ"/>
        </w:rPr>
      </w:pPr>
      <w:r w:rsidRPr="00112296">
        <w:rPr>
          <w:b/>
          <w:u w:val="single"/>
          <w:lang w:eastAsia="en-NZ"/>
        </w:rPr>
        <w:t>Where low hydraulic conductivity layers are encountered (i.e. silt layers).</w:t>
      </w:r>
    </w:p>
    <w:p w14:paraId="3BEC7D48" w14:textId="0A5DEC40" w:rsidR="00056B96" w:rsidRPr="00112296" w:rsidRDefault="00056B96" w:rsidP="0028439F">
      <w:pPr>
        <w:pStyle w:val="BodyText-IndentedBA"/>
        <w:numPr>
          <w:ilvl w:val="0"/>
          <w:numId w:val="107"/>
        </w:numPr>
        <w:ind w:left="2268"/>
        <w:rPr>
          <w:b/>
          <w:u w:val="single"/>
          <w:lang w:eastAsia="en-NZ"/>
        </w:rPr>
      </w:pPr>
      <w:r w:rsidRPr="00112296">
        <w:rPr>
          <w:b/>
          <w:u w:val="single"/>
          <w:lang w:eastAsia="en-NZ"/>
        </w:rPr>
        <w:t>During high recharge conditions (high rainfall winter/spring periods).</w:t>
      </w:r>
      <w:commentRangeEnd w:id="35"/>
      <w:r w:rsidRPr="00112296">
        <w:rPr>
          <w:rStyle w:val="CommentReference"/>
          <w:b/>
          <w:sz w:val="21"/>
          <w:szCs w:val="21"/>
          <w:u w:val="single"/>
          <w:lang w:eastAsia="en-NZ"/>
        </w:rPr>
        <w:commentReference w:id="35"/>
      </w:r>
    </w:p>
    <w:p w14:paraId="7A8F1443" w14:textId="77777777" w:rsidR="00056B96" w:rsidRPr="00112296" w:rsidRDefault="00056B96" w:rsidP="0028439F">
      <w:pPr>
        <w:pStyle w:val="Number1BA"/>
        <w:numPr>
          <w:ilvl w:val="2"/>
          <w:numId w:val="104"/>
        </w:numPr>
        <w:rPr>
          <w:b/>
          <w:u w:val="single"/>
          <w:lang w:eastAsia="en-NZ"/>
        </w:rPr>
      </w:pPr>
      <w:commentRangeStart w:id="36"/>
      <w:r w:rsidRPr="00112296">
        <w:rPr>
          <w:b/>
          <w:u w:val="single"/>
          <w:lang w:eastAsia="en-NZ"/>
        </w:rPr>
        <w:t>Demonstrate no adverse downstream flood or erosion effects for all relevant design events (including effects on any Waikato Regional Council drainage areas).</w:t>
      </w:r>
      <w:commentRangeEnd w:id="36"/>
      <w:r w:rsidRPr="00112296">
        <w:rPr>
          <w:rStyle w:val="CommentReference"/>
          <w:b/>
          <w:sz w:val="21"/>
          <w:szCs w:val="21"/>
          <w:u w:val="single"/>
          <w:lang w:eastAsia="en-NZ"/>
        </w:rPr>
        <w:commentReference w:id="36"/>
      </w:r>
    </w:p>
    <w:p w14:paraId="5E0937C3" w14:textId="77777777" w:rsidR="00056B96" w:rsidRPr="00112296" w:rsidRDefault="00056B96" w:rsidP="0028439F">
      <w:pPr>
        <w:pStyle w:val="Number1BA"/>
        <w:numPr>
          <w:ilvl w:val="2"/>
          <w:numId w:val="104"/>
        </w:numPr>
        <w:rPr>
          <w:b/>
          <w:u w:val="single"/>
          <w:lang w:eastAsia="en-NZ"/>
        </w:rPr>
      </w:pPr>
      <w:commentRangeStart w:id="37"/>
      <w:r w:rsidRPr="00112296">
        <w:rPr>
          <w:b/>
          <w:u w:val="single"/>
          <w:lang w:eastAsia="en-NZ"/>
        </w:rPr>
        <w:t>Provide detailed greenway outlet design that manages energy dissipation and geotechnical constraints that are both constructable and empathetic to the landscape.</w:t>
      </w:r>
      <w:commentRangeEnd w:id="37"/>
      <w:r w:rsidRPr="00112296">
        <w:rPr>
          <w:rStyle w:val="CommentReference"/>
          <w:b/>
          <w:sz w:val="21"/>
          <w:szCs w:val="21"/>
          <w:u w:val="single"/>
          <w:lang w:eastAsia="en-NZ"/>
        </w:rPr>
        <w:commentReference w:id="37"/>
      </w:r>
    </w:p>
    <w:p w14:paraId="22AD238F" w14:textId="77777777" w:rsidR="00056B96" w:rsidRPr="00112296" w:rsidRDefault="00056B96" w:rsidP="0028439F">
      <w:pPr>
        <w:pStyle w:val="Number1BA"/>
        <w:numPr>
          <w:ilvl w:val="2"/>
          <w:numId w:val="104"/>
        </w:numPr>
        <w:rPr>
          <w:b/>
          <w:u w:val="single"/>
          <w:lang w:eastAsia="en-NZ"/>
        </w:rPr>
      </w:pPr>
      <w:commentRangeStart w:id="38"/>
      <w:r w:rsidRPr="00112296">
        <w:rPr>
          <w:b/>
          <w:u w:val="single"/>
          <w:lang w:eastAsia="en-NZ"/>
        </w:rPr>
        <w:t>Assess and manage effects of all discharges to receiving drains and open water bodies (i.e. flood depth, flood duration, scour, erosion, capacity).</w:t>
      </w:r>
      <w:commentRangeEnd w:id="38"/>
      <w:r w:rsidRPr="00112296">
        <w:rPr>
          <w:rStyle w:val="CommentReference"/>
          <w:b/>
          <w:sz w:val="21"/>
          <w:szCs w:val="21"/>
          <w:u w:val="single"/>
          <w:lang w:eastAsia="en-NZ"/>
        </w:rPr>
        <w:commentReference w:id="38"/>
      </w:r>
    </w:p>
    <w:p w14:paraId="6739F81E" w14:textId="77777777" w:rsidR="00056B96" w:rsidRPr="00112296" w:rsidRDefault="00056B96" w:rsidP="0028439F">
      <w:pPr>
        <w:pStyle w:val="Number1BA"/>
        <w:numPr>
          <w:ilvl w:val="2"/>
          <w:numId w:val="104"/>
        </w:numPr>
        <w:rPr>
          <w:b/>
          <w:u w:val="single"/>
          <w:lang w:eastAsia="en-NZ"/>
        </w:rPr>
      </w:pPr>
      <w:commentRangeStart w:id="39"/>
      <w:r w:rsidRPr="00112296">
        <w:rPr>
          <w:b/>
          <w:u w:val="single"/>
          <w:lang w:eastAsia="en-NZ"/>
        </w:rPr>
        <w:t>Include a flood risk assessment with a model build report to confirm the detailed design.</w:t>
      </w:r>
      <w:commentRangeEnd w:id="39"/>
      <w:r w:rsidRPr="00112296">
        <w:rPr>
          <w:rStyle w:val="CommentReference"/>
          <w:b/>
          <w:sz w:val="21"/>
          <w:szCs w:val="21"/>
          <w:u w:val="single"/>
          <w:lang w:eastAsia="en-NZ"/>
        </w:rPr>
        <w:commentReference w:id="39"/>
      </w:r>
    </w:p>
    <w:p w14:paraId="35F08891" w14:textId="77777777" w:rsidR="00056B96" w:rsidRPr="00112296" w:rsidRDefault="00056B96" w:rsidP="0028439F">
      <w:pPr>
        <w:pStyle w:val="Number1BA"/>
        <w:numPr>
          <w:ilvl w:val="2"/>
          <w:numId w:val="104"/>
        </w:numPr>
        <w:rPr>
          <w:b/>
          <w:u w:val="single"/>
          <w:lang w:eastAsia="en-NZ"/>
        </w:rPr>
      </w:pPr>
      <w:bookmarkStart w:id="40" w:name="_Ref222834252"/>
      <w:r w:rsidRPr="00112296">
        <w:rPr>
          <w:b/>
          <w:u w:val="single"/>
          <w:lang w:eastAsia="en-NZ"/>
        </w:rPr>
        <w:t>Include an appropriate design to discharge stormwater from Catchment B, across Highly Productive Land (HPL), to Stormwater Basin B/the greenway (this could include piping or extending the stormwater basin/greenway to the stage boundary). The land and its stormwater function required for the stormwater solution will need a suitable legal instrument to protect it in perpetuity.</w:t>
      </w:r>
      <w:bookmarkEnd w:id="40"/>
    </w:p>
    <w:p w14:paraId="67B3EB34" w14:textId="77777777" w:rsidR="00056B96" w:rsidRPr="00112296" w:rsidRDefault="00056B96" w:rsidP="0028439F">
      <w:pPr>
        <w:pStyle w:val="Number1BA"/>
        <w:numPr>
          <w:ilvl w:val="2"/>
          <w:numId w:val="104"/>
        </w:numPr>
        <w:rPr>
          <w:b/>
          <w:u w:val="single"/>
          <w:lang w:eastAsia="en-NZ"/>
        </w:rPr>
      </w:pPr>
      <w:commentRangeStart w:id="41"/>
      <w:r w:rsidRPr="00112296">
        <w:rPr>
          <w:b/>
          <w:u w:val="single"/>
          <w:lang w:eastAsia="en-NZ"/>
        </w:rPr>
        <w:t>Include a cross section through Basin A showing the results of the groundwater assessment</w:t>
      </w:r>
      <w:commentRangeEnd w:id="41"/>
      <w:r w:rsidRPr="00112296">
        <w:rPr>
          <w:rStyle w:val="CommentReference"/>
          <w:b/>
          <w:sz w:val="21"/>
          <w:szCs w:val="21"/>
          <w:u w:val="single"/>
          <w:lang w:eastAsia="en-NZ"/>
        </w:rPr>
        <w:commentReference w:id="41"/>
      </w:r>
    </w:p>
    <w:p w14:paraId="7C53237F" w14:textId="77777777" w:rsidR="00056B96" w:rsidRPr="00112296" w:rsidRDefault="00056B96" w:rsidP="0028439F">
      <w:pPr>
        <w:pStyle w:val="Number1BA"/>
        <w:numPr>
          <w:ilvl w:val="2"/>
          <w:numId w:val="104"/>
        </w:numPr>
        <w:rPr>
          <w:b/>
          <w:u w:val="single"/>
          <w:lang w:eastAsia="en-NZ"/>
        </w:rPr>
      </w:pPr>
      <w:commentRangeStart w:id="42"/>
      <w:r w:rsidRPr="00112296">
        <w:rPr>
          <w:b/>
          <w:u w:val="single"/>
          <w:lang w:eastAsia="en-NZ"/>
        </w:rPr>
        <w:lastRenderedPageBreak/>
        <w:t>Clarification that the stormwater management in Catchment A either uses soakage disposal or piped network.</w:t>
      </w:r>
      <w:commentRangeEnd w:id="42"/>
      <w:r w:rsidRPr="00112296">
        <w:rPr>
          <w:rStyle w:val="CommentReference"/>
          <w:b/>
          <w:sz w:val="21"/>
          <w:szCs w:val="21"/>
          <w:u w:val="single"/>
          <w:lang w:eastAsia="en-NZ"/>
        </w:rPr>
        <w:commentReference w:id="42"/>
      </w:r>
    </w:p>
    <w:p w14:paraId="1C85B7C6" w14:textId="77777777" w:rsidR="00056B96" w:rsidRPr="00112296" w:rsidRDefault="00056B96" w:rsidP="0028439F">
      <w:pPr>
        <w:pStyle w:val="Number1BA"/>
        <w:numPr>
          <w:ilvl w:val="2"/>
          <w:numId w:val="104"/>
        </w:numPr>
        <w:rPr>
          <w:b/>
          <w:u w:val="single"/>
          <w:lang w:eastAsia="en-NZ"/>
        </w:rPr>
      </w:pPr>
      <w:commentRangeStart w:id="43"/>
      <w:r w:rsidRPr="00112296">
        <w:rPr>
          <w:b/>
          <w:u w:val="single"/>
          <w:lang w:eastAsia="en-NZ"/>
        </w:rPr>
        <w:t>Use soakage trenches where minimum clearance between groundwater levels is achieved and a piped reticulation system where minimum clearance is not achieved.</w:t>
      </w:r>
      <w:commentRangeEnd w:id="43"/>
      <w:r w:rsidRPr="00112296">
        <w:rPr>
          <w:rStyle w:val="CommentReference"/>
          <w:b/>
          <w:sz w:val="21"/>
          <w:szCs w:val="21"/>
          <w:u w:val="single"/>
          <w:lang w:eastAsia="en-NZ"/>
        </w:rPr>
        <w:commentReference w:id="43"/>
      </w:r>
    </w:p>
    <w:p w14:paraId="50E7EB7D" w14:textId="77777777" w:rsidR="00056B96" w:rsidRPr="00112296" w:rsidRDefault="00056B96" w:rsidP="0028439F">
      <w:pPr>
        <w:pStyle w:val="Number1BA"/>
        <w:numPr>
          <w:ilvl w:val="1"/>
          <w:numId w:val="104"/>
        </w:numPr>
        <w:rPr>
          <w:b/>
          <w:u w:val="single"/>
          <w:lang w:eastAsia="en-NZ"/>
        </w:rPr>
      </w:pPr>
      <w:commentRangeStart w:id="44"/>
      <w:r w:rsidRPr="00112296">
        <w:rPr>
          <w:b/>
          <w:u w:val="single"/>
          <w:lang w:eastAsia="en-NZ"/>
        </w:rPr>
        <w:t>A map showing where five additional groundwater level monitoring sites equipped with datalogger pressure sensors are to be constructed on site (prior to construction commencing) including two nested piezometers in the deepest part of the basin.</w:t>
      </w:r>
      <w:commentRangeEnd w:id="44"/>
      <w:r w:rsidRPr="00112296">
        <w:rPr>
          <w:rStyle w:val="CommentReference"/>
          <w:b/>
          <w:sz w:val="21"/>
          <w:szCs w:val="21"/>
          <w:u w:val="single"/>
          <w:lang w:eastAsia="en-NZ"/>
        </w:rPr>
        <w:commentReference w:id="44"/>
      </w:r>
    </w:p>
    <w:p w14:paraId="6C41FBF7" w14:textId="77777777" w:rsidR="00056B96" w:rsidRPr="00112296" w:rsidRDefault="00056B96" w:rsidP="0028439F">
      <w:pPr>
        <w:pStyle w:val="Number1BA"/>
        <w:numPr>
          <w:ilvl w:val="1"/>
          <w:numId w:val="104"/>
        </w:numPr>
        <w:rPr>
          <w:b/>
          <w:u w:val="single"/>
          <w:lang w:eastAsia="en-NZ"/>
        </w:rPr>
      </w:pPr>
      <w:r w:rsidRPr="00112296">
        <w:rPr>
          <w:b/>
          <w:u w:val="single"/>
          <w:lang w:eastAsia="en-NZ"/>
        </w:rPr>
        <w:t>Operation and maintenance procedures for the stormwater network, including the frequency of these procedures. Confirmation that a hydrogeologist has reviewed the operation and maintenance procedures.</w:t>
      </w:r>
    </w:p>
    <w:p w14:paraId="3A6C1F9A" w14:textId="77777777" w:rsidR="00056B96" w:rsidRPr="00112296" w:rsidRDefault="00056B96" w:rsidP="0028439F">
      <w:pPr>
        <w:pStyle w:val="Number1BA"/>
        <w:numPr>
          <w:ilvl w:val="1"/>
          <w:numId w:val="104"/>
        </w:numPr>
        <w:rPr>
          <w:b/>
          <w:u w:val="single"/>
          <w:lang w:eastAsia="en-NZ"/>
        </w:rPr>
      </w:pPr>
      <w:r w:rsidRPr="00112296">
        <w:rPr>
          <w:b/>
          <w:u w:val="single"/>
          <w:lang w:eastAsia="en-NZ"/>
        </w:rPr>
        <w:t>Monitoring methods for the stormwater network and receiving environment.</w:t>
      </w:r>
    </w:p>
    <w:p w14:paraId="61052DEF" w14:textId="77777777" w:rsidR="00056B96" w:rsidRPr="00112296" w:rsidRDefault="00056B96" w:rsidP="0028439F">
      <w:pPr>
        <w:pStyle w:val="Number1BA"/>
        <w:numPr>
          <w:ilvl w:val="1"/>
          <w:numId w:val="104"/>
        </w:numPr>
        <w:rPr>
          <w:b/>
          <w:u w:val="single"/>
          <w:lang w:eastAsia="en-NZ"/>
        </w:rPr>
      </w:pPr>
      <w:r w:rsidRPr="00112296">
        <w:rPr>
          <w:b/>
          <w:u w:val="single"/>
          <w:lang w:eastAsia="en-NZ"/>
        </w:rPr>
        <w:t>Inspection checklists for all aspects and elements of the stormwater network.</w:t>
      </w:r>
    </w:p>
    <w:p w14:paraId="1EC0259C" w14:textId="77777777" w:rsidR="00056B96" w:rsidRPr="00112296" w:rsidRDefault="00056B96" w:rsidP="0028439F">
      <w:pPr>
        <w:pStyle w:val="Number1BA"/>
        <w:numPr>
          <w:ilvl w:val="1"/>
          <w:numId w:val="104"/>
        </w:numPr>
        <w:rPr>
          <w:b/>
          <w:u w:val="single"/>
          <w:lang w:eastAsia="en-NZ"/>
        </w:rPr>
      </w:pPr>
      <w:r w:rsidRPr="00112296">
        <w:rPr>
          <w:b/>
          <w:u w:val="single"/>
          <w:lang w:eastAsia="en-NZ"/>
        </w:rPr>
        <w:t>Inspection record keeping and processes to report SMP activities to the Council.</w:t>
      </w:r>
    </w:p>
    <w:p w14:paraId="4C6F87D8" w14:textId="77777777" w:rsidR="00056B96" w:rsidRPr="00112296" w:rsidRDefault="00056B96" w:rsidP="0028439F">
      <w:pPr>
        <w:pStyle w:val="Number1BA"/>
        <w:numPr>
          <w:ilvl w:val="1"/>
          <w:numId w:val="104"/>
        </w:numPr>
        <w:rPr>
          <w:b/>
          <w:u w:val="single"/>
          <w:lang w:eastAsia="en-NZ"/>
        </w:rPr>
      </w:pPr>
      <w:r w:rsidRPr="00112296">
        <w:rPr>
          <w:b/>
          <w:u w:val="single"/>
          <w:lang w:eastAsia="en-NZ"/>
        </w:rPr>
        <w:t>Details of who must be responsible for overseeing the SMP, including for the first five operational years of the stormwater management system.</w:t>
      </w:r>
    </w:p>
    <w:p w14:paraId="6DBB4FD1" w14:textId="77777777" w:rsidR="00056B96" w:rsidRPr="00112296" w:rsidRDefault="00056B96" w:rsidP="0028439F">
      <w:pPr>
        <w:pStyle w:val="Number1BA"/>
        <w:numPr>
          <w:ilvl w:val="1"/>
          <w:numId w:val="104"/>
        </w:numPr>
        <w:rPr>
          <w:b/>
          <w:u w:val="single"/>
          <w:lang w:eastAsia="en-NZ"/>
        </w:rPr>
      </w:pPr>
      <w:r w:rsidRPr="00112296">
        <w:rPr>
          <w:b/>
          <w:u w:val="single"/>
        </w:rPr>
        <w:t xml:space="preserve">The process for the ongoing review and amendment of the </w:t>
      </w:r>
      <w:r w:rsidRPr="00112296">
        <w:rPr>
          <w:b/>
          <w:u w:val="single"/>
          <w:lang w:eastAsia="en-NZ"/>
        </w:rPr>
        <w:t>SMP</w:t>
      </w:r>
      <w:r w:rsidRPr="00112296">
        <w:rPr>
          <w:b/>
          <w:u w:val="single"/>
        </w:rPr>
        <w:t xml:space="preserve"> to maintain its effectiveness.</w:t>
      </w:r>
    </w:p>
    <w:p w14:paraId="307E9FB3" w14:textId="4F4508B7" w:rsidR="00056B96" w:rsidRPr="0088698D" w:rsidRDefault="00056B96" w:rsidP="00056B96">
      <w:pPr>
        <w:pStyle w:val="Heading2"/>
      </w:pPr>
      <w:r w:rsidRPr="0088698D">
        <w:t xml:space="preserve">On-lot Devices Management Plan </w:t>
      </w:r>
      <w:r>
        <w:rPr>
          <w:b/>
          <w:bCs w:val="0"/>
          <w:u w:val="single"/>
        </w:rPr>
        <w:t>(ODMP)</w:t>
      </w:r>
    </w:p>
    <w:p w14:paraId="04C15280" w14:textId="5B16EA59" w:rsidR="00056B96" w:rsidRDefault="00056B96" w:rsidP="00112296">
      <w:pPr>
        <w:pStyle w:val="Number1BA"/>
        <w:numPr>
          <w:ilvl w:val="0"/>
          <w:numId w:val="0"/>
        </w:numPr>
        <w:ind w:left="1353" w:hanging="360"/>
      </w:pPr>
      <w:r w:rsidRPr="00056B96">
        <w:rPr>
          <w:strike/>
        </w:rPr>
        <w:t>The consent holder must retain a suitably qualified and experienced practitioner (stormwater engineer) to prepare an On-lot Devices Management Plan (</w:t>
      </w:r>
      <w:r w:rsidRPr="00056B96">
        <w:rPr>
          <w:b/>
          <w:bCs/>
          <w:strike/>
        </w:rPr>
        <w:t>ODMP</w:t>
      </w:r>
      <w:r w:rsidRPr="00056B96">
        <w:rPr>
          <w:strike/>
        </w:rPr>
        <w:t xml:space="preserve">). </w:t>
      </w:r>
      <w:r>
        <w:rPr>
          <w:b/>
          <w:bCs/>
          <w:u w:val="single"/>
        </w:rPr>
        <w:t xml:space="preserve">The Consent Holder must manage on-lot stormwater devices in accordance with a certified ODMP. </w:t>
      </w:r>
      <w:r w:rsidRPr="0088698D">
        <w:t xml:space="preserve">The </w:t>
      </w:r>
      <w:r w:rsidRPr="00056B96">
        <w:rPr>
          <w:strike/>
        </w:rPr>
        <w:t>main</w:t>
      </w:r>
      <w:r w:rsidRPr="0088698D">
        <w:t xml:space="preserve"> objective of the </w:t>
      </w:r>
      <w:r w:rsidRPr="0088698D">
        <w:rPr>
          <w:b/>
          <w:bCs/>
        </w:rPr>
        <w:t>ODMP</w:t>
      </w:r>
      <w:r w:rsidRPr="0088698D">
        <w:t xml:space="preserve"> is to ensure that private on-lot stormwater devices are effectively managed</w:t>
      </w:r>
      <w:r>
        <w:t xml:space="preserve"> </w:t>
      </w:r>
      <w:r>
        <w:rPr>
          <w:b/>
          <w:bCs/>
          <w:u w:val="single"/>
        </w:rPr>
        <w:t>by the Consent Holder</w:t>
      </w:r>
      <w:r w:rsidRPr="0088698D">
        <w:t>, and that subsequent stormwater discharges to the stormwater network align with the requirements of this resource consent.</w:t>
      </w:r>
      <w:r w:rsidR="00112296">
        <w:t xml:space="preserve"> </w:t>
      </w:r>
      <w:r w:rsidR="00112296">
        <w:rPr>
          <w:b/>
          <w:bCs/>
          <w:u w:val="single"/>
        </w:rPr>
        <w:t xml:space="preserve">The ODMP must be updated as required to meet the objective. </w:t>
      </w:r>
      <w:r w:rsidRPr="0088698D">
        <w:t xml:space="preserve"> </w:t>
      </w:r>
      <w:r w:rsidR="00112296" w:rsidRPr="0088698D">
        <w:t xml:space="preserve">The </w:t>
      </w:r>
      <w:r w:rsidR="00112296" w:rsidRPr="0088698D">
        <w:rPr>
          <w:b/>
          <w:bCs/>
          <w:i/>
          <w:iCs/>
        </w:rPr>
        <w:t xml:space="preserve">ODMP </w:t>
      </w:r>
      <w:r w:rsidR="00112296" w:rsidRPr="0088698D">
        <w:t xml:space="preserve">must include, </w:t>
      </w:r>
      <w:r w:rsidR="00112296" w:rsidRPr="00112296">
        <w:rPr>
          <w:strike/>
        </w:rPr>
        <w:t>as a minimum</w:t>
      </w:r>
      <w:r w:rsidR="00112296">
        <w:t xml:space="preserve"> </w:t>
      </w:r>
      <w:r w:rsidR="00112296">
        <w:rPr>
          <w:b/>
          <w:bCs/>
          <w:u w:val="single"/>
        </w:rPr>
        <w:t>but is not limited to</w:t>
      </w:r>
      <w:r w:rsidR="00112296" w:rsidRPr="00112296">
        <w:rPr>
          <w:strike/>
        </w:rPr>
        <w:t>, the following details</w:t>
      </w:r>
      <w:r w:rsidR="00112296" w:rsidRPr="0088698D">
        <w:t xml:space="preserve">: </w:t>
      </w:r>
    </w:p>
    <w:p w14:paraId="5D81E7A1" w14:textId="3C2B67B9" w:rsidR="00112296" w:rsidRDefault="00112296" w:rsidP="0028439F">
      <w:pPr>
        <w:pStyle w:val="Number2BA"/>
        <w:numPr>
          <w:ilvl w:val="0"/>
          <w:numId w:val="102"/>
        </w:numPr>
        <w:ind w:left="1843" w:hanging="425"/>
      </w:pPr>
      <w:r>
        <w:rPr>
          <w:b/>
          <w:bCs/>
          <w:u w:val="single"/>
        </w:rPr>
        <w:t>A response to the conditions of this consent</w:t>
      </w:r>
    </w:p>
    <w:p w14:paraId="521C230A" w14:textId="19293924" w:rsidR="00056B96" w:rsidRPr="0088698D" w:rsidRDefault="00056B96" w:rsidP="0028439F">
      <w:pPr>
        <w:pStyle w:val="Number2BA"/>
        <w:numPr>
          <w:ilvl w:val="0"/>
          <w:numId w:val="102"/>
        </w:numPr>
        <w:ind w:left="1843" w:hanging="425"/>
      </w:pPr>
      <w:r w:rsidRPr="0088698D">
        <w:t xml:space="preserve">Design Statement for all on-lot stormwater devices including design specifications, best practicable option and a worked example showing site layout and option configuration; </w:t>
      </w:r>
    </w:p>
    <w:p w14:paraId="1C790B74" w14:textId="77777777" w:rsidR="00056B96" w:rsidRPr="0088698D" w:rsidRDefault="00056B96" w:rsidP="00056B96">
      <w:pPr>
        <w:pStyle w:val="Number2BA"/>
      </w:pPr>
      <w:r w:rsidRPr="0088698D">
        <w:t xml:space="preserve">Operation and maintenance procedures for all on-lot stormwater devices, including the frequency of these procedures; </w:t>
      </w:r>
    </w:p>
    <w:p w14:paraId="6AB92C4B" w14:textId="77777777" w:rsidR="00056B96" w:rsidRPr="0088698D" w:rsidRDefault="00056B96" w:rsidP="00056B96">
      <w:pPr>
        <w:pStyle w:val="Number2BA"/>
      </w:pPr>
      <w:r w:rsidRPr="0088698D">
        <w:t xml:space="preserve">Inspection checklists for all aspects and elements of the on-lot stormwater devices; </w:t>
      </w:r>
    </w:p>
    <w:p w14:paraId="5CE51A34" w14:textId="6A98B3DC" w:rsidR="00056B96" w:rsidRPr="0088698D" w:rsidRDefault="00056B96" w:rsidP="00056B96">
      <w:pPr>
        <w:pStyle w:val="Number2BA"/>
      </w:pPr>
      <w:r w:rsidRPr="0088698D">
        <w:t xml:space="preserve">A schedule of the ongoing compliance monitoring and maintenance inspections to be undertaken by the </w:t>
      </w:r>
      <w:r w:rsidR="00112296">
        <w:t>C</w:t>
      </w:r>
      <w:r w:rsidRPr="0088698D">
        <w:t xml:space="preserve">onsent </w:t>
      </w:r>
      <w:r w:rsidR="00112296">
        <w:t>H</w:t>
      </w:r>
      <w:r w:rsidRPr="0088698D">
        <w:t xml:space="preserve">older, including the frequency of these inspections, to ensure that the on-lot stormwater devices are being properly operated and maintained; and </w:t>
      </w:r>
    </w:p>
    <w:p w14:paraId="5C2B1860" w14:textId="18C7A3F4" w:rsidR="00056B96" w:rsidRDefault="00056B96" w:rsidP="00056B96">
      <w:pPr>
        <w:pStyle w:val="Number2BA"/>
      </w:pPr>
      <w:r w:rsidRPr="0088698D">
        <w:t xml:space="preserve">Details of who </w:t>
      </w:r>
      <w:r w:rsidRPr="00112296">
        <w:rPr>
          <w:strike/>
        </w:rPr>
        <w:t>will</w:t>
      </w:r>
      <w:r w:rsidRPr="0088698D">
        <w:t xml:space="preserve"> </w:t>
      </w:r>
      <w:r w:rsidR="00112296">
        <w:rPr>
          <w:b/>
          <w:bCs/>
          <w:u w:val="single"/>
        </w:rPr>
        <w:t xml:space="preserve">must </w:t>
      </w:r>
      <w:r w:rsidRPr="0088698D">
        <w:t xml:space="preserve">be responsible for overseeing the </w:t>
      </w:r>
      <w:r w:rsidRPr="0088698D">
        <w:rPr>
          <w:b/>
          <w:bCs/>
        </w:rPr>
        <w:t>ODMP</w:t>
      </w:r>
      <w:r w:rsidRPr="0088698D">
        <w:t xml:space="preserve">. </w:t>
      </w:r>
    </w:p>
    <w:p w14:paraId="41785BD2" w14:textId="3F138ECD" w:rsidR="00112296" w:rsidRPr="00112296" w:rsidRDefault="00112296" w:rsidP="00056B96">
      <w:pPr>
        <w:pStyle w:val="Number2BA"/>
      </w:pPr>
      <w:r>
        <w:rPr>
          <w:b/>
          <w:bCs/>
          <w:u w:val="single"/>
        </w:rPr>
        <w:lastRenderedPageBreak/>
        <w:t xml:space="preserve">The wording for a Consent Notice to be registered on all lots with an on-lot stormwater device setting out the property owners’ obligations with respect to the on-lot stormwater device. </w:t>
      </w:r>
    </w:p>
    <w:p w14:paraId="5AD1CAD6" w14:textId="2CCA3238" w:rsidR="00112296" w:rsidRDefault="00112296" w:rsidP="00056B96">
      <w:pPr>
        <w:pStyle w:val="Number2BA"/>
      </w:pPr>
      <w:r>
        <w:rPr>
          <w:b/>
          <w:bCs/>
          <w:u w:val="single"/>
        </w:rPr>
        <w:t xml:space="preserve">The process for the ongoing review and amendment of the ODMP to maintain its effectiveness. </w:t>
      </w:r>
    </w:p>
    <w:p w14:paraId="7C5312C2" w14:textId="77777777" w:rsidR="00056B96" w:rsidRPr="00112296" w:rsidRDefault="00056B96" w:rsidP="00056B96">
      <w:pPr>
        <w:pStyle w:val="Number2BA"/>
        <w:numPr>
          <w:ilvl w:val="0"/>
          <w:numId w:val="0"/>
        </w:numPr>
        <w:ind w:left="1843"/>
        <w:rPr>
          <w:strike/>
        </w:rPr>
      </w:pPr>
      <w:r w:rsidRPr="00112296">
        <w:rPr>
          <w:strike/>
        </w:rPr>
        <w:t>The ODMP must be prepared in consultation with the Hamilton City Council. It must also be to an acceptable standard and submitted to the Waikato Regional Council for technical certification at least 20 working days prior to the commencement of activities authorised by this resource consent.</w:t>
      </w:r>
    </w:p>
    <w:p w14:paraId="1A038E4C" w14:textId="77777777" w:rsidR="00056B96" w:rsidRPr="00112296" w:rsidRDefault="00056B96" w:rsidP="00056B96">
      <w:pPr>
        <w:pStyle w:val="Number2BA"/>
        <w:numPr>
          <w:ilvl w:val="0"/>
          <w:numId w:val="0"/>
        </w:numPr>
        <w:ind w:left="1843"/>
        <w:rPr>
          <w:i/>
          <w:iCs/>
          <w:strike/>
        </w:rPr>
      </w:pPr>
      <w:r w:rsidRPr="00112296">
        <w:rPr>
          <w:b/>
          <w:bCs/>
          <w:i/>
          <w:iCs/>
          <w:strike/>
        </w:rPr>
        <w:t>Advice Note 1:</w:t>
      </w:r>
      <w:r w:rsidRPr="00112296">
        <w:rPr>
          <w:i/>
          <w:iCs/>
          <w:strike/>
        </w:rPr>
        <w:t xml:space="preserve"> It is recognised that stormwater discharges via private on-lot connections to the stormwater network will contribute to the overall discharge activity authorised by this resource consent. However, this consent does not authorise these discharges. Rather, it is the responsibility of the consent holder to ensure that these discharges meet the requirements of this consent. Therefore, in terms of compliance with this consent, WRC can only monitor and enforce compliance with the consent holder, not third party private lot owners.</w:t>
      </w:r>
    </w:p>
    <w:p w14:paraId="1576A9CB" w14:textId="77777777" w:rsidR="00056B96" w:rsidRPr="00112296" w:rsidRDefault="00056B96" w:rsidP="00056B96">
      <w:pPr>
        <w:pStyle w:val="Number2BA"/>
        <w:numPr>
          <w:ilvl w:val="0"/>
          <w:numId w:val="0"/>
        </w:numPr>
        <w:ind w:left="1843"/>
        <w:rPr>
          <w:strike/>
        </w:rPr>
      </w:pPr>
      <w:r w:rsidRPr="00112296">
        <w:rPr>
          <w:b/>
          <w:bCs/>
          <w:i/>
          <w:iCs/>
          <w:strike/>
        </w:rPr>
        <w:t>Advice Note 2:</w:t>
      </w:r>
      <w:r w:rsidRPr="00112296">
        <w:rPr>
          <w:i/>
          <w:iCs/>
          <w:strike/>
        </w:rPr>
        <w:t xml:space="preserve"> The consent holder must ensure that all on-lot source controls are established and maintained over the duration of this resource consent in accordance with the certified ODMP.</w:t>
      </w:r>
    </w:p>
    <w:p w14:paraId="045C7C5C" w14:textId="77777777" w:rsidR="00056B96" w:rsidRPr="00112296" w:rsidRDefault="00056B96" w:rsidP="00056B96">
      <w:pPr>
        <w:pStyle w:val="Number1BA"/>
        <w:rPr>
          <w:strike/>
        </w:rPr>
      </w:pPr>
      <w:r w:rsidRPr="00112296">
        <w:rPr>
          <w:strike/>
        </w:rPr>
        <w:t xml:space="preserve">The consent holder must ensure that all operation, monitoring and maintenance requirements are implemented in accordance with the technically certified </w:t>
      </w:r>
      <w:r w:rsidRPr="00112296">
        <w:rPr>
          <w:b/>
          <w:bCs/>
          <w:strike/>
        </w:rPr>
        <w:t>ODMP</w:t>
      </w:r>
      <w:r w:rsidRPr="00112296">
        <w:rPr>
          <w:strike/>
        </w:rPr>
        <w:t xml:space="preserve">. </w:t>
      </w:r>
    </w:p>
    <w:p w14:paraId="6B1B7DF5" w14:textId="77777777" w:rsidR="00056B96" w:rsidRPr="00056B96" w:rsidRDefault="00056B96" w:rsidP="00056B96">
      <w:pPr>
        <w:pStyle w:val="Number1BA"/>
      </w:pPr>
      <w:r w:rsidRPr="00112296">
        <w:rPr>
          <w:strike/>
        </w:rPr>
        <w:t xml:space="preserve">The </w:t>
      </w:r>
      <w:r w:rsidRPr="00112296">
        <w:rPr>
          <w:b/>
          <w:bCs/>
          <w:strike/>
        </w:rPr>
        <w:t>ODMP</w:t>
      </w:r>
      <w:r w:rsidRPr="00112296">
        <w:rPr>
          <w:strike/>
        </w:rPr>
        <w:t xml:space="preserve"> may be amended at any time at the written request of the consent holder. Any changes to the </w:t>
      </w:r>
      <w:r w:rsidRPr="00112296">
        <w:rPr>
          <w:b/>
          <w:bCs/>
          <w:strike/>
        </w:rPr>
        <w:t>ODMP</w:t>
      </w:r>
      <w:r w:rsidRPr="00112296">
        <w:rPr>
          <w:strike/>
        </w:rPr>
        <w:t xml:space="preserve"> must be subject to technical certification by the Waikato Regional Council prior to implementing these changes</w:t>
      </w:r>
      <w:r w:rsidRPr="0043571A">
        <w:t xml:space="preserve">. </w:t>
      </w:r>
    </w:p>
    <w:p w14:paraId="34E2A3AA" w14:textId="77777777" w:rsidR="00112296" w:rsidRPr="00112296" w:rsidRDefault="00112296" w:rsidP="00112296">
      <w:pPr>
        <w:pStyle w:val="Heading3"/>
        <w:rPr>
          <w:b/>
          <w:bCs w:val="0"/>
          <w:u w:val="single"/>
        </w:rPr>
      </w:pPr>
      <w:r w:rsidRPr="00112296">
        <w:rPr>
          <w:b/>
          <w:bCs w:val="0"/>
          <w:u w:val="single"/>
        </w:rPr>
        <w:t>Groundwater Management Plan</w:t>
      </w:r>
    </w:p>
    <w:p w14:paraId="75AD88B8" w14:textId="77777777" w:rsidR="00112296" w:rsidRPr="00112296" w:rsidRDefault="00112296" w:rsidP="00112296">
      <w:pPr>
        <w:pStyle w:val="Number1BA"/>
        <w:rPr>
          <w:b/>
          <w:u w:val="single"/>
        </w:rPr>
      </w:pPr>
      <w:r w:rsidRPr="00112296">
        <w:rPr>
          <w:b/>
          <w:u w:val="single"/>
        </w:rPr>
        <w:t>If subsoil drains are used for limiting maximum ground water levels for the purposes of achieving stormwater disposal from soakage devices then a Groundwater Management Plan (GMP) is required.</w:t>
      </w:r>
    </w:p>
    <w:p w14:paraId="1D63047D" w14:textId="77777777" w:rsidR="00112296" w:rsidRPr="00112296" w:rsidRDefault="00112296" w:rsidP="00112296">
      <w:pPr>
        <w:pStyle w:val="Number1BA"/>
        <w:rPr>
          <w:b/>
          <w:u w:val="single"/>
        </w:rPr>
      </w:pPr>
      <w:r w:rsidRPr="00112296">
        <w:rPr>
          <w:b/>
          <w:u w:val="single"/>
        </w:rPr>
        <w:t>If required, the Consent Holder must manage effects on groundwater in accordance with a certified GMP. The objective of the GMP is to ensure that elevated groundwater does not impact the ability for subsoil drains to operate effectively. The GMP must be updated as required to meet the objective. The GMP must include, but is not limited to:</w:t>
      </w:r>
    </w:p>
    <w:p w14:paraId="7AAFFCCF" w14:textId="77777777" w:rsidR="00112296" w:rsidRPr="00112296" w:rsidRDefault="00112296" w:rsidP="0028439F">
      <w:pPr>
        <w:pStyle w:val="Number1BA"/>
        <w:numPr>
          <w:ilvl w:val="1"/>
          <w:numId w:val="104"/>
        </w:numPr>
        <w:rPr>
          <w:b/>
          <w:u w:val="single"/>
        </w:rPr>
      </w:pPr>
      <w:r w:rsidRPr="00112296">
        <w:rPr>
          <w:b/>
          <w:u w:val="single"/>
        </w:rPr>
        <w:t>The rationale for requiring subsoil drains in the stormwater management design.</w:t>
      </w:r>
    </w:p>
    <w:p w14:paraId="4C828364" w14:textId="77777777" w:rsidR="00112296" w:rsidRPr="00112296" w:rsidRDefault="00112296" w:rsidP="0028439F">
      <w:pPr>
        <w:pStyle w:val="Number1BA"/>
        <w:numPr>
          <w:ilvl w:val="1"/>
          <w:numId w:val="104"/>
        </w:numPr>
        <w:rPr>
          <w:b/>
          <w:u w:val="single"/>
        </w:rPr>
      </w:pPr>
      <w:r w:rsidRPr="00112296">
        <w:rPr>
          <w:b/>
          <w:u w:val="single"/>
        </w:rPr>
        <w:t xml:space="preserve">Details of the civil and hydrogeological (including water chemistry, hydraulic conductivity and recharge) aspects of the sub-soil drains. </w:t>
      </w:r>
    </w:p>
    <w:p w14:paraId="45F76646" w14:textId="77777777" w:rsidR="00112296" w:rsidRPr="00112296" w:rsidRDefault="00112296" w:rsidP="0028439F">
      <w:pPr>
        <w:pStyle w:val="Number1BA"/>
        <w:numPr>
          <w:ilvl w:val="1"/>
          <w:numId w:val="104"/>
        </w:numPr>
        <w:rPr>
          <w:b/>
          <w:u w:val="single"/>
        </w:rPr>
      </w:pPr>
      <w:r w:rsidRPr="00112296">
        <w:rPr>
          <w:b/>
          <w:u w:val="single"/>
        </w:rPr>
        <w:t xml:space="preserve">Operation and maintenance procedures for the subsoil drains. </w:t>
      </w:r>
    </w:p>
    <w:p w14:paraId="3F1B6831" w14:textId="77777777" w:rsidR="00112296" w:rsidRPr="00112296" w:rsidRDefault="00112296" w:rsidP="0028439F">
      <w:pPr>
        <w:pStyle w:val="Number1BA"/>
        <w:numPr>
          <w:ilvl w:val="1"/>
          <w:numId w:val="104"/>
        </w:numPr>
        <w:rPr>
          <w:b/>
          <w:u w:val="single"/>
        </w:rPr>
      </w:pPr>
      <w:r w:rsidRPr="00112296">
        <w:rPr>
          <w:b/>
          <w:u w:val="single"/>
        </w:rPr>
        <w:t>Monitoring methods, inspection checklists and inspection record keeping and processes to report to the Council.</w:t>
      </w:r>
    </w:p>
    <w:p w14:paraId="72CFB0F3" w14:textId="48F6F055" w:rsidR="00112296" w:rsidRPr="00112296" w:rsidRDefault="00112296" w:rsidP="0028439F">
      <w:pPr>
        <w:pStyle w:val="Number1BA"/>
        <w:numPr>
          <w:ilvl w:val="1"/>
          <w:numId w:val="104"/>
        </w:numPr>
        <w:rPr>
          <w:b/>
          <w:u w:val="single"/>
        </w:rPr>
      </w:pPr>
      <w:r w:rsidRPr="00112296">
        <w:rPr>
          <w:b/>
          <w:u w:val="single"/>
        </w:rPr>
        <w:t>The process for the ongoing review and amendment of the ODMP to maintain its effectiveness.</w:t>
      </w:r>
    </w:p>
    <w:p w14:paraId="0D838BE3" w14:textId="77777777" w:rsidR="00112296" w:rsidRDefault="00112296" w:rsidP="00112296">
      <w:pPr>
        <w:pStyle w:val="Heading3"/>
      </w:pPr>
      <w:r>
        <w:lastRenderedPageBreak/>
        <w:t>Operations and Maintenance</w:t>
      </w:r>
    </w:p>
    <w:p w14:paraId="31861BF5" w14:textId="77777777" w:rsidR="00112296" w:rsidRDefault="00112296" w:rsidP="00112296">
      <w:pPr>
        <w:pStyle w:val="Number1BA"/>
      </w:pPr>
      <w:r w:rsidRPr="00112296">
        <w:t xml:space="preserve">The Consent Holder must be responsible for the design, structural integrity and maintenance of the stormwater </w:t>
      </w:r>
      <w:r w:rsidRPr="00112296">
        <w:rPr>
          <w:strike/>
        </w:rPr>
        <w:t>network</w:t>
      </w:r>
      <w:r>
        <w:t xml:space="preserve"> </w:t>
      </w:r>
      <w:r>
        <w:rPr>
          <w:b/>
          <w:bCs/>
          <w:u w:val="single"/>
        </w:rPr>
        <w:t>management system including piped reticulation network, soakage devices, treatment/attenuation devices and inlet and outlet structures</w:t>
      </w:r>
      <w:r w:rsidRPr="00112296">
        <w:t xml:space="preserve">, and must operate and maintain the stormwater </w:t>
      </w:r>
      <w:r>
        <w:rPr>
          <w:b/>
          <w:bCs/>
          <w:u w:val="single"/>
        </w:rPr>
        <w:t xml:space="preserve">system </w:t>
      </w:r>
      <w:r w:rsidRPr="00112296">
        <w:rPr>
          <w:strike/>
        </w:rPr>
        <w:t>network</w:t>
      </w:r>
      <w:r w:rsidRPr="00112296">
        <w:t xml:space="preserve"> to </w:t>
      </w:r>
      <w:r>
        <w:rPr>
          <w:b/>
          <w:bCs/>
          <w:u w:val="single"/>
        </w:rPr>
        <w:t>avoid and/or mitigate any adverse effects of stormwater discharges to the downstream receiving environment.</w:t>
      </w:r>
      <w:r w:rsidRPr="00112296">
        <w:rPr>
          <w:b/>
          <w:bCs/>
          <w:strike/>
          <w:u w:val="single"/>
        </w:rPr>
        <w:t xml:space="preserve"> </w:t>
      </w:r>
      <w:r w:rsidRPr="00112296">
        <w:rPr>
          <w:strike/>
        </w:rPr>
        <w:t>meet the requirements of this resource consent.</w:t>
      </w:r>
      <w:r w:rsidRPr="00112296">
        <w:t xml:space="preserve"> </w:t>
      </w:r>
    </w:p>
    <w:p w14:paraId="6D738608" w14:textId="29B41E7F" w:rsidR="00112296" w:rsidRPr="00112296" w:rsidRDefault="00112296" w:rsidP="00112296">
      <w:pPr>
        <w:pStyle w:val="Number1BA"/>
        <w:rPr>
          <w:strike/>
        </w:rPr>
      </w:pPr>
      <w:r w:rsidRPr="00112296">
        <w:rPr>
          <w:strike/>
        </w:rPr>
        <w:t xml:space="preserve">Following construction, no alterations shall be made to the stormwater network (other than to meet the requirements of this resource consent) without first submitting detailed design drawings and report(s) to the Waikato Regional Council for technical certification prior to altering the stormwater network. </w:t>
      </w:r>
    </w:p>
    <w:p w14:paraId="5079D880" w14:textId="1C30930C" w:rsidR="00112296" w:rsidRDefault="00112296" w:rsidP="00112296">
      <w:pPr>
        <w:pStyle w:val="Number1BA"/>
        <w:rPr>
          <w:b/>
          <w:bCs/>
          <w:u w:val="single"/>
        </w:rPr>
      </w:pPr>
      <w:r w:rsidRPr="00112296">
        <w:rPr>
          <w:b/>
          <w:bCs/>
          <w:u w:val="single"/>
        </w:rPr>
        <w:t>The Consent Holder must not undertake any changes to the stormwater system which would fundamentally alter the stormwater quality or quantity characteristics of the stormwater discharge activities authorised by this resource consent.</w:t>
      </w:r>
    </w:p>
    <w:p w14:paraId="5D53350D" w14:textId="0D97EAF7" w:rsidR="00112296" w:rsidRPr="00112296" w:rsidRDefault="00112296" w:rsidP="00112296">
      <w:pPr>
        <w:pStyle w:val="Number1BA"/>
        <w:rPr>
          <w:b/>
          <w:bCs/>
          <w:u w:val="single"/>
        </w:rPr>
      </w:pPr>
      <w:r w:rsidRPr="00112296">
        <w:rPr>
          <w:strike/>
        </w:rPr>
        <w:t xml:space="preserve">The consent holder must undertake routine inspections of all stormwater inlet and outlet structures and is responsible for any future protection or erosion control works that become necessary to preserve the integrity and stability of land and downstream waterbodies in accordance with </w:t>
      </w:r>
      <w:r w:rsidRPr="00112296">
        <w:rPr>
          <w:strike/>
          <w:highlight w:val="yellow"/>
        </w:rPr>
        <w:t xml:space="preserve">Conditions XX and </w:t>
      </w:r>
      <w:r w:rsidRPr="00112296">
        <w:rPr>
          <w:strike/>
        </w:rPr>
        <w:t>XX of this resource consent.</w:t>
      </w:r>
      <w:r w:rsidRPr="00112296">
        <w:rPr>
          <w:b/>
          <w:bCs/>
          <w:u w:val="single"/>
        </w:rPr>
        <w:t xml:space="preserve"> The Consent Holder must be responsible for any erosion protection or control works, and associated maintenance, that become necessary to preserve the integrity and stability of all watercourses, structures, land and property as a result of the exercise of this consent. If/where erosion protection or control works become necessary, the Consent Holder must undertake these works after liaising with all affected parties.</w:t>
      </w:r>
    </w:p>
    <w:p w14:paraId="26977047" w14:textId="6DE34A06" w:rsidR="00112296" w:rsidRPr="00112296" w:rsidRDefault="00112296" w:rsidP="00112296">
      <w:pPr>
        <w:pStyle w:val="Number1BA"/>
        <w:numPr>
          <w:ilvl w:val="0"/>
          <w:numId w:val="0"/>
        </w:numPr>
        <w:ind w:left="1353"/>
        <w:rPr>
          <w:b/>
          <w:bCs/>
          <w:i/>
          <w:iCs/>
          <w:u w:val="single"/>
        </w:rPr>
      </w:pPr>
      <w:r w:rsidRPr="00112296">
        <w:rPr>
          <w:b/>
          <w:bCs/>
          <w:i/>
          <w:iCs/>
          <w:u w:val="single"/>
        </w:rPr>
        <w:t>Advice note: Separate resource consents may be required to undertake erosion protection or control works. The Consent Holder is advised to obtain all such consents at its sole expense, prior to any works being undertaken.</w:t>
      </w:r>
    </w:p>
    <w:p w14:paraId="455E3022" w14:textId="172296C5" w:rsidR="00112296" w:rsidRDefault="00112296" w:rsidP="00112296">
      <w:pPr>
        <w:pStyle w:val="Number1BA"/>
      </w:pPr>
      <w:r>
        <w:t xml:space="preserve">The Consent Holder </w:t>
      </w:r>
      <w:r w:rsidRPr="00112296">
        <w:rPr>
          <w:strike/>
        </w:rPr>
        <w:t>must</w:t>
      </w:r>
      <w:r>
        <w:t xml:space="preserve"> </w:t>
      </w:r>
      <w:r>
        <w:rPr>
          <w:b/>
          <w:bCs/>
          <w:u w:val="single"/>
        </w:rPr>
        <w:t xml:space="preserve">shall </w:t>
      </w:r>
      <w:r>
        <w:t>undertake routine inspections of the stormwater network and its management devices and is responsible for ensuring that these are operated and maintained to function as designed at all times</w:t>
      </w:r>
    </w:p>
    <w:p w14:paraId="6945165A" w14:textId="77777777" w:rsidR="00112296" w:rsidRPr="00112296" w:rsidRDefault="00112296" w:rsidP="00112296">
      <w:pPr>
        <w:pStyle w:val="Number1BA"/>
        <w:rPr>
          <w:strike/>
        </w:rPr>
      </w:pPr>
      <w:r w:rsidRPr="00112296">
        <w:rPr>
          <w:strike/>
        </w:rPr>
        <w:t>The consent holder is responsible for maintaining all stormwater inlet and outlet structures clear of debris and other potential obstructions.</w:t>
      </w:r>
    </w:p>
    <w:p w14:paraId="0FCB094F" w14:textId="77777777" w:rsidR="00112296" w:rsidRPr="00112296" w:rsidRDefault="00112296" w:rsidP="00112296">
      <w:pPr>
        <w:pStyle w:val="Number1BA"/>
        <w:rPr>
          <w:b/>
          <w:bCs/>
          <w:u w:val="single"/>
        </w:rPr>
      </w:pPr>
      <w:r w:rsidRPr="00112296">
        <w:rPr>
          <w:b/>
          <w:bCs/>
          <w:u w:val="single"/>
        </w:rPr>
        <w:t xml:space="preserve">As soon as practicable, and no later than two (2) working days, after becoming aware of any of the adverse effects of the nature specified in Conditions [8], [9], [10], [11] and [12], the Consent Holder must submit a report to the Council, which addresses: </w:t>
      </w:r>
    </w:p>
    <w:p w14:paraId="7B30CDAC" w14:textId="77777777" w:rsidR="00112296" w:rsidRPr="00112296" w:rsidRDefault="00112296" w:rsidP="0028439F">
      <w:pPr>
        <w:pStyle w:val="Number1BA"/>
        <w:numPr>
          <w:ilvl w:val="1"/>
          <w:numId w:val="104"/>
        </w:numPr>
        <w:rPr>
          <w:b/>
          <w:bCs/>
          <w:u w:val="single"/>
        </w:rPr>
      </w:pPr>
      <w:r w:rsidRPr="00112296">
        <w:rPr>
          <w:b/>
          <w:bCs/>
          <w:u w:val="single"/>
        </w:rPr>
        <w:t>A description of the adverse effects.</w:t>
      </w:r>
    </w:p>
    <w:p w14:paraId="1A4F459C" w14:textId="77777777" w:rsidR="00112296" w:rsidRPr="00112296" w:rsidRDefault="00112296" w:rsidP="0028439F">
      <w:pPr>
        <w:pStyle w:val="Number1BA"/>
        <w:numPr>
          <w:ilvl w:val="1"/>
          <w:numId w:val="104"/>
        </w:numPr>
        <w:rPr>
          <w:b/>
          <w:bCs/>
          <w:u w:val="single"/>
        </w:rPr>
      </w:pPr>
      <w:r w:rsidRPr="00112296">
        <w:rPr>
          <w:b/>
          <w:bCs/>
          <w:u w:val="single"/>
        </w:rPr>
        <w:t>A description of the cause of the adverse effects.</w:t>
      </w:r>
    </w:p>
    <w:p w14:paraId="6E2E2A8A" w14:textId="77777777" w:rsidR="00112296" w:rsidRPr="00112296" w:rsidRDefault="00112296" w:rsidP="0028439F">
      <w:pPr>
        <w:pStyle w:val="Number1BA"/>
        <w:numPr>
          <w:ilvl w:val="1"/>
          <w:numId w:val="104"/>
        </w:numPr>
        <w:rPr>
          <w:b/>
          <w:bCs/>
          <w:u w:val="single"/>
        </w:rPr>
      </w:pPr>
      <w:r w:rsidRPr="00112296">
        <w:rPr>
          <w:b/>
          <w:bCs/>
          <w:u w:val="single"/>
        </w:rPr>
        <w:t>An explanation of any measures taken to remedy or mitigate the adverse effects, the outcome of those measures, and whether further measures are necessary and reasonably practicable.</w:t>
      </w:r>
    </w:p>
    <w:p w14:paraId="4B31823D" w14:textId="0B92AA84" w:rsidR="00112296" w:rsidRPr="00112296" w:rsidRDefault="00112296" w:rsidP="0028439F">
      <w:pPr>
        <w:pStyle w:val="Number1BA"/>
        <w:numPr>
          <w:ilvl w:val="1"/>
          <w:numId w:val="104"/>
        </w:numPr>
        <w:rPr>
          <w:b/>
          <w:bCs/>
          <w:u w:val="single"/>
        </w:rPr>
      </w:pPr>
      <w:r w:rsidRPr="00112296">
        <w:rPr>
          <w:b/>
          <w:bCs/>
          <w:u w:val="single"/>
        </w:rPr>
        <w:t>If no measures have been taken in accordance with (c), a description of any reasonably practicable measures that could be taken to remedy or mitigate the adverse effects and a recommendation as to whether those measures are necessary.</w:t>
      </w:r>
    </w:p>
    <w:p w14:paraId="64F535C5" w14:textId="3CF23BE9" w:rsidR="00056B96" w:rsidRPr="00112296" w:rsidRDefault="00112296" w:rsidP="00112296">
      <w:pPr>
        <w:pStyle w:val="Heading2"/>
        <w:rPr>
          <w:b/>
          <w:bCs w:val="0"/>
          <w:u w:val="single"/>
        </w:rPr>
      </w:pPr>
      <w:r w:rsidRPr="00112296">
        <w:rPr>
          <w:b/>
          <w:bCs w:val="0"/>
          <w:u w:val="single"/>
        </w:rPr>
        <w:lastRenderedPageBreak/>
        <w:t>Post Construction</w:t>
      </w:r>
    </w:p>
    <w:p w14:paraId="558FE00E" w14:textId="77777777" w:rsidR="00112296" w:rsidRPr="00112296" w:rsidRDefault="00112296" w:rsidP="00112296">
      <w:pPr>
        <w:pStyle w:val="Heading3"/>
        <w:rPr>
          <w:strike/>
        </w:rPr>
      </w:pPr>
      <w:r w:rsidRPr="00112296">
        <w:rPr>
          <w:strike/>
        </w:rPr>
        <w:t xml:space="preserve">As-Built Certification Statements </w:t>
      </w:r>
    </w:p>
    <w:p w14:paraId="43B0777E" w14:textId="08C60A01" w:rsidR="00112296" w:rsidRPr="00112296" w:rsidRDefault="00112296" w:rsidP="00674504">
      <w:pPr>
        <w:pStyle w:val="Number1BA"/>
      </w:pPr>
      <w:r w:rsidRPr="004B3809">
        <w:t xml:space="preserve">The consent holder must retain </w:t>
      </w:r>
      <w:r w:rsidRPr="00112296">
        <w:rPr>
          <w:strike/>
        </w:rPr>
        <w:t>suitably qualified and experienced practitioners</w:t>
      </w:r>
      <w:r w:rsidRPr="004B3809">
        <w:t xml:space="preserve"> </w:t>
      </w:r>
      <w:r>
        <w:rPr>
          <w:b/>
          <w:bCs/>
          <w:u w:val="single"/>
        </w:rPr>
        <w:t xml:space="preserve">SQEP/s </w:t>
      </w:r>
      <w:r w:rsidRPr="004B3809">
        <w:t xml:space="preserve">to prepare and sign As Built Certification Statements which certify that the stormwater </w:t>
      </w:r>
      <w:r w:rsidRPr="00112296">
        <w:rPr>
          <w:strike/>
        </w:rPr>
        <w:t>network</w:t>
      </w:r>
      <w:r w:rsidRPr="004B3809">
        <w:t xml:space="preserve"> </w:t>
      </w:r>
      <w:r>
        <w:rPr>
          <w:b/>
          <w:bCs/>
          <w:u w:val="single"/>
        </w:rPr>
        <w:t xml:space="preserve">infrastructure, stormwater basins, dam(s) and any artificial wetlands have </w:t>
      </w:r>
      <w:r w:rsidRPr="004B3809">
        <w:t xml:space="preserve">been constructed in accordance with the </w:t>
      </w:r>
      <w:r>
        <w:rPr>
          <w:b/>
          <w:bCs/>
          <w:u w:val="single"/>
        </w:rPr>
        <w:t xml:space="preserve">certified </w:t>
      </w:r>
      <w:r>
        <w:t>d</w:t>
      </w:r>
      <w:r w:rsidRPr="004B3809">
        <w:t xml:space="preserve">etailed </w:t>
      </w:r>
      <w:r>
        <w:t>d</w:t>
      </w:r>
      <w:r w:rsidRPr="004B3809">
        <w:t>esign</w:t>
      </w:r>
      <w:r>
        <w:rPr>
          <w:b/>
          <w:bCs/>
          <w:u w:val="single"/>
        </w:rPr>
        <w:t>s</w:t>
      </w:r>
      <w:r w:rsidRPr="004B3809">
        <w:t xml:space="preserve"> as required</w:t>
      </w:r>
      <w:r w:rsidRPr="00112296">
        <w:rPr>
          <w:strike/>
        </w:rPr>
        <w:t xml:space="preserve"> by Condition 6</w:t>
      </w:r>
      <w:r w:rsidRPr="004B3809">
        <w:t xml:space="preserve">. The </w:t>
      </w:r>
      <w:r>
        <w:rPr>
          <w:b/>
          <w:bCs/>
          <w:u w:val="single"/>
        </w:rPr>
        <w:t xml:space="preserve">approved </w:t>
      </w:r>
      <w:r w:rsidRPr="004B3809">
        <w:t xml:space="preserve">As Built Certification Statements must be submitted to the </w:t>
      </w:r>
      <w:r w:rsidRPr="00112296">
        <w:rPr>
          <w:strike/>
        </w:rPr>
        <w:t>Waikato Regional</w:t>
      </w:r>
      <w:r w:rsidRPr="004B3809">
        <w:t xml:space="preserve"> Council within </w:t>
      </w:r>
      <w:r w:rsidRPr="00674504">
        <w:rPr>
          <w:strike/>
        </w:rPr>
        <w:t>1 month</w:t>
      </w:r>
      <w:r w:rsidRPr="004B3809">
        <w:t xml:space="preserve"> </w:t>
      </w:r>
      <w:r w:rsidR="00674504">
        <w:rPr>
          <w:b/>
          <w:bCs/>
          <w:u w:val="single"/>
        </w:rPr>
        <w:t xml:space="preserve">ninety (90) working days </w:t>
      </w:r>
      <w:r w:rsidRPr="004B3809">
        <w:t>of completion of the construction works</w:t>
      </w:r>
      <w:r w:rsidR="00674504">
        <w:t xml:space="preserve"> </w:t>
      </w:r>
      <w:r w:rsidR="00674504">
        <w:rPr>
          <w:b/>
          <w:bCs/>
          <w:u w:val="single"/>
        </w:rPr>
        <w:t>and a copy also provided to the Matamata-Piako District Council.</w:t>
      </w:r>
    </w:p>
    <w:p w14:paraId="619F4077" w14:textId="77777777" w:rsidR="00056B96" w:rsidRPr="00112296" w:rsidRDefault="00056B96" w:rsidP="00056B96">
      <w:pPr>
        <w:pStyle w:val="Heading2"/>
        <w:rPr>
          <w:strike/>
        </w:rPr>
      </w:pPr>
      <w:r w:rsidRPr="00112296">
        <w:rPr>
          <w:strike/>
        </w:rPr>
        <w:t>Stormwater Operation, Monitoring and Maintenance Management Plan (OMMP)</w:t>
      </w:r>
    </w:p>
    <w:p w14:paraId="3578FD02" w14:textId="77777777" w:rsidR="00056B96" w:rsidRPr="00112296" w:rsidRDefault="00056B96" w:rsidP="00056B96">
      <w:pPr>
        <w:pStyle w:val="Number1BA"/>
        <w:rPr>
          <w:strike/>
        </w:rPr>
      </w:pPr>
      <w:r w:rsidRPr="00112296">
        <w:rPr>
          <w:strike/>
        </w:rPr>
        <w:t>The consent holder must retain suitably qualified and experienced practitioners to prepare an Operations, Monitoring and Maintenance Plan (OMMP) for the stormwater network. The main objectives of the OMMP are to:</w:t>
      </w:r>
    </w:p>
    <w:p w14:paraId="7D8EFF27" w14:textId="77777777" w:rsidR="00056B96" w:rsidRPr="00112296" w:rsidRDefault="00056B96" w:rsidP="0028439F">
      <w:pPr>
        <w:pStyle w:val="Number1BA"/>
        <w:numPr>
          <w:ilvl w:val="0"/>
          <w:numId w:val="103"/>
        </w:numPr>
        <w:rPr>
          <w:strike/>
        </w:rPr>
      </w:pPr>
      <w:r w:rsidRPr="00112296">
        <w:rPr>
          <w:strike/>
        </w:rPr>
        <w:t>Describe the operation, monitoring and maintenance procedures that the consent holder will routinely implement;</w:t>
      </w:r>
    </w:p>
    <w:p w14:paraId="71DF7BAB" w14:textId="77777777" w:rsidR="00056B96" w:rsidRPr="00112296" w:rsidRDefault="00056B96" w:rsidP="0028439F">
      <w:pPr>
        <w:pStyle w:val="Number1BA"/>
        <w:numPr>
          <w:ilvl w:val="0"/>
          <w:numId w:val="103"/>
        </w:numPr>
        <w:rPr>
          <w:strike/>
        </w:rPr>
      </w:pPr>
      <w:r w:rsidRPr="00112296">
        <w:rPr>
          <w:strike/>
        </w:rPr>
        <w:t>Ensure that the stormwater network is operated and maintained to function as designed; and</w:t>
      </w:r>
    </w:p>
    <w:p w14:paraId="25983CBE" w14:textId="77777777" w:rsidR="00056B96" w:rsidRPr="00112296" w:rsidRDefault="00056B96" w:rsidP="0028439F">
      <w:pPr>
        <w:pStyle w:val="Number1BA"/>
        <w:numPr>
          <w:ilvl w:val="0"/>
          <w:numId w:val="103"/>
        </w:numPr>
        <w:rPr>
          <w:strike/>
        </w:rPr>
      </w:pPr>
      <w:r w:rsidRPr="00112296">
        <w:rPr>
          <w:strike/>
        </w:rPr>
        <w:t>Meet the overall requirements of this resource consent.</w:t>
      </w:r>
    </w:p>
    <w:p w14:paraId="5C5F14F8" w14:textId="77777777" w:rsidR="00056B96" w:rsidRPr="00112296" w:rsidRDefault="00056B96" w:rsidP="00056B96">
      <w:pPr>
        <w:pStyle w:val="Number1BA"/>
        <w:numPr>
          <w:ilvl w:val="0"/>
          <w:numId w:val="0"/>
        </w:numPr>
        <w:ind w:left="992"/>
        <w:rPr>
          <w:strike/>
        </w:rPr>
      </w:pPr>
      <w:r w:rsidRPr="00112296">
        <w:rPr>
          <w:strike/>
        </w:rPr>
        <w:t>The OMMP must provide for all operation, monitoring and maintenance requirements and include, as a minimum, the following details:</w:t>
      </w:r>
    </w:p>
    <w:p w14:paraId="46B46707" w14:textId="77777777" w:rsidR="00056B96" w:rsidRPr="00112296" w:rsidRDefault="00056B96" w:rsidP="0028439F">
      <w:pPr>
        <w:pStyle w:val="Number2BA"/>
        <w:numPr>
          <w:ilvl w:val="0"/>
          <w:numId w:val="101"/>
        </w:numPr>
        <w:ind w:left="1843" w:hanging="425"/>
        <w:rPr>
          <w:strike/>
        </w:rPr>
      </w:pPr>
      <w:r w:rsidRPr="00112296">
        <w:rPr>
          <w:strike/>
        </w:rPr>
        <w:t>Design parameters of the stormwater network;</w:t>
      </w:r>
    </w:p>
    <w:p w14:paraId="11E157D4" w14:textId="77777777" w:rsidR="00056B96" w:rsidRPr="00112296" w:rsidRDefault="00056B96" w:rsidP="00056B96">
      <w:pPr>
        <w:pStyle w:val="Number2BA"/>
        <w:rPr>
          <w:strike/>
        </w:rPr>
      </w:pPr>
      <w:r w:rsidRPr="00112296">
        <w:rPr>
          <w:strike/>
        </w:rPr>
        <w:t>Operation and maintenance procedures for the stormwater network, including the frequency of these procedures;</w:t>
      </w:r>
    </w:p>
    <w:p w14:paraId="0CF32328" w14:textId="77777777" w:rsidR="00056B96" w:rsidRPr="00112296" w:rsidRDefault="00056B96" w:rsidP="00056B96">
      <w:pPr>
        <w:pStyle w:val="Number2BA"/>
        <w:rPr>
          <w:strike/>
        </w:rPr>
      </w:pPr>
      <w:r w:rsidRPr="00112296">
        <w:rPr>
          <w:strike/>
        </w:rPr>
        <w:t>Monitoring methods for the stormwater network and receiving environment downstream of the main discharge outlet, including the frequency of all monitoring procedures;</w:t>
      </w:r>
    </w:p>
    <w:p w14:paraId="66985F6A" w14:textId="77777777" w:rsidR="00056B96" w:rsidRPr="00112296" w:rsidRDefault="00056B96" w:rsidP="00056B96">
      <w:pPr>
        <w:pStyle w:val="Number2BA"/>
        <w:rPr>
          <w:strike/>
        </w:rPr>
      </w:pPr>
      <w:r w:rsidRPr="00112296">
        <w:rPr>
          <w:strike/>
        </w:rPr>
        <w:t>Inspection checklists for all aspects and elements of the stormwater network;</w:t>
      </w:r>
    </w:p>
    <w:p w14:paraId="7E9153F3" w14:textId="77777777" w:rsidR="00056B96" w:rsidRPr="00112296" w:rsidRDefault="00056B96" w:rsidP="00056B96">
      <w:pPr>
        <w:pStyle w:val="Number2BA"/>
        <w:rPr>
          <w:strike/>
        </w:rPr>
      </w:pPr>
      <w:r w:rsidRPr="00112296">
        <w:rPr>
          <w:strike/>
        </w:rPr>
        <w:t xml:space="preserve">Inspection record keeping and processes to report </w:t>
      </w:r>
      <w:r w:rsidRPr="00112296">
        <w:rPr>
          <w:b/>
          <w:bCs/>
          <w:i/>
          <w:iCs/>
          <w:strike/>
        </w:rPr>
        <w:t>OMMP</w:t>
      </w:r>
      <w:r w:rsidRPr="00112296">
        <w:rPr>
          <w:strike/>
        </w:rPr>
        <w:t xml:space="preserve"> activities to the </w:t>
      </w:r>
      <w:r w:rsidRPr="00112296">
        <w:rPr>
          <w:b/>
          <w:bCs/>
          <w:i/>
          <w:iCs/>
          <w:strike/>
        </w:rPr>
        <w:t>WRC</w:t>
      </w:r>
      <w:r w:rsidRPr="00112296">
        <w:rPr>
          <w:strike/>
        </w:rPr>
        <w:t>; and</w:t>
      </w:r>
    </w:p>
    <w:p w14:paraId="284E8771" w14:textId="77777777" w:rsidR="00056B96" w:rsidRPr="00112296" w:rsidRDefault="00056B96" w:rsidP="00056B96">
      <w:pPr>
        <w:pStyle w:val="Number2BA"/>
        <w:rPr>
          <w:strike/>
        </w:rPr>
      </w:pPr>
      <w:r w:rsidRPr="00112296">
        <w:rPr>
          <w:strike/>
        </w:rPr>
        <w:t xml:space="preserve">Details of who will be responsible for overseeing the </w:t>
      </w:r>
      <w:r w:rsidRPr="00112296">
        <w:rPr>
          <w:b/>
          <w:bCs/>
          <w:i/>
          <w:iCs/>
          <w:strike/>
        </w:rPr>
        <w:t>OMMP</w:t>
      </w:r>
      <w:r w:rsidRPr="00112296">
        <w:rPr>
          <w:strike/>
        </w:rPr>
        <w:t>.</w:t>
      </w:r>
    </w:p>
    <w:p w14:paraId="67AEBEC2" w14:textId="77777777" w:rsidR="00056B96" w:rsidRPr="00112296" w:rsidRDefault="00056B96" w:rsidP="00056B96">
      <w:pPr>
        <w:pStyle w:val="Number2BA"/>
        <w:numPr>
          <w:ilvl w:val="0"/>
          <w:numId w:val="0"/>
        </w:numPr>
        <w:ind w:left="1843"/>
        <w:rPr>
          <w:strike/>
        </w:rPr>
      </w:pPr>
      <w:r w:rsidRPr="00112296">
        <w:rPr>
          <w:strike/>
        </w:rPr>
        <w:t>The OMMP must be prepared in consultation with the Matamata-Piako District Council and in general accordance with Waikato Regional Council’s ‘Waikato Stormwater Management Guideline’ (WRC, TR20/07 or any subsequent updated version). It must also be to an acceptable standard and submitted to the Waikato Regional Council for technical certification at least 10 working days prior to the commencement of activities authorised by this resource consent.</w:t>
      </w:r>
    </w:p>
    <w:p w14:paraId="35D907F9" w14:textId="77777777" w:rsidR="00056B96" w:rsidRPr="00112296" w:rsidRDefault="00056B96" w:rsidP="00056B96">
      <w:pPr>
        <w:pStyle w:val="Number2BA"/>
        <w:numPr>
          <w:ilvl w:val="0"/>
          <w:numId w:val="0"/>
        </w:numPr>
        <w:ind w:left="1843"/>
        <w:rPr>
          <w:i/>
          <w:iCs/>
          <w:strike/>
        </w:rPr>
      </w:pPr>
      <w:r w:rsidRPr="00112296">
        <w:rPr>
          <w:b/>
          <w:bCs/>
          <w:i/>
          <w:iCs/>
          <w:strike/>
        </w:rPr>
        <w:t>Advice Note</w:t>
      </w:r>
      <w:r w:rsidRPr="00112296">
        <w:rPr>
          <w:i/>
          <w:iCs/>
          <w:strike/>
        </w:rPr>
        <w:t xml:space="preserve">: The consent holder is advised that a Draft OMMP may be submitted to WRC with the detailed design of the stormwater network, as per </w:t>
      </w:r>
      <w:r w:rsidRPr="00112296">
        <w:rPr>
          <w:i/>
          <w:iCs/>
          <w:strike/>
          <w:highlight w:val="yellow"/>
        </w:rPr>
        <w:t>Condition 6</w:t>
      </w:r>
      <w:r w:rsidRPr="00112296">
        <w:rPr>
          <w:i/>
          <w:iCs/>
          <w:strike/>
        </w:rPr>
        <w:t xml:space="preserve"> of this resource consent.</w:t>
      </w:r>
    </w:p>
    <w:p w14:paraId="621399B8" w14:textId="77777777" w:rsidR="00056B96" w:rsidRPr="00112296" w:rsidRDefault="00056B96" w:rsidP="00056B96">
      <w:pPr>
        <w:pStyle w:val="Number1BA"/>
        <w:rPr>
          <w:strike/>
        </w:rPr>
      </w:pPr>
      <w:r w:rsidRPr="00112296">
        <w:rPr>
          <w:strike/>
        </w:rPr>
        <w:lastRenderedPageBreak/>
        <w:t xml:space="preserve">The consent holder must implement all operation, monitoring and maintenance requirements in accordance with the technically certified OMMP. </w:t>
      </w:r>
    </w:p>
    <w:p w14:paraId="24FD25E0" w14:textId="77777777" w:rsidR="00056B96" w:rsidRPr="00112296" w:rsidRDefault="00056B96" w:rsidP="00056B96">
      <w:pPr>
        <w:pStyle w:val="Number1BA"/>
        <w:rPr>
          <w:strike/>
        </w:rPr>
      </w:pPr>
      <w:r w:rsidRPr="00112296">
        <w:rPr>
          <w:strike/>
        </w:rPr>
        <w:t>The OMMP may be amended at any time at the written request of the consent holder. Any changes to the OMMP must be subject to technical certification by the Waikato Regional Council prior to implementing these changes.</w:t>
      </w:r>
    </w:p>
    <w:p w14:paraId="1EA2C9C9" w14:textId="77777777" w:rsidR="00056B96" w:rsidRPr="00112296" w:rsidRDefault="00056B96" w:rsidP="00056B96">
      <w:pPr>
        <w:pStyle w:val="Heading3"/>
        <w:rPr>
          <w:strike/>
        </w:rPr>
      </w:pPr>
      <w:r w:rsidRPr="00112296">
        <w:rPr>
          <w:strike/>
        </w:rPr>
        <w:t xml:space="preserve">OMMP – Implementing and Reporting </w:t>
      </w:r>
    </w:p>
    <w:p w14:paraId="6623DB77" w14:textId="77777777" w:rsidR="00056B96" w:rsidRPr="00112296" w:rsidRDefault="00056B96" w:rsidP="00056B96">
      <w:pPr>
        <w:pStyle w:val="Number1BA"/>
        <w:rPr>
          <w:strike/>
        </w:rPr>
      </w:pPr>
      <w:r w:rsidRPr="00112296">
        <w:rPr>
          <w:strike/>
        </w:rPr>
        <w:t>The consent holder must submit to the Waikato Regional Council by 31 July each year records of monitoring, inspection and maintenance undertaken in accordance with the OMMP during the previous 1 July to 30 June period.</w:t>
      </w:r>
    </w:p>
    <w:p w14:paraId="2CED07FF" w14:textId="2C53E79B" w:rsidR="00164092" w:rsidRPr="00112296" w:rsidRDefault="00164092" w:rsidP="00077266">
      <w:pPr>
        <w:pStyle w:val="Heading2"/>
        <w:rPr>
          <w:strike/>
        </w:rPr>
      </w:pPr>
      <w:r w:rsidRPr="00112296">
        <w:rPr>
          <w:strike/>
        </w:rPr>
        <w:t>Stormwater Detailed Design</w:t>
      </w:r>
    </w:p>
    <w:p w14:paraId="2A932010" w14:textId="5D026345" w:rsidR="00771A12" w:rsidRPr="00112296" w:rsidRDefault="00771A12" w:rsidP="00771A12">
      <w:pPr>
        <w:pStyle w:val="Number1BA"/>
        <w:rPr>
          <w:strike/>
        </w:rPr>
      </w:pPr>
      <w:r w:rsidRPr="00112296">
        <w:rPr>
          <w:strike/>
        </w:rPr>
        <w:t>The consent holder must retain suitably qualified and experienced practitioners to complete and finalise the detailed design of the stormwater network.</w:t>
      </w:r>
    </w:p>
    <w:p w14:paraId="1F72D83D" w14:textId="0C6F3BAC" w:rsidR="00771A12" w:rsidRPr="00112296" w:rsidRDefault="00771A12" w:rsidP="007306A5">
      <w:pPr>
        <w:pStyle w:val="Number1BA"/>
        <w:numPr>
          <w:ilvl w:val="0"/>
          <w:numId w:val="0"/>
        </w:numPr>
        <w:ind w:left="1352"/>
        <w:rPr>
          <w:strike/>
        </w:rPr>
      </w:pPr>
      <w:r w:rsidRPr="00112296">
        <w:rPr>
          <w:strike/>
        </w:rPr>
        <w:t>The detailed design drawings and report must be to an acceptable standard and submitted to the Waikato Regional Council for technical certification prior to construction of the stormwater network.</w:t>
      </w:r>
    </w:p>
    <w:p w14:paraId="339E71FB" w14:textId="7CADA7CC" w:rsidR="00164092" w:rsidRPr="00112296" w:rsidRDefault="00771A12" w:rsidP="007306A5">
      <w:pPr>
        <w:pStyle w:val="Number1BA"/>
        <w:numPr>
          <w:ilvl w:val="0"/>
          <w:numId w:val="0"/>
        </w:numPr>
        <w:ind w:left="1352"/>
        <w:rPr>
          <w:i/>
          <w:iCs/>
          <w:strike/>
        </w:rPr>
      </w:pPr>
      <w:r w:rsidRPr="00112296">
        <w:rPr>
          <w:b/>
          <w:bCs/>
          <w:i/>
          <w:iCs/>
          <w:strike/>
        </w:rPr>
        <w:t>Advice Note 1</w:t>
      </w:r>
      <w:r w:rsidRPr="00112296">
        <w:rPr>
          <w:i/>
          <w:iCs/>
          <w:strike/>
        </w:rPr>
        <w:t>: Condition 1 requires that the consented stormwater network is constructed in general accordance with the application documentation, providing flexibility for minor stormwater network design changes subject to the consented design criteria still being achieved. Conditions 1</w:t>
      </w:r>
      <w:r w:rsidR="007306A5" w:rsidRPr="00112296">
        <w:rPr>
          <w:i/>
          <w:iCs/>
          <w:strike/>
        </w:rPr>
        <w:t>1</w:t>
      </w:r>
      <w:r w:rsidRPr="00112296">
        <w:rPr>
          <w:i/>
          <w:iCs/>
          <w:strike/>
        </w:rPr>
        <w:t xml:space="preserve"> (detailed design) and 1</w:t>
      </w:r>
      <w:r w:rsidR="007306A5" w:rsidRPr="00112296">
        <w:rPr>
          <w:i/>
          <w:iCs/>
          <w:strike/>
        </w:rPr>
        <w:t>3</w:t>
      </w:r>
      <w:r w:rsidRPr="00112296">
        <w:rPr>
          <w:i/>
          <w:iCs/>
          <w:strike/>
        </w:rPr>
        <w:t xml:space="preserve"> (as-builts) provide for regulatory oversight of minor design changes to the stormwater network. The purpose of this approach is to avoid an administrative Section 127 change of condition application for minor design changes which do not impact the consented design criteria.</w:t>
      </w:r>
    </w:p>
    <w:p w14:paraId="5B49E73A" w14:textId="3A92FA70" w:rsidR="00164092" w:rsidRPr="00112296" w:rsidRDefault="00164092" w:rsidP="00164092">
      <w:pPr>
        <w:pStyle w:val="Number1BA"/>
        <w:rPr>
          <w:strike/>
        </w:rPr>
      </w:pPr>
      <w:r w:rsidRPr="00112296">
        <w:rPr>
          <w:strike/>
        </w:rPr>
        <w:t>At least twenty (20) working days prior to commencement of works, the Consent Holder shall submit a Stormwater Management Plan (SMP) to WRC for certification. No works shall commence until the SMP has been certified by WRC. The objective of the SMP is to demonstrate that the proposed stormwater management is the best practicable option, taking into consideration the existing site features. The SMP must include but not be limited to the following information:</w:t>
      </w:r>
    </w:p>
    <w:p w14:paraId="3D3878D5" w14:textId="77777777" w:rsidR="00164092" w:rsidRPr="00112296" w:rsidRDefault="00164092" w:rsidP="00164092">
      <w:pPr>
        <w:pStyle w:val="Number1BA"/>
        <w:numPr>
          <w:ilvl w:val="1"/>
          <w:numId w:val="81"/>
        </w:numPr>
        <w:rPr>
          <w:strike/>
        </w:rPr>
      </w:pPr>
      <w:r w:rsidRPr="00112296">
        <w:rPr>
          <w:strike/>
        </w:rPr>
        <w:t>An assessment of the Best Practical Option (BPO) approach adopted, accounting for elevated groundwater across the stormwater system, including Basin B</w:t>
      </w:r>
    </w:p>
    <w:p w14:paraId="3A805846" w14:textId="77777777" w:rsidR="00164092" w:rsidRPr="00112296" w:rsidRDefault="00164092" w:rsidP="00164092">
      <w:pPr>
        <w:pStyle w:val="Number1BA"/>
        <w:numPr>
          <w:ilvl w:val="1"/>
          <w:numId w:val="81"/>
        </w:numPr>
        <w:rPr>
          <w:strike/>
        </w:rPr>
      </w:pPr>
      <w:r w:rsidRPr="00112296">
        <w:rPr>
          <w:strike/>
        </w:rPr>
        <w:t>Confirmation of attenuation requirements for the 2-, 10-, and 100-year ARI events (including extended detention, retention of initial abstraction volume, and water quality treatment), and include details on the optimisation of infrastructure sizing</w:t>
      </w:r>
    </w:p>
    <w:p w14:paraId="68C7478D" w14:textId="77777777" w:rsidR="00164092" w:rsidRPr="00112296" w:rsidRDefault="00164092" w:rsidP="00164092">
      <w:pPr>
        <w:pStyle w:val="Number1BA"/>
        <w:numPr>
          <w:ilvl w:val="1"/>
          <w:numId w:val="81"/>
        </w:numPr>
        <w:rPr>
          <w:strike/>
        </w:rPr>
      </w:pPr>
      <w:r w:rsidRPr="00112296">
        <w:rPr>
          <w:strike/>
        </w:rPr>
        <w:t>Demonstrate no adverse downstream flood or erosion effects for all relevant design events</w:t>
      </w:r>
    </w:p>
    <w:p w14:paraId="4010C90F" w14:textId="77777777" w:rsidR="00164092" w:rsidRPr="00112296" w:rsidRDefault="00164092" w:rsidP="00164092">
      <w:pPr>
        <w:pStyle w:val="Number1BA"/>
        <w:numPr>
          <w:ilvl w:val="1"/>
          <w:numId w:val="81"/>
        </w:numPr>
        <w:rPr>
          <w:strike/>
        </w:rPr>
      </w:pPr>
      <w:r w:rsidRPr="00112296">
        <w:rPr>
          <w:strike/>
        </w:rPr>
        <w:t>Provide detailed Greenway outlet design that manages energy dissipation and geotechnical constraints that are both constructable and empathetic to the landscape</w:t>
      </w:r>
    </w:p>
    <w:p w14:paraId="5EFE204F" w14:textId="77777777" w:rsidR="00164092" w:rsidRPr="00112296" w:rsidRDefault="00164092" w:rsidP="00164092">
      <w:pPr>
        <w:pStyle w:val="Number1BA"/>
        <w:numPr>
          <w:ilvl w:val="1"/>
          <w:numId w:val="81"/>
        </w:numPr>
        <w:rPr>
          <w:strike/>
        </w:rPr>
      </w:pPr>
      <w:r w:rsidRPr="00112296">
        <w:rPr>
          <w:strike/>
        </w:rPr>
        <w:t>Assessment and management of effects of all discharges to receiving drains and open water bodies (including flood depth and duration, scour, and erosion effects)</w:t>
      </w:r>
    </w:p>
    <w:p w14:paraId="47563766" w14:textId="5720E7BF" w:rsidR="00164092" w:rsidRPr="00112296" w:rsidRDefault="00164092" w:rsidP="00164092">
      <w:pPr>
        <w:pStyle w:val="Number1BA"/>
        <w:numPr>
          <w:ilvl w:val="1"/>
          <w:numId w:val="81"/>
        </w:numPr>
        <w:rPr>
          <w:strike/>
        </w:rPr>
      </w:pPr>
      <w:r w:rsidRPr="00112296">
        <w:rPr>
          <w:strike/>
        </w:rPr>
        <w:t>A flood risk assessment including a model build report</w:t>
      </w:r>
    </w:p>
    <w:p w14:paraId="359BE16B" w14:textId="2D0B324C" w:rsidR="00771A12" w:rsidRPr="00112296" w:rsidRDefault="00771A12" w:rsidP="00771A12">
      <w:pPr>
        <w:pStyle w:val="Heading2"/>
        <w:rPr>
          <w:strike/>
        </w:rPr>
      </w:pPr>
      <w:r w:rsidRPr="00112296">
        <w:rPr>
          <w:strike/>
        </w:rPr>
        <w:lastRenderedPageBreak/>
        <w:t>Transitional Infrastructure</w:t>
      </w:r>
    </w:p>
    <w:p w14:paraId="1E1A03A3" w14:textId="6BEE5E3C" w:rsidR="00771A12" w:rsidRPr="00112296" w:rsidRDefault="006F4407" w:rsidP="007306A5">
      <w:pPr>
        <w:pStyle w:val="Number1BA"/>
        <w:rPr>
          <w:strike/>
        </w:rPr>
      </w:pPr>
      <w:r w:rsidRPr="00112296">
        <w:rPr>
          <w:strike/>
        </w:rPr>
        <w:t>The stormwater network must be fitted with pre-treatment devices until all development is complete and fully established. The pre-treatment devices must be subject to review and technical certification by the Waikato Regional Council.</w:t>
      </w:r>
    </w:p>
    <w:p w14:paraId="1114C6A5" w14:textId="2A056B2B" w:rsidR="00077266" w:rsidRPr="00112296" w:rsidRDefault="00077266" w:rsidP="00077266">
      <w:pPr>
        <w:pStyle w:val="Heading2"/>
        <w:rPr>
          <w:strike/>
        </w:rPr>
      </w:pPr>
      <w:r w:rsidRPr="00112296">
        <w:rPr>
          <w:strike/>
        </w:rPr>
        <w:t>Stormwater Quality and Receiving Environment</w:t>
      </w:r>
      <w:bookmarkEnd w:id="12"/>
      <w:r w:rsidRPr="00112296">
        <w:rPr>
          <w:strike/>
        </w:rPr>
        <w:t xml:space="preserve"> </w:t>
      </w:r>
    </w:p>
    <w:p w14:paraId="65156023" w14:textId="3D3FBB12" w:rsidR="00077266" w:rsidRPr="00112296" w:rsidRDefault="00077266" w:rsidP="00077266">
      <w:pPr>
        <w:pStyle w:val="Number1BA"/>
        <w:rPr>
          <w:strike/>
        </w:rPr>
      </w:pPr>
      <w:r w:rsidRPr="00112296">
        <w:rPr>
          <w:strike/>
        </w:rPr>
        <w:t>The consent holder must manage the stormwater network to avoid the</w:t>
      </w:r>
      <w:r w:rsidR="009017F9" w:rsidRPr="00112296">
        <w:rPr>
          <w:strike/>
        </w:rPr>
        <w:t xml:space="preserve"> following stormwater quantity effects:</w:t>
      </w:r>
      <w:r w:rsidRPr="00112296">
        <w:rPr>
          <w:strike/>
        </w:rPr>
        <w:t xml:space="preserve">. </w:t>
      </w:r>
    </w:p>
    <w:p w14:paraId="17205279" w14:textId="77777777" w:rsidR="009017F9" w:rsidRPr="00112296" w:rsidRDefault="009017F9" w:rsidP="009017F9">
      <w:pPr>
        <w:pStyle w:val="Number1BA"/>
        <w:numPr>
          <w:ilvl w:val="1"/>
          <w:numId w:val="81"/>
        </w:numPr>
        <w:rPr>
          <w:strike/>
        </w:rPr>
      </w:pPr>
      <w:r w:rsidRPr="00112296">
        <w:rPr>
          <w:strike/>
        </w:rPr>
        <w:t>Adverse scour, erosion and sediment deposition on land, property, and the beds of downstream water bodies</w:t>
      </w:r>
    </w:p>
    <w:p w14:paraId="7B34278E" w14:textId="77777777" w:rsidR="009017F9" w:rsidRPr="00112296" w:rsidRDefault="009017F9" w:rsidP="009017F9">
      <w:pPr>
        <w:pStyle w:val="Number1BA"/>
        <w:numPr>
          <w:ilvl w:val="1"/>
          <w:numId w:val="81"/>
        </w:numPr>
        <w:rPr>
          <w:strike/>
        </w:rPr>
      </w:pPr>
      <w:r w:rsidRPr="00112296">
        <w:rPr>
          <w:strike/>
        </w:rPr>
        <w:t xml:space="preserve">Adverse flooding of land, property and downstream water bodies; and </w:t>
      </w:r>
    </w:p>
    <w:p w14:paraId="135AFE5D" w14:textId="77777777" w:rsidR="009017F9" w:rsidRPr="00112296" w:rsidRDefault="009017F9" w:rsidP="009017F9">
      <w:pPr>
        <w:pStyle w:val="Number1BA"/>
        <w:numPr>
          <w:ilvl w:val="1"/>
          <w:numId w:val="81"/>
        </w:numPr>
        <w:rPr>
          <w:strike/>
        </w:rPr>
      </w:pPr>
      <w:r w:rsidRPr="00112296">
        <w:rPr>
          <w:strike/>
        </w:rPr>
        <w:t>Adverse effects on aquatic ecosystems</w:t>
      </w:r>
    </w:p>
    <w:p w14:paraId="57A81D2D" w14:textId="77777777" w:rsidR="009017F9" w:rsidRPr="00112296" w:rsidRDefault="009017F9" w:rsidP="009017F9">
      <w:pPr>
        <w:pStyle w:val="Number1BA"/>
        <w:numPr>
          <w:ilvl w:val="0"/>
          <w:numId w:val="0"/>
        </w:numPr>
        <w:ind w:left="1276"/>
        <w:rPr>
          <w:strike/>
        </w:rPr>
      </w:pPr>
      <w:r w:rsidRPr="00112296">
        <w:rPr>
          <w:strike/>
        </w:rPr>
        <w:t>All such adverse effects that are more than minor must be addressed in the manner provided for in Condition 14, where they have been caused by the stormwater diversion and discharge activities authorised by this resource consent.</w:t>
      </w:r>
    </w:p>
    <w:p w14:paraId="394DD373" w14:textId="77777777" w:rsidR="009017F9" w:rsidRPr="00112296" w:rsidRDefault="009017F9" w:rsidP="009017F9">
      <w:pPr>
        <w:pStyle w:val="Number1BA"/>
        <w:numPr>
          <w:ilvl w:val="0"/>
          <w:numId w:val="0"/>
        </w:numPr>
        <w:ind w:left="1276"/>
        <w:rPr>
          <w:i/>
          <w:iCs/>
          <w:strike/>
        </w:rPr>
      </w:pPr>
      <w:r w:rsidRPr="00112296">
        <w:rPr>
          <w:b/>
          <w:bCs/>
          <w:i/>
          <w:iCs/>
          <w:strike/>
        </w:rPr>
        <w:t>Advice Note:</w:t>
      </w:r>
      <w:r w:rsidRPr="00112296">
        <w:rPr>
          <w:i/>
          <w:iCs/>
          <w:strike/>
        </w:rPr>
        <w:t xml:space="preserve"> Stormwater diversion and discharge activities in conjunction with urban land-use, can adversely affect flood potential by either limiting the rate at which stormwater drains from a catchment, or by increasing the rate and volume of discharge to downstream catchments. Whilst such effects are the subject of this consent, it is also recognised that ‘levels of service’ for flood alleviation in urban catchments are established by territorial authorities through separate statutory procedures and community consultation. The ‘levels of service’ that are established between the territorial authority and the community are not the subject of this resource consent.</w:t>
      </w:r>
    </w:p>
    <w:p w14:paraId="026D9592" w14:textId="77777777" w:rsidR="006F4407" w:rsidRPr="00112296" w:rsidRDefault="006F4407" w:rsidP="006F4407">
      <w:pPr>
        <w:pStyle w:val="Number1BA"/>
        <w:rPr>
          <w:strike/>
        </w:rPr>
      </w:pPr>
      <w:r w:rsidRPr="00112296">
        <w:rPr>
          <w:strike/>
        </w:rPr>
        <w:t>As soon as practicable after becoming aware of any of the adverse effects specified in Condition 13, the consent holder must submit a report to the Waikato Regional Council in relation to the adverse effects. As a minimum, the report must include:</w:t>
      </w:r>
    </w:p>
    <w:p w14:paraId="410FC2ED" w14:textId="77777777" w:rsidR="006F4407" w:rsidRPr="00112296" w:rsidRDefault="006F4407" w:rsidP="006F4407">
      <w:pPr>
        <w:pStyle w:val="Number1BA"/>
        <w:numPr>
          <w:ilvl w:val="1"/>
          <w:numId w:val="81"/>
        </w:numPr>
        <w:rPr>
          <w:strike/>
        </w:rPr>
      </w:pPr>
      <w:r w:rsidRPr="00112296">
        <w:rPr>
          <w:strike/>
        </w:rPr>
        <w:t>A description of the adverse effects;</w:t>
      </w:r>
    </w:p>
    <w:p w14:paraId="14B5E37B" w14:textId="77777777" w:rsidR="006F4407" w:rsidRPr="00112296" w:rsidRDefault="006F4407" w:rsidP="006F4407">
      <w:pPr>
        <w:pStyle w:val="ListParagraph"/>
        <w:numPr>
          <w:ilvl w:val="1"/>
          <w:numId w:val="81"/>
        </w:numPr>
        <w:rPr>
          <w:strike/>
        </w:rPr>
      </w:pPr>
      <w:r w:rsidRPr="00112296">
        <w:rPr>
          <w:strike/>
        </w:rPr>
        <w:t>A description of the cause of the adverse effects;</w:t>
      </w:r>
    </w:p>
    <w:p w14:paraId="20E4A6F3" w14:textId="77777777" w:rsidR="006F4407" w:rsidRPr="00112296" w:rsidRDefault="006F4407" w:rsidP="006F4407">
      <w:pPr>
        <w:pStyle w:val="ListParagraph"/>
        <w:numPr>
          <w:ilvl w:val="1"/>
          <w:numId w:val="81"/>
        </w:numPr>
        <w:rPr>
          <w:strike/>
        </w:rPr>
      </w:pPr>
      <w:r w:rsidRPr="00112296">
        <w:rPr>
          <w:strike/>
        </w:rPr>
        <w:t>An explanation of any measures taken to remedy or mitigate the adverse effects, the outcome of those measures, and whether further measures are necessary and reasonably practicable; and</w:t>
      </w:r>
    </w:p>
    <w:p w14:paraId="7EE573C4" w14:textId="77777777" w:rsidR="006F4407" w:rsidRPr="00112296" w:rsidRDefault="006F4407" w:rsidP="006F4407">
      <w:pPr>
        <w:pStyle w:val="ListParagraph"/>
        <w:numPr>
          <w:ilvl w:val="1"/>
          <w:numId w:val="81"/>
        </w:numPr>
        <w:rPr>
          <w:strike/>
        </w:rPr>
      </w:pPr>
      <w:r w:rsidRPr="00112296">
        <w:rPr>
          <w:strike/>
        </w:rPr>
        <w:t>If no measures have been taken in accordance with (c), a description of any reasonably practicable measures that could be taken to remedy or mitigate the adverse effects and a recommendation as to whether those measures are necessary.</w:t>
      </w:r>
    </w:p>
    <w:p w14:paraId="43972EF3" w14:textId="77777777" w:rsidR="006F4407" w:rsidRPr="00112296" w:rsidRDefault="006F4407" w:rsidP="006F4407">
      <w:pPr>
        <w:pStyle w:val="ListParagraph"/>
        <w:ind w:left="1559"/>
        <w:rPr>
          <w:strike/>
        </w:rPr>
      </w:pPr>
    </w:p>
    <w:p w14:paraId="19F0E6CA" w14:textId="77777777" w:rsidR="006F4407" w:rsidRPr="00112296" w:rsidRDefault="006F4407" w:rsidP="006F4407">
      <w:pPr>
        <w:pStyle w:val="ListParagraph"/>
        <w:ind w:left="1559"/>
        <w:rPr>
          <w:strike/>
        </w:rPr>
      </w:pPr>
      <w:r w:rsidRPr="00112296">
        <w:rPr>
          <w:strike/>
        </w:rPr>
        <w:t>The consent holder must liaise with the Waikato Regional Council with a view to determining any reasonably practicable measures which should be taken to remedy or mitigate the adverse effects.</w:t>
      </w:r>
    </w:p>
    <w:p w14:paraId="44E85B20" w14:textId="13A0B7A0" w:rsidR="006F4407" w:rsidRPr="00112296" w:rsidRDefault="006F4407" w:rsidP="007306A5">
      <w:pPr>
        <w:pStyle w:val="Number1BA"/>
        <w:numPr>
          <w:ilvl w:val="0"/>
          <w:numId w:val="0"/>
        </w:numPr>
        <w:ind w:left="1352"/>
        <w:rPr>
          <w:strike/>
        </w:rPr>
      </w:pPr>
      <w:r w:rsidRPr="00112296">
        <w:rPr>
          <w:b/>
          <w:bCs/>
          <w:i/>
          <w:iCs/>
          <w:strike/>
        </w:rPr>
        <w:t>Advice Note:</w:t>
      </w:r>
      <w:r w:rsidRPr="00112296">
        <w:rPr>
          <w:i/>
          <w:iCs/>
          <w:strike/>
        </w:rPr>
        <w:t xml:space="preserve"> Separate resource consents may be required to undertake remedial or mitigation works. The consent holder is advised to obtain all such consents at its sole expense, prior to any works being undertaken</w:t>
      </w:r>
    </w:p>
    <w:p w14:paraId="6F466355" w14:textId="77777777" w:rsidR="00077266" w:rsidRPr="00112296" w:rsidRDefault="00077266" w:rsidP="00077266">
      <w:pPr>
        <w:pStyle w:val="Heading3"/>
        <w:rPr>
          <w:strike/>
        </w:rPr>
      </w:pPr>
      <w:r w:rsidRPr="00112296">
        <w:rPr>
          <w:strike/>
        </w:rPr>
        <w:lastRenderedPageBreak/>
        <w:t>Advice Notes</w:t>
      </w:r>
    </w:p>
    <w:p w14:paraId="61744860" w14:textId="77777777" w:rsidR="00077266" w:rsidRPr="00112296" w:rsidRDefault="00077266" w:rsidP="007306A5">
      <w:pPr>
        <w:pStyle w:val="Bullet1BA"/>
        <w:rPr>
          <w:strike/>
        </w:rPr>
      </w:pPr>
      <w:r w:rsidRPr="00112296">
        <w:rPr>
          <w:strike/>
        </w:rPr>
        <w:t>This resource consent does not give any right of access over private or public property. Arrangements for access must be made between the Consent Holder and the property owner.</w:t>
      </w:r>
    </w:p>
    <w:p w14:paraId="45098708" w14:textId="096A8A97" w:rsidR="00077266" w:rsidRPr="00112296" w:rsidRDefault="00077266" w:rsidP="0000303F">
      <w:pPr>
        <w:pStyle w:val="Bullet1BA"/>
        <w:rPr>
          <w:strike/>
        </w:rPr>
      </w:pPr>
      <w:r w:rsidRPr="00112296">
        <w:rPr>
          <w:strike/>
        </w:rPr>
        <w:t xml:space="preserve">This resource consent is transferable to another owner or occupier of the land concerned, upon application, on the same conditions and for the same use as originally granted (Sections 134 to 137 of the </w:t>
      </w:r>
      <w:r w:rsidRPr="00112296">
        <w:rPr>
          <w:b/>
          <w:bCs/>
          <w:i/>
          <w:iCs/>
          <w:strike/>
        </w:rPr>
        <w:t>RMA</w:t>
      </w:r>
      <w:r w:rsidRPr="00112296">
        <w:rPr>
          <w:strike/>
        </w:rPr>
        <w:t>).</w:t>
      </w:r>
      <w:r w:rsidR="0000303F" w:rsidRPr="00112296">
        <w:rPr>
          <w:strike/>
        </w:rPr>
        <w:t xml:space="preserve"> The transfer of water, including changes of location, may occur as provided for in Chapter 3.4 of the Waikato Regional Plan, subject to the requirements of those rules.</w:t>
      </w:r>
    </w:p>
    <w:p w14:paraId="3A483A45" w14:textId="23427BD0" w:rsidR="0000303F" w:rsidRPr="00112296" w:rsidRDefault="0000303F" w:rsidP="007306A5">
      <w:pPr>
        <w:pStyle w:val="Bullet1BA"/>
        <w:rPr>
          <w:strike/>
        </w:rPr>
      </w:pPr>
      <w:r w:rsidRPr="00112296">
        <w:rPr>
          <w:strike/>
        </w:rPr>
        <w:t>The consent holder may apply to change the conditions of the resource consent under s.127 RMA.</w:t>
      </w:r>
    </w:p>
    <w:p w14:paraId="0B9E49FB" w14:textId="77777777" w:rsidR="004865A6" w:rsidRPr="00112296" w:rsidRDefault="00077266" w:rsidP="00077266">
      <w:pPr>
        <w:pStyle w:val="Bullet1BA"/>
        <w:ind w:left="1276" w:hanging="284"/>
        <w:rPr>
          <w:strike/>
        </w:rPr>
      </w:pPr>
      <w:r w:rsidRPr="00112296">
        <w:rPr>
          <w:strike/>
        </w:rPr>
        <w:t xml:space="preserve">The reasonable costs incurred by </w:t>
      </w:r>
      <w:r w:rsidRPr="00112296">
        <w:rPr>
          <w:b/>
          <w:bCs/>
          <w:i/>
          <w:iCs/>
          <w:strike/>
        </w:rPr>
        <w:t>WRC</w:t>
      </w:r>
      <w:r w:rsidRPr="00112296">
        <w:rPr>
          <w:strike/>
        </w:rPr>
        <w:t xml:space="preserve"> arising from supervision and monitoring of this/these consents will be charged to the Consent Holder. This may include but not be limited to routine inspection of the site by </w:t>
      </w:r>
      <w:r w:rsidRPr="00112296">
        <w:rPr>
          <w:b/>
          <w:bCs/>
          <w:i/>
          <w:iCs/>
          <w:strike/>
        </w:rPr>
        <w:t>WRC</w:t>
      </w:r>
      <w:r w:rsidRPr="00112296">
        <w:rPr>
          <w:strike/>
        </w:rPr>
        <w:t xml:space="preserve"> officers or agents, liaison with the Consent Holder, responding to complaints or enquiries relating to the site, and review and assessment of compliance with the conditions of consents.</w:t>
      </w:r>
    </w:p>
    <w:p w14:paraId="3875BE7A" w14:textId="3BB0E06B" w:rsidR="00DF1A3A" w:rsidRPr="00112296" w:rsidRDefault="00077266" w:rsidP="00077266">
      <w:pPr>
        <w:pStyle w:val="Bullet1BA"/>
        <w:ind w:left="1276" w:hanging="284"/>
        <w:rPr>
          <w:strike/>
        </w:rPr>
      </w:pPr>
      <w:r w:rsidRPr="00112296">
        <w:rPr>
          <w:strike/>
        </w:rPr>
        <w:t xml:space="preserve">Note that pursuant to Section 332 of the </w:t>
      </w:r>
      <w:r w:rsidRPr="00112296">
        <w:rPr>
          <w:b/>
          <w:bCs/>
          <w:i/>
          <w:iCs/>
          <w:strike/>
        </w:rPr>
        <w:t>RMA</w:t>
      </w:r>
      <w:r w:rsidRPr="00112296">
        <w:rPr>
          <w:strike/>
        </w:rPr>
        <w:t>, enforcement officers may at all reasonable times go onto the property that is the subject of this consent, for the purpose of carrying out inspections, surveys, investigations, tests, measurements or taking samples.</w:t>
      </w:r>
    </w:p>
    <w:p w14:paraId="36CC2482" w14:textId="77777777" w:rsidR="00C51F10" w:rsidRPr="00112296" w:rsidRDefault="00C51F10" w:rsidP="00C51F10">
      <w:pPr>
        <w:pStyle w:val="Bullet1BA"/>
        <w:rPr>
          <w:strike/>
        </w:rPr>
      </w:pPr>
      <w:r w:rsidRPr="00112296">
        <w:rPr>
          <w:strike/>
        </w:rPr>
        <w:t>If you intend to replace this consent upon its expiry, please note that an application for a new consent made at least 6 months prior to this consent's expiry gives you the right to continue exercising this consent after it expires in the event that your application is not processed prior to this consent's expiry.</w:t>
      </w:r>
    </w:p>
    <w:p w14:paraId="055B6C0B" w14:textId="0343602F" w:rsidR="00C51F10" w:rsidRPr="00112296" w:rsidRDefault="00C51F10" w:rsidP="007306A5">
      <w:pPr>
        <w:pStyle w:val="Bullet1BA"/>
        <w:rPr>
          <w:strike/>
        </w:rPr>
      </w:pPr>
      <w:r w:rsidRPr="00112296">
        <w:rPr>
          <w:strike/>
        </w:rPr>
        <w:t>If at any time during the resource consent period, you no longer require your consent, it may be surrendered, in whole or part, by giving written notice of such to the consent authority. Alternatively, please contact Resource Use staff on 0800 800 402 and we can provide you with a surrender form. Note that the surrender takes formal effect when you receive a notice of acceptance of the surrender from the Council.</w:t>
      </w:r>
    </w:p>
    <w:sectPr w:rsidR="00C51F10" w:rsidRPr="00112296" w:rsidSect="00510030">
      <w:headerReference w:type="default" r:id="rId15"/>
      <w:footerReference w:type="default" r:id="rId16"/>
      <w:type w:val="continuous"/>
      <w:pgSz w:w="11900" w:h="16840"/>
      <w:pgMar w:top="1559" w:right="1418" w:bottom="144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Steph Wilson" w:date="2026-03-23T15:58:00Z" w:initials="SW">
    <w:p w14:paraId="22B9444E" w14:textId="77777777" w:rsidR="003D6FD0" w:rsidRDefault="003D6FD0" w:rsidP="003D6FD0">
      <w:pPr>
        <w:pStyle w:val="CommentText"/>
      </w:pPr>
      <w:r>
        <w:rPr>
          <w:rStyle w:val="CommentReference"/>
        </w:rPr>
        <w:annotationRef/>
      </w:r>
      <w:r>
        <w:t>Not considered necessary noting that solar farms will utilise existing drainage on site and ground soakage</w:t>
      </w:r>
    </w:p>
  </w:comment>
  <w:comment w:id="32" w:author="Susannah Tait" w:date="2026-03-05T14:55:00Z" w:initials="ST">
    <w:p w14:paraId="45F209C6" w14:textId="77777777" w:rsidR="00056B96" w:rsidRDefault="00056B96">
      <w:pPr>
        <w:pStyle w:val="CommentText"/>
      </w:pPr>
      <w:r>
        <w:rPr>
          <w:rStyle w:val="CommentReference"/>
        </w:rPr>
        <w:annotationRef/>
      </w:r>
      <w:r>
        <w:rPr>
          <w:color w:val="000000"/>
        </w:rPr>
        <w:t>DM, MS, BR, SR and MW Joint Witness Statement, Stormwater management, Ashbourne [FTAA-2507-1087], 11/12/25</w:t>
      </w:r>
    </w:p>
  </w:comment>
  <w:comment w:id="33" w:author="Susannah Tait" w:date="2026-03-05T14:55:00Z" w:initials="ST">
    <w:p w14:paraId="716DCCB7" w14:textId="77777777" w:rsidR="00056B96" w:rsidRDefault="00056B96">
      <w:pPr>
        <w:pStyle w:val="CommentText"/>
      </w:pPr>
      <w:r>
        <w:rPr>
          <w:rStyle w:val="CommentReference"/>
        </w:rPr>
        <w:annotationRef/>
      </w:r>
      <w:r>
        <w:rPr>
          <w:color w:val="000000"/>
        </w:rPr>
        <w:t>DM, MS, BR, SR and MW Joint Witness Statement, Stormwater management, Ashbourne [FTAA-2507-1087], 11/12/25</w:t>
      </w:r>
    </w:p>
  </w:comment>
  <w:comment w:id="34" w:author="Susannah Tait" w:date="2026-03-05T14:47:00Z" w:initials="ST">
    <w:p w14:paraId="1C5375E1" w14:textId="77777777" w:rsidR="00056B96" w:rsidRDefault="00056B96">
      <w:pPr>
        <w:pStyle w:val="CommentText"/>
      </w:pPr>
      <w:r>
        <w:rPr>
          <w:rStyle w:val="CommentReference"/>
        </w:rPr>
        <w:annotationRef/>
      </w:r>
      <w:r>
        <w:rPr>
          <w:color w:val="000000"/>
        </w:rPr>
        <w:t>DM, MS, BR, SR and MW Joint Witness Statement, Stormwater management, Ashbourne [FTAA-2507-1087], 11/12/25</w:t>
      </w:r>
    </w:p>
  </w:comment>
  <w:comment w:id="35" w:author="Susannah Tait" w:date="2026-03-05T14:54:00Z" w:initials="ST">
    <w:p w14:paraId="48DDF3B5" w14:textId="77777777" w:rsidR="00056B96" w:rsidRDefault="00056B96">
      <w:pPr>
        <w:pStyle w:val="CommentText"/>
      </w:pPr>
      <w:r>
        <w:rPr>
          <w:rStyle w:val="CommentReference"/>
        </w:rPr>
        <w:annotationRef/>
      </w:r>
      <w:r>
        <w:rPr>
          <w:color w:val="000000"/>
        </w:rPr>
        <w:t>CH, TC and JW Joint Witness Statement, Stormwater management, Ashbourne [FTAA-2507-1087], 11 December 2025</w:t>
      </w:r>
    </w:p>
  </w:comment>
  <w:comment w:id="36" w:author="Susannah Tait" w:date="2026-03-05T14:56:00Z" w:initials="ST">
    <w:p w14:paraId="05DB3EB9" w14:textId="77777777" w:rsidR="00056B96" w:rsidRDefault="00056B96" w:rsidP="00056B96">
      <w:pPr>
        <w:pStyle w:val="CommentText"/>
      </w:pPr>
      <w:r>
        <w:rPr>
          <w:rStyle w:val="CommentReference"/>
        </w:rPr>
        <w:annotationRef/>
      </w:r>
      <w:r>
        <w:rPr>
          <w:color w:val="000000"/>
        </w:rPr>
        <w:t>DM, MS, BR, SR and MW Joint Witness Statement, Stormwater management, Ashbourne [FTAA-2507-1087], 11/12/25.</w:t>
      </w:r>
    </w:p>
    <w:p w14:paraId="4701FC20" w14:textId="77777777" w:rsidR="00056B96" w:rsidRDefault="00056B96" w:rsidP="00056B96">
      <w:pPr>
        <w:pStyle w:val="CommentText"/>
      </w:pPr>
    </w:p>
    <w:p w14:paraId="323224F4" w14:textId="77777777" w:rsidR="00056B96" w:rsidRDefault="00056B96" w:rsidP="00056B96">
      <w:pPr>
        <w:pStyle w:val="CommentText"/>
      </w:pPr>
      <w:r>
        <w:rPr>
          <w:color w:val="000000"/>
        </w:rPr>
        <w:t>And Applicant memo 6 March 2026.</w:t>
      </w:r>
    </w:p>
  </w:comment>
  <w:comment w:id="37" w:author="Susannah Tait" w:date="2026-03-05T14:56:00Z" w:initials="ST">
    <w:p w14:paraId="48C06980" w14:textId="77777777" w:rsidR="00056B96" w:rsidRDefault="00056B96">
      <w:pPr>
        <w:pStyle w:val="CommentText"/>
      </w:pPr>
      <w:r>
        <w:rPr>
          <w:rStyle w:val="CommentReference"/>
        </w:rPr>
        <w:annotationRef/>
      </w:r>
      <w:r>
        <w:rPr>
          <w:color w:val="000000"/>
        </w:rPr>
        <w:t>DM, MS, BR, SR and MW Joint Witness Statement, Stormwater management, Ashbourne [FTAA-2507-1087], 11/12/25</w:t>
      </w:r>
    </w:p>
  </w:comment>
  <w:comment w:id="38" w:author="Susannah Tait" w:date="2026-03-05T14:56:00Z" w:initials="ST">
    <w:p w14:paraId="189C2A92" w14:textId="77777777" w:rsidR="00056B96" w:rsidRDefault="00056B96">
      <w:pPr>
        <w:pStyle w:val="CommentText"/>
      </w:pPr>
      <w:r>
        <w:rPr>
          <w:rStyle w:val="CommentReference"/>
        </w:rPr>
        <w:annotationRef/>
      </w:r>
      <w:r>
        <w:rPr>
          <w:color w:val="000000"/>
        </w:rPr>
        <w:t>DM, MS, BR, SR and MW Joint Witness Statement, Stormwater management, Ashbourne [FTAA-2507-1087], 11/12/25</w:t>
      </w:r>
    </w:p>
  </w:comment>
  <w:comment w:id="39" w:author="Susannah Tait" w:date="2026-03-05T14:56:00Z" w:initials="ST">
    <w:p w14:paraId="3A19D910" w14:textId="77777777" w:rsidR="00056B96" w:rsidRDefault="00056B96">
      <w:pPr>
        <w:pStyle w:val="CommentText"/>
      </w:pPr>
      <w:r>
        <w:rPr>
          <w:rStyle w:val="CommentReference"/>
        </w:rPr>
        <w:annotationRef/>
      </w:r>
      <w:r>
        <w:rPr>
          <w:color w:val="000000"/>
        </w:rPr>
        <w:t>DM, MS, BR, SR and MW Joint Witness Statement, Stormwater management, Ashbourne [FTAA-2507-1087], 11/12/25</w:t>
      </w:r>
    </w:p>
  </w:comment>
  <w:comment w:id="41" w:author="Susannah Tait" w:date="2026-03-06T13:53:00Z" w:initials="ST">
    <w:p w14:paraId="0CA9133B" w14:textId="77777777" w:rsidR="00056B96" w:rsidRDefault="00056B96">
      <w:pPr>
        <w:pStyle w:val="CommentText"/>
      </w:pPr>
      <w:r>
        <w:rPr>
          <w:rStyle w:val="CommentReference"/>
        </w:rPr>
        <w:annotationRef/>
      </w:r>
      <w:r>
        <w:t>JWS 4 March 2026</w:t>
      </w:r>
    </w:p>
  </w:comment>
  <w:comment w:id="42" w:author="Susannah Tait" w:date="2026-03-06T13:55:00Z" w:initials="ST">
    <w:p w14:paraId="4D537ECC" w14:textId="77777777" w:rsidR="00056B96" w:rsidRDefault="00056B96">
      <w:pPr>
        <w:pStyle w:val="CommentText"/>
      </w:pPr>
      <w:r>
        <w:rPr>
          <w:rStyle w:val="CommentReference"/>
        </w:rPr>
        <w:annotationRef/>
      </w:r>
      <w:r>
        <w:t>JWS 4 March 2026</w:t>
      </w:r>
    </w:p>
  </w:comment>
  <w:comment w:id="43" w:author="Susannah Tait" w:date="2026-03-06T14:08:00Z" w:initials="ST">
    <w:p w14:paraId="17343313" w14:textId="77777777" w:rsidR="00056B96" w:rsidRDefault="00056B96">
      <w:pPr>
        <w:pStyle w:val="CommentText"/>
      </w:pPr>
      <w:r>
        <w:rPr>
          <w:rStyle w:val="CommentReference"/>
        </w:rPr>
        <w:annotationRef/>
      </w:r>
      <w:r>
        <w:t>JWS 4 March 2026</w:t>
      </w:r>
    </w:p>
  </w:comment>
  <w:comment w:id="44" w:author="Susannah Tait" w:date="2026-03-05T14:57:00Z" w:initials="ST">
    <w:p w14:paraId="48982702" w14:textId="77777777" w:rsidR="00056B96" w:rsidRDefault="00056B96">
      <w:pPr>
        <w:pStyle w:val="CommentText"/>
      </w:pPr>
      <w:r>
        <w:rPr>
          <w:rStyle w:val="CommentReference"/>
        </w:rPr>
        <w:annotationRef/>
      </w:r>
      <w:r>
        <w:rPr>
          <w:color w:val="000000"/>
        </w:rPr>
        <w:t>CH, TC and JW Joint Witness Statement, Stormwater management, Ashbourne [FTAA-2507-1087], 11 December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B9444E" w15:done="0"/>
  <w15:commentEx w15:paraId="45F209C6" w15:done="0"/>
  <w15:commentEx w15:paraId="716DCCB7" w15:done="0"/>
  <w15:commentEx w15:paraId="1C5375E1" w15:done="0"/>
  <w15:commentEx w15:paraId="48DDF3B5" w15:done="0"/>
  <w15:commentEx w15:paraId="323224F4" w15:done="0"/>
  <w15:commentEx w15:paraId="48C06980" w15:done="0"/>
  <w15:commentEx w15:paraId="189C2A92" w15:done="0"/>
  <w15:commentEx w15:paraId="3A19D910" w15:done="0"/>
  <w15:commentEx w15:paraId="0CA9133B" w15:done="0"/>
  <w15:commentEx w15:paraId="4D537ECC" w15:done="0"/>
  <w15:commentEx w15:paraId="17343313" w15:done="0"/>
  <w15:commentEx w15:paraId="489827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98BCA9" w16cex:dateUtc="2026-03-23T02:58:00Z"/>
  <w16cex:commentExtensible w16cex:durableId="072547D7" w16cex:dateUtc="2026-03-05T01:55:00Z"/>
  <w16cex:commentExtensible w16cex:durableId="0AF5A387" w16cex:dateUtc="2026-03-05T01:55:00Z"/>
  <w16cex:commentExtensible w16cex:durableId="1F1C835F" w16cex:dateUtc="2026-03-05T01:47:00Z"/>
  <w16cex:commentExtensible w16cex:durableId="418BB910" w16cex:dateUtc="2026-03-05T01:54:00Z"/>
  <w16cex:commentExtensible w16cex:durableId="17FCB7D3" w16cex:dateUtc="2026-03-05T01:56:00Z"/>
  <w16cex:commentExtensible w16cex:durableId="4BA3D98F" w16cex:dateUtc="2026-03-05T01:56:00Z"/>
  <w16cex:commentExtensible w16cex:durableId="323BDB6A" w16cex:dateUtc="2026-03-05T01:56:00Z"/>
  <w16cex:commentExtensible w16cex:durableId="061648CC" w16cex:dateUtc="2026-03-05T01:56:00Z"/>
  <w16cex:commentExtensible w16cex:durableId="41780C0A" w16cex:dateUtc="2026-03-06T00:53:00Z"/>
  <w16cex:commentExtensible w16cex:durableId="07E4DABA" w16cex:dateUtc="2026-03-06T00:55:00Z"/>
  <w16cex:commentExtensible w16cex:durableId="40CB8F26" w16cex:dateUtc="2026-03-06T01:08:00Z"/>
  <w16cex:commentExtensible w16cex:durableId="48415BF1" w16cex:dateUtc="2026-03-05T0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B9444E" w16cid:durableId="3A98BCA9"/>
  <w16cid:commentId w16cid:paraId="45F209C6" w16cid:durableId="072547D7"/>
  <w16cid:commentId w16cid:paraId="716DCCB7" w16cid:durableId="0AF5A387"/>
  <w16cid:commentId w16cid:paraId="1C5375E1" w16cid:durableId="1F1C835F"/>
  <w16cid:commentId w16cid:paraId="48DDF3B5" w16cid:durableId="418BB910"/>
  <w16cid:commentId w16cid:paraId="323224F4" w16cid:durableId="17FCB7D3"/>
  <w16cid:commentId w16cid:paraId="48C06980" w16cid:durableId="4BA3D98F"/>
  <w16cid:commentId w16cid:paraId="189C2A92" w16cid:durableId="323BDB6A"/>
  <w16cid:commentId w16cid:paraId="3A19D910" w16cid:durableId="061648CC"/>
  <w16cid:commentId w16cid:paraId="0CA9133B" w16cid:durableId="41780C0A"/>
  <w16cid:commentId w16cid:paraId="4D537ECC" w16cid:durableId="07E4DABA"/>
  <w16cid:commentId w16cid:paraId="17343313" w16cid:durableId="40CB8F26"/>
  <w16cid:commentId w16cid:paraId="48982702" w16cid:durableId="48415B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9105" w14:textId="77777777" w:rsidR="003B4F48" w:rsidRDefault="003B4F48" w:rsidP="008B73D8">
      <w:pPr>
        <w:spacing w:after="0" w:line="240" w:lineRule="auto"/>
      </w:pPr>
      <w:r>
        <w:separator/>
      </w:r>
    </w:p>
    <w:p w14:paraId="61024F6C" w14:textId="77777777" w:rsidR="003B4F48" w:rsidRDefault="003B4F48"/>
    <w:p w14:paraId="30ADBD93" w14:textId="77777777" w:rsidR="003B4F48" w:rsidRDefault="003B4F48"/>
    <w:p w14:paraId="144E73FE" w14:textId="77777777" w:rsidR="003B4F48" w:rsidRDefault="003B4F48"/>
  </w:endnote>
  <w:endnote w:type="continuationSeparator" w:id="0">
    <w:p w14:paraId="2E200407" w14:textId="77777777" w:rsidR="003B4F48" w:rsidRDefault="003B4F48" w:rsidP="008B73D8">
      <w:pPr>
        <w:spacing w:after="0" w:line="240" w:lineRule="auto"/>
      </w:pPr>
      <w:r>
        <w:continuationSeparator/>
      </w:r>
    </w:p>
    <w:p w14:paraId="1D475298" w14:textId="77777777" w:rsidR="003B4F48" w:rsidRDefault="003B4F48"/>
    <w:p w14:paraId="543840B9" w14:textId="77777777" w:rsidR="003B4F48" w:rsidRDefault="003B4F48"/>
    <w:p w14:paraId="0D17D932" w14:textId="77777777" w:rsidR="003B4F48" w:rsidRDefault="003B4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IDFont+F4">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44222536"/>
      <w:docPartObj>
        <w:docPartGallery w:val="Page Numbers (Bottom of Page)"/>
        <w:docPartUnique/>
      </w:docPartObj>
    </w:sdtPr>
    <w:sdtEndPr>
      <w:rPr>
        <w:rStyle w:val="PageNumber"/>
      </w:rPr>
    </w:sdtEndPr>
    <w:sdtContent>
      <w:p w14:paraId="1CA1E626" w14:textId="77777777" w:rsidR="004669CC" w:rsidRPr="00DF4C46" w:rsidRDefault="004669CC" w:rsidP="003B2122">
        <w:pPr>
          <w:jc w:val="right"/>
          <w:rPr>
            <w:sz w:val="18"/>
            <w:szCs w:val="18"/>
          </w:rPr>
        </w:pPr>
        <w:r w:rsidRPr="00DF4C46">
          <w:rPr>
            <w:rStyle w:val="PageNumber"/>
            <w:sz w:val="18"/>
            <w:szCs w:val="18"/>
          </w:rPr>
          <w:fldChar w:fldCharType="begin"/>
        </w:r>
        <w:r w:rsidRPr="00DF4C46">
          <w:rPr>
            <w:rStyle w:val="PageNumber"/>
            <w:sz w:val="18"/>
            <w:szCs w:val="18"/>
          </w:rPr>
          <w:instrText xml:space="preserve"> PAGE </w:instrText>
        </w:r>
        <w:r w:rsidRPr="00DF4C46">
          <w:rPr>
            <w:rStyle w:val="PageNumber"/>
            <w:sz w:val="18"/>
            <w:szCs w:val="18"/>
          </w:rPr>
          <w:fldChar w:fldCharType="separate"/>
        </w:r>
        <w:r w:rsidRPr="00DF4C46">
          <w:rPr>
            <w:rStyle w:val="PageNumber"/>
            <w:sz w:val="18"/>
            <w:szCs w:val="18"/>
          </w:rPr>
          <w:t>8</w:t>
        </w:r>
        <w:r w:rsidRPr="00DF4C4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1B2D" w14:textId="77777777" w:rsidR="003B4F48" w:rsidRDefault="003B4F48" w:rsidP="008B73D8">
      <w:pPr>
        <w:spacing w:after="0" w:line="240" w:lineRule="auto"/>
      </w:pPr>
      <w:r>
        <w:separator/>
      </w:r>
    </w:p>
  </w:footnote>
  <w:footnote w:type="continuationSeparator" w:id="0">
    <w:p w14:paraId="0D659897" w14:textId="77777777" w:rsidR="003B4F48" w:rsidRDefault="003B4F48" w:rsidP="008B73D8">
      <w:pPr>
        <w:spacing w:after="0" w:line="240" w:lineRule="auto"/>
      </w:pPr>
      <w:r>
        <w:continuationSeparator/>
      </w:r>
    </w:p>
  </w:footnote>
  <w:footnote w:type="continuationNotice" w:id="1">
    <w:p w14:paraId="219A5F1E" w14:textId="77777777" w:rsidR="003B4F48" w:rsidRDefault="003B4F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C8E" w14:textId="3C28F58C" w:rsidR="004669CC" w:rsidRPr="003E6451" w:rsidRDefault="004669CC" w:rsidP="001D4398">
    <w:pPr>
      <w:pStyle w:val="Heading5"/>
      <w:ind w:left="142"/>
    </w:pPr>
    <w:r w:rsidRPr="007B35F3">
      <w:rPr>
        <w:noProof/>
      </w:rPr>
      <w:drawing>
        <wp:anchor distT="0" distB="0" distL="114300" distR="114300" simplePos="0" relativeHeight="251658240" behindDoc="1" locked="0" layoutInCell="1" allowOverlap="1" wp14:anchorId="0DE156E6" wp14:editId="18CF5D32">
          <wp:simplePos x="0" y="0"/>
          <wp:positionH relativeFrom="margin">
            <wp:align>right</wp:align>
          </wp:positionH>
          <wp:positionV relativeFrom="paragraph">
            <wp:posOffset>-151342</wp:posOffset>
          </wp:positionV>
          <wp:extent cx="846000" cy="442800"/>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846000" cy="442800"/>
                  </a:xfrm>
                  <a:prstGeom prst="rect">
                    <a:avLst/>
                  </a:prstGeom>
                </pic:spPr>
              </pic:pic>
            </a:graphicData>
          </a:graphic>
          <wp14:sizeRelH relativeFrom="page">
            <wp14:pctWidth>0</wp14:pctWidth>
          </wp14:sizeRelH>
          <wp14:sizeRelV relativeFrom="page">
            <wp14:pctHeight>0</wp14:pctHeight>
          </wp14:sizeRelV>
        </wp:anchor>
      </w:drawing>
    </w:r>
    <w:r w:rsidR="00D42DAD">
      <w:t>WRC – Stormwater Discharge - Residential</w:t>
    </w:r>
    <w:r w:rsidR="007B79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31299"/>
    <w:multiLevelType w:val="multilevel"/>
    <w:tmpl w:val="94C485EC"/>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 w15:restartNumberingAfterBreak="0">
    <w:nsid w:val="039A4B7F"/>
    <w:multiLevelType w:val="hybridMultilevel"/>
    <w:tmpl w:val="3A3686E4"/>
    <w:lvl w:ilvl="0" w:tplc="14090013">
      <w:start w:val="1"/>
      <w:numFmt w:val="upperRoman"/>
      <w:lvlText w:val="%1."/>
      <w:lvlJc w:val="right"/>
      <w:pPr>
        <w:ind w:left="1146" w:hanging="360"/>
      </w:p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9"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4"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5"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6" w15:restartNumberingAfterBreak="0">
    <w:nsid w:val="0F18518D"/>
    <w:multiLevelType w:val="hybridMultilevel"/>
    <w:tmpl w:val="BB8A2B7A"/>
    <w:lvl w:ilvl="0" w:tplc="71901A3A">
      <w:start w:val="20"/>
      <w:numFmt w:val="decimal"/>
      <w:lvlText w:val="%1."/>
      <w:lvlJc w:val="left"/>
      <w:pPr>
        <w:ind w:left="360" w:hanging="360"/>
      </w:pPr>
      <w:rPr>
        <w:rFonts w:hint="default"/>
        <w:b w:val="0"/>
        <w:bCs w:val="0"/>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17"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8"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9"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0"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1" w15:restartNumberingAfterBreak="0">
    <w:nsid w:val="14C62B67"/>
    <w:multiLevelType w:val="hybridMultilevel"/>
    <w:tmpl w:val="9BE2DCD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23"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4" w15:restartNumberingAfterBreak="0">
    <w:nsid w:val="1C312B4E"/>
    <w:multiLevelType w:val="hybridMultilevel"/>
    <w:tmpl w:val="13A4F1EC"/>
    <w:lvl w:ilvl="0" w:tplc="14090015">
      <w:start w:val="1"/>
      <w:numFmt w:val="upperLetter"/>
      <w:lvlText w:val="%1."/>
      <w:lvlJc w:val="left"/>
      <w:pPr>
        <w:ind w:left="823" w:hanging="360"/>
      </w:pPr>
    </w:lvl>
    <w:lvl w:ilvl="1" w:tplc="14090019" w:tentative="1">
      <w:start w:val="1"/>
      <w:numFmt w:val="lowerLetter"/>
      <w:lvlText w:val="%2."/>
      <w:lvlJc w:val="left"/>
      <w:pPr>
        <w:ind w:left="1543" w:hanging="360"/>
      </w:pPr>
    </w:lvl>
    <w:lvl w:ilvl="2" w:tplc="1409001B" w:tentative="1">
      <w:start w:val="1"/>
      <w:numFmt w:val="lowerRoman"/>
      <w:lvlText w:val="%3."/>
      <w:lvlJc w:val="right"/>
      <w:pPr>
        <w:ind w:left="2263" w:hanging="180"/>
      </w:pPr>
    </w:lvl>
    <w:lvl w:ilvl="3" w:tplc="1409000F" w:tentative="1">
      <w:start w:val="1"/>
      <w:numFmt w:val="decimal"/>
      <w:lvlText w:val="%4."/>
      <w:lvlJc w:val="left"/>
      <w:pPr>
        <w:ind w:left="2983" w:hanging="360"/>
      </w:pPr>
    </w:lvl>
    <w:lvl w:ilvl="4" w:tplc="14090019" w:tentative="1">
      <w:start w:val="1"/>
      <w:numFmt w:val="lowerLetter"/>
      <w:lvlText w:val="%5."/>
      <w:lvlJc w:val="left"/>
      <w:pPr>
        <w:ind w:left="3703" w:hanging="360"/>
      </w:pPr>
    </w:lvl>
    <w:lvl w:ilvl="5" w:tplc="1409001B" w:tentative="1">
      <w:start w:val="1"/>
      <w:numFmt w:val="lowerRoman"/>
      <w:lvlText w:val="%6."/>
      <w:lvlJc w:val="right"/>
      <w:pPr>
        <w:ind w:left="4423" w:hanging="180"/>
      </w:pPr>
    </w:lvl>
    <w:lvl w:ilvl="6" w:tplc="1409000F" w:tentative="1">
      <w:start w:val="1"/>
      <w:numFmt w:val="decimal"/>
      <w:lvlText w:val="%7."/>
      <w:lvlJc w:val="left"/>
      <w:pPr>
        <w:ind w:left="5143" w:hanging="360"/>
      </w:pPr>
    </w:lvl>
    <w:lvl w:ilvl="7" w:tplc="14090019" w:tentative="1">
      <w:start w:val="1"/>
      <w:numFmt w:val="lowerLetter"/>
      <w:lvlText w:val="%8."/>
      <w:lvlJc w:val="left"/>
      <w:pPr>
        <w:ind w:left="5863" w:hanging="360"/>
      </w:pPr>
    </w:lvl>
    <w:lvl w:ilvl="8" w:tplc="1409001B" w:tentative="1">
      <w:start w:val="1"/>
      <w:numFmt w:val="lowerRoman"/>
      <w:lvlText w:val="%9."/>
      <w:lvlJc w:val="right"/>
      <w:pPr>
        <w:ind w:left="6583" w:hanging="180"/>
      </w:pPr>
    </w:lvl>
  </w:abstractNum>
  <w:abstractNum w:abstractNumId="25" w15:restartNumberingAfterBreak="0">
    <w:nsid w:val="1CA0503D"/>
    <w:multiLevelType w:val="multilevel"/>
    <w:tmpl w:val="55EA4250"/>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6"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7"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8"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3D43FC4"/>
    <w:multiLevelType w:val="multilevel"/>
    <w:tmpl w:val="124EB404"/>
    <w:lvl w:ilvl="0">
      <w:start w:val="1"/>
      <w:numFmt w:val="decimal"/>
      <w:pStyle w:val="Number1BA"/>
      <w:lvlText w:val="(%1)"/>
      <w:lvlJc w:val="left"/>
      <w:pPr>
        <w:ind w:left="1353" w:hanging="360"/>
      </w:pPr>
      <w:rPr>
        <w:rFonts w:hint="default"/>
        <w:color w:val="231F20" w:themeColor="text1"/>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1"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2"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33"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5"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6"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7"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8"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9" w15:restartNumberingAfterBreak="0">
    <w:nsid w:val="2E1D4BC1"/>
    <w:multiLevelType w:val="hybridMultilevel"/>
    <w:tmpl w:val="4C6E9384"/>
    <w:lvl w:ilvl="0" w:tplc="FFFFFFFF">
      <w:start w:val="1"/>
      <w:numFmt w:val="upperLetter"/>
      <w:lvlText w:val="%1."/>
      <w:lvlJc w:val="left"/>
      <w:pPr>
        <w:ind w:left="1854" w:hanging="360"/>
      </w:pPr>
    </w:lvl>
    <w:lvl w:ilvl="1" w:tplc="FFFFFFFF" w:tentative="1">
      <w:start w:val="1"/>
      <w:numFmt w:val="lowerLetter"/>
      <w:lvlText w:val="%2."/>
      <w:lvlJc w:val="left"/>
      <w:pPr>
        <w:ind w:left="2574" w:hanging="360"/>
      </w:pPr>
    </w:lvl>
    <w:lvl w:ilvl="2" w:tplc="14090015">
      <w:start w:val="1"/>
      <w:numFmt w:val="upperLetter"/>
      <w:lvlText w:val="%3."/>
      <w:lvlJc w:val="left"/>
      <w:pPr>
        <w:ind w:left="228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0"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1"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2" w15:restartNumberingAfterBreak="0">
    <w:nsid w:val="2F760CD8"/>
    <w:multiLevelType w:val="hybridMultilevel"/>
    <w:tmpl w:val="A4909592"/>
    <w:lvl w:ilvl="0" w:tplc="3886E302">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43"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6"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7" w15:restartNumberingAfterBreak="0">
    <w:nsid w:val="3515264B"/>
    <w:multiLevelType w:val="multilevel"/>
    <w:tmpl w:val="4E42AE92"/>
    <w:lvl w:ilvl="0">
      <w:start w:val="1"/>
      <w:numFmt w:val="bullet"/>
      <w:lvlText w:val=""/>
      <w:lvlJc w:val="left"/>
      <w:pPr>
        <w:ind w:left="1352" w:hanging="360"/>
      </w:pPr>
      <w:rPr>
        <w:rFonts w:ascii="Symbol" w:hAnsi="Symbol" w:hint="default"/>
        <w:color w:val="231F20" w:themeColor="text1"/>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8"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9" w15:restartNumberingAfterBreak="0">
    <w:nsid w:val="3946793F"/>
    <w:multiLevelType w:val="hybridMultilevel"/>
    <w:tmpl w:val="09960D54"/>
    <w:lvl w:ilvl="0" w:tplc="94D06098">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50"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51"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2" w15:restartNumberingAfterBreak="0">
    <w:nsid w:val="3D313F08"/>
    <w:multiLevelType w:val="hybridMultilevel"/>
    <w:tmpl w:val="536CEBF4"/>
    <w:lvl w:ilvl="0" w:tplc="B792DEE6">
      <w:start w:val="1"/>
      <w:numFmt w:val="lowerRoman"/>
      <w:pStyle w:val="Number3BA"/>
      <w:lvlText w:val="(%1)"/>
      <w:lvlJc w:val="left"/>
      <w:pPr>
        <w:ind w:left="2563" w:hanging="360"/>
      </w:pPr>
      <w:rPr>
        <w:rFonts w:hint="default"/>
      </w:rPr>
    </w:lvl>
    <w:lvl w:ilvl="1" w:tplc="14090019" w:tentative="1">
      <w:start w:val="1"/>
      <w:numFmt w:val="lowerLetter"/>
      <w:lvlText w:val="%2."/>
      <w:lvlJc w:val="left"/>
      <w:pPr>
        <w:ind w:left="3283" w:hanging="360"/>
      </w:pPr>
    </w:lvl>
    <w:lvl w:ilvl="2" w:tplc="1409001B" w:tentative="1">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53" w15:restartNumberingAfterBreak="0">
    <w:nsid w:val="3D452E8F"/>
    <w:multiLevelType w:val="hybridMultilevel"/>
    <w:tmpl w:val="A43AEC4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4"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5" w15:restartNumberingAfterBreak="0">
    <w:nsid w:val="3E6A272E"/>
    <w:multiLevelType w:val="multilevel"/>
    <w:tmpl w:val="77CA0A64"/>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6"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7" w15:restartNumberingAfterBreak="0">
    <w:nsid w:val="40BC333A"/>
    <w:multiLevelType w:val="hybridMultilevel"/>
    <w:tmpl w:val="0900C0F8"/>
    <w:lvl w:ilvl="0" w:tplc="1409001B">
      <w:start w:val="1"/>
      <w:numFmt w:val="lowerRoman"/>
      <w:lvlText w:val="%1."/>
      <w:lvlJc w:val="right"/>
      <w:pPr>
        <w:ind w:left="1353"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58" w15:restartNumberingAfterBreak="0">
    <w:nsid w:val="41F634FF"/>
    <w:multiLevelType w:val="hybridMultilevel"/>
    <w:tmpl w:val="AB3E18E2"/>
    <w:lvl w:ilvl="0" w:tplc="FFFFFFFF">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59"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0"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1"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2"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4"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5"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6"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7"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8"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9"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71"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2"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73"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4"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5" w15:restartNumberingAfterBreak="0">
    <w:nsid w:val="603653F4"/>
    <w:multiLevelType w:val="hybridMultilevel"/>
    <w:tmpl w:val="FC3625DA"/>
    <w:lvl w:ilvl="0" w:tplc="67B2A872">
      <w:start w:val="1"/>
      <w:numFmt w:val="lowerLetter"/>
      <w:pStyle w:val="Number1lettersBA-fors104"/>
      <w:lvlText w:val="(%1)"/>
      <w:lvlJc w:val="left"/>
      <w:pPr>
        <w:ind w:left="1712" w:hanging="360"/>
      </w:pPr>
      <w:rPr>
        <w:rFonts w:hint="default"/>
      </w:r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76"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7"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0"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1"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2"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83" w15:restartNumberingAfterBreak="0">
    <w:nsid w:val="64F552E5"/>
    <w:multiLevelType w:val="hybridMultilevel"/>
    <w:tmpl w:val="0FFEC60C"/>
    <w:lvl w:ilvl="0" w:tplc="3224F0F8">
      <w:start w:val="8"/>
      <w:numFmt w:val="decimal"/>
      <w:lvlText w:val="%1."/>
      <w:lvlJc w:val="left"/>
      <w:pPr>
        <w:ind w:left="1494" w:hanging="360"/>
      </w:pPr>
      <w:rPr>
        <w:rFonts w:ascii="Aptos Narrow" w:eastAsia="Calibri Light" w:hAnsi="Aptos Narrow" w:cs="Calibri" w:hint="default"/>
        <w:b w:val="0"/>
        <w:bCs w:val="0"/>
        <w:i w:val="0"/>
        <w:iCs w:val="0"/>
        <w:color w:val="221F1F"/>
        <w:spacing w:val="-1"/>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5"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6"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7"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8"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89" w15:restartNumberingAfterBreak="0">
    <w:nsid w:val="684559D0"/>
    <w:multiLevelType w:val="multilevel"/>
    <w:tmpl w:val="BECE955A"/>
    <w:name w:val="B&amp;A list"/>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1" w15:restartNumberingAfterBreak="0">
    <w:nsid w:val="69B04CC2"/>
    <w:multiLevelType w:val="hybridMultilevel"/>
    <w:tmpl w:val="AB3E18E2"/>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92"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94"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5" w15:restartNumberingAfterBreak="0">
    <w:nsid w:val="6F740BE2"/>
    <w:multiLevelType w:val="hybridMultilevel"/>
    <w:tmpl w:val="ECC26E7E"/>
    <w:lvl w:ilvl="0" w:tplc="D65E9496">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96"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7"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8" w15:restartNumberingAfterBreak="0">
    <w:nsid w:val="7043177E"/>
    <w:multiLevelType w:val="multilevel"/>
    <w:tmpl w:val="5598045E"/>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0"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1"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3"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4"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5"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6"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7"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8"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9" w15:restartNumberingAfterBreak="0">
    <w:nsid w:val="77721014"/>
    <w:multiLevelType w:val="multilevel"/>
    <w:tmpl w:val="7A42A12E"/>
    <w:lvl w:ilvl="0">
      <w:start w:val="1"/>
      <w:numFmt w:val="decimal"/>
      <w:lvlText w:val="Appendix %1"/>
      <w:lvlJc w:val="left"/>
      <w:pPr>
        <w:ind w:left="360" w:hanging="360"/>
      </w:pPr>
      <w:rPr>
        <w:rFonts w:hint="default"/>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10"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11"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4" w15:restartNumberingAfterBreak="0">
    <w:nsid w:val="7B263868"/>
    <w:multiLevelType w:val="hybridMultilevel"/>
    <w:tmpl w:val="FBB265B8"/>
    <w:lvl w:ilvl="0" w:tplc="B044BE04">
      <w:start w:val="1"/>
      <w:numFmt w:val="lowerLetter"/>
      <w:pStyle w:val="Number2BA"/>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15" w15:restartNumberingAfterBreak="0">
    <w:nsid w:val="7D9341F7"/>
    <w:multiLevelType w:val="multilevel"/>
    <w:tmpl w:val="4E7E935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7"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7127980">
    <w:abstractNumId w:val="86"/>
  </w:num>
  <w:num w:numId="2" w16cid:durableId="1484005627">
    <w:abstractNumId w:val="2"/>
  </w:num>
  <w:num w:numId="3" w16cid:durableId="881135316">
    <w:abstractNumId w:val="1"/>
  </w:num>
  <w:num w:numId="4" w16cid:durableId="2144540151">
    <w:abstractNumId w:val="0"/>
  </w:num>
  <w:num w:numId="5" w16cid:durableId="1200775671">
    <w:abstractNumId w:val="85"/>
  </w:num>
  <w:num w:numId="6" w16cid:durableId="1703289565">
    <w:abstractNumId w:val="5"/>
  </w:num>
  <w:num w:numId="7" w16cid:durableId="195314017">
    <w:abstractNumId w:val="19"/>
  </w:num>
  <w:num w:numId="8" w16cid:durableId="1939826957">
    <w:abstractNumId w:val="17"/>
  </w:num>
  <w:num w:numId="9" w16cid:durableId="1482118013">
    <w:abstractNumId w:val="116"/>
  </w:num>
  <w:num w:numId="10" w16cid:durableId="548765347">
    <w:abstractNumId w:val="14"/>
  </w:num>
  <w:num w:numId="11" w16cid:durableId="701713944">
    <w:abstractNumId w:val="9"/>
  </w:num>
  <w:num w:numId="12" w16cid:durableId="1402602887">
    <w:abstractNumId w:val="68"/>
  </w:num>
  <w:num w:numId="13" w16cid:durableId="148450718">
    <w:abstractNumId w:val="97"/>
  </w:num>
  <w:num w:numId="14" w16cid:durableId="651250919">
    <w:abstractNumId w:val="84"/>
  </w:num>
  <w:num w:numId="15" w16cid:durableId="1469980816">
    <w:abstractNumId w:val="7"/>
  </w:num>
  <w:num w:numId="16" w16cid:durableId="720131870">
    <w:abstractNumId w:val="71"/>
  </w:num>
  <w:num w:numId="17" w16cid:durableId="1365056608">
    <w:abstractNumId w:val="31"/>
  </w:num>
  <w:num w:numId="18" w16cid:durableId="1458404051">
    <w:abstractNumId w:val="36"/>
  </w:num>
  <w:num w:numId="19" w16cid:durableId="1217085425">
    <w:abstractNumId w:val="51"/>
  </w:num>
  <w:num w:numId="20" w16cid:durableId="1593659915">
    <w:abstractNumId w:val="56"/>
  </w:num>
  <w:num w:numId="21" w16cid:durableId="1509753825">
    <w:abstractNumId w:val="48"/>
  </w:num>
  <w:num w:numId="22" w16cid:durableId="621309328">
    <w:abstractNumId w:val="20"/>
  </w:num>
  <w:num w:numId="23" w16cid:durableId="1696804390">
    <w:abstractNumId w:val="54"/>
  </w:num>
  <w:num w:numId="24" w16cid:durableId="1111247622">
    <w:abstractNumId w:val="66"/>
  </w:num>
  <w:num w:numId="25" w16cid:durableId="345208103">
    <w:abstractNumId w:val="63"/>
  </w:num>
  <w:num w:numId="26" w16cid:durableId="1920821978">
    <w:abstractNumId w:val="102"/>
  </w:num>
  <w:num w:numId="27" w16cid:durableId="1686596445">
    <w:abstractNumId w:val="76"/>
  </w:num>
  <w:num w:numId="28" w16cid:durableId="186993455">
    <w:abstractNumId w:val="99"/>
  </w:num>
  <w:num w:numId="29" w16cid:durableId="1190339164">
    <w:abstractNumId w:val="18"/>
  </w:num>
  <w:num w:numId="30" w16cid:durableId="499850779">
    <w:abstractNumId w:val="67"/>
  </w:num>
  <w:num w:numId="31" w16cid:durableId="721439625">
    <w:abstractNumId w:val="112"/>
  </w:num>
  <w:num w:numId="32" w16cid:durableId="1149906527">
    <w:abstractNumId w:val="28"/>
  </w:num>
  <w:num w:numId="33" w16cid:durableId="1093746086">
    <w:abstractNumId w:val="103"/>
  </w:num>
  <w:num w:numId="34" w16cid:durableId="491870385">
    <w:abstractNumId w:val="107"/>
  </w:num>
  <w:num w:numId="35" w16cid:durableId="2047826857">
    <w:abstractNumId w:val="81"/>
  </w:num>
  <w:num w:numId="36" w16cid:durableId="2042245224">
    <w:abstractNumId w:val="90"/>
  </w:num>
  <w:num w:numId="37" w16cid:durableId="2139108635">
    <w:abstractNumId w:val="69"/>
  </w:num>
  <w:num w:numId="38" w16cid:durableId="866597133">
    <w:abstractNumId w:val="15"/>
  </w:num>
  <w:num w:numId="39" w16cid:durableId="107744969">
    <w:abstractNumId w:val="64"/>
  </w:num>
  <w:num w:numId="40" w16cid:durableId="1697463237">
    <w:abstractNumId w:val="105"/>
  </w:num>
  <w:num w:numId="41" w16cid:durableId="1726836850">
    <w:abstractNumId w:val="10"/>
  </w:num>
  <w:num w:numId="42" w16cid:durableId="1333752997">
    <w:abstractNumId w:val="113"/>
  </w:num>
  <w:num w:numId="43" w16cid:durableId="1834226024">
    <w:abstractNumId w:val="73"/>
  </w:num>
  <w:num w:numId="44" w16cid:durableId="2062634940">
    <w:abstractNumId w:val="108"/>
  </w:num>
  <w:num w:numId="45" w16cid:durableId="970213975">
    <w:abstractNumId w:val="34"/>
  </w:num>
  <w:num w:numId="46" w16cid:durableId="1288899348">
    <w:abstractNumId w:val="41"/>
  </w:num>
  <w:num w:numId="47" w16cid:durableId="1411002169">
    <w:abstractNumId w:val="96"/>
  </w:num>
  <w:num w:numId="48" w16cid:durableId="2070225429">
    <w:abstractNumId w:val="106"/>
  </w:num>
  <w:num w:numId="49" w16cid:durableId="795876261">
    <w:abstractNumId w:val="104"/>
  </w:num>
  <w:num w:numId="50" w16cid:durableId="272521060">
    <w:abstractNumId w:val="60"/>
  </w:num>
  <w:num w:numId="51" w16cid:durableId="1033848927">
    <w:abstractNumId w:val="12"/>
  </w:num>
  <w:num w:numId="52" w16cid:durableId="1670867296">
    <w:abstractNumId w:val="59"/>
  </w:num>
  <w:num w:numId="53" w16cid:durableId="147987744">
    <w:abstractNumId w:val="94"/>
  </w:num>
  <w:num w:numId="54" w16cid:durableId="863900851">
    <w:abstractNumId w:val="65"/>
  </w:num>
  <w:num w:numId="55" w16cid:durableId="1266890090">
    <w:abstractNumId w:val="4"/>
  </w:num>
  <w:num w:numId="56" w16cid:durableId="617372500">
    <w:abstractNumId w:val="100"/>
  </w:num>
  <w:num w:numId="57" w16cid:durableId="240987227">
    <w:abstractNumId w:val="6"/>
  </w:num>
  <w:num w:numId="58" w16cid:durableId="1572764117">
    <w:abstractNumId w:val="38"/>
  </w:num>
  <w:num w:numId="59" w16cid:durableId="177820381">
    <w:abstractNumId w:val="23"/>
  </w:num>
  <w:num w:numId="60" w16cid:durableId="2095055441">
    <w:abstractNumId w:val="89"/>
  </w:num>
  <w:num w:numId="61" w16cid:durableId="1667975287">
    <w:abstractNumId w:val="29"/>
  </w:num>
  <w:num w:numId="62" w16cid:durableId="2102489273">
    <w:abstractNumId w:val="101"/>
  </w:num>
  <w:num w:numId="63" w16cid:durableId="1373920676">
    <w:abstractNumId w:val="78"/>
  </w:num>
  <w:num w:numId="64" w16cid:durableId="596062731">
    <w:abstractNumId w:val="92"/>
  </w:num>
  <w:num w:numId="65" w16cid:durableId="1222667779">
    <w:abstractNumId w:val="117"/>
  </w:num>
  <w:num w:numId="66" w16cid:durableId="311715488">
    <w:abstractNumId w:val="33"/>
  </w:num>
  <w:num w:numId="67" w16cid:durableId="1604193048">
    <w:abstractNumId w:val="62"/>
  </w:num>
  <w:num w:numId="68" w16cid:durableId="1902598382">
    <w:abstractNumId w:val="11"/>
  </w:num>
  <w:num w:numId="69" w16cid:durableId="718674026">
    <w:abstractNumId w:val="43"/>
  </w:num>
  <w:num w:numId="70" w16cid:durableId="2021278118">
    <w:abstractNumId w:val="74"/>
  </w:num>
  <w:num w:numId="71" w16cid:durableId="1585722850">
    <w:abstractNumId w:val="70"/>
  </w:num>
  <w:num w:numId="72" w16cid:durableId="1342855958">
    <w:abstractNumId w:val="26"/>
  </w:num>
  <w:num w:numId="73" w16cid:durableId="859465361">
    <w:abstractNumId w:val="40"/>
  </w:num>
  <w:num w:numId="74" w16cid:durableId="1718622121">
    <w:abstractNumId w:val="50"/>
  </w:num>
  <w:num w:numId="75" w16cid:durableId="1212880878">
    <w:abstractNumId w:val="35"/>
  </w:num>
  <w:num w:numId="76" w16cid:durableId="2087678600">
    <w:abstractNumId w:val="77"/>
  </w:num>
  <w:num w:numId="77" w16cid:durableId="758873113">
    <w:abstractNumId w:val="13"/>
  </w:num>
  <w:num w:numId="78" w16cid:durableId="1897619161">
    <w:abstractNumId w:val="37"/>
  </w:num>
  <w:num w:numId="79" w16cid:durableId="888032947">
    <w:abstractNumId w:val="79"/>
  </w:num>
  <w:num w:numId="80" w16cid:durableId="1594628949">
    <w:abstractNumId w:val="80"/>
  </w:num>
  <w:num w:numId="81" w16cid:durableId="300042455">
    <w:abstractNumId w:val="30"/>
  </w:num>
  <w:num w:numId="82" w16cid:durableId="179050278">
    <w:abstractNumId w:val="25"/>
  </w:num>
  <w:num w:numId="83" w16cid:durableId="782725002">
    <w:abstractNumId w:val="72"/>
  </w:num>
  <w:num w:numId="84" w16cid:durableId="157234409">
    <w:abstractNumId w:val="110"/>
  </w:num>
  <w:num w:numId="85" w16cid:durableId="1739591895">
    <w:abstractNumId w:val="55"/>
  </w:num>
  <w:num w:numId="86" w16cid:durableId="1029721377">
    <w:abstractNumId w:val="93"/>
  </w:num>
  <w:num w:numId="87" w16cid:durableId="209611984">
    <w:abstractNumId w:val="87"/>
  </w:num>
  <w:num w:numId="88" w16cid:durableId="1299992577">
    <w:abstractNumId w:val="88"/>
  </w:num>
  <w:num w:numId="89" w16cid:durableId="1136950664">
    <w:abstractNumId w:val="61"/>
  </w:num>
  <w:num w:numId="90" w16cid:durableId="1588807146">
    <w:abstractNumId w:val="111"/>
  </w:num>
  <w:num w:numId="91" w16cid:durableId="1657027284">
    <w:abstractNumId w:val="46"/>
  </w:num>
  <w:num w:numId="92" w16cid:durableId="1461656471">
    <w:abstractNumId w:val="42"/>
  </w:num>
  <w:num w:numId="93" w16cid:durableId="1302737048">
    <w:abstractNumId w:val="44"/>
  </w:num>
  <w:num w:numId="94" w16cid:durableId="708729473">
    <w:abstractNumId w:val="22"/>
  </w:num>
  <w:num w:numId="95" w16cid:durableId="992296337">
    <w:abstractNumId w:val="114"/>
  </w:num>
  <w:num w:numId="96" w16cid:durableId="2040275830">
    <w:abstractNumId w:val="95"/>
  </w:num>
  <w:num w:numId="97" w16cid:durableId="1192762854">
    <w:abstractNumId w:val="75"/>
  </w:num>
  <w:num w:numId="98" w16cid:durableId="1061757293">
    <w:abstractNumId w:val="52"/>
  </w:num>
  <w:num w:numId="99" w16cid:durableId="18224309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76586942">
    <w:abstractNumId w:val="114"/>
    <w:lvlOverride w:ilvl="0">
      <w:startOverride w:val="1"/>
    </w:lvlOverride>
  </w:num>
  <w:num w:numId="101" w16cid:durableId="1781214947">
    <w:abstractNumId w:val="114"/>
    <w:lvlOverride w:ilvl="0">
      <w:startOverride w:val="1"/>
    </w:lvlOverride>
  </w:num>
  <w:num w:numId="102" w16cid:durableId="1005060519">
    <w:abstractNumId w:val="114"/>
    <w:lvlOverride w:ilvl="0">
      <w:startOverride w:val="1"/>
    </w:lvlOverride>
  </w:num>
  <w:num w:numId="103" w16cid:durableId="1071924225">
    <w:abstractNumId w:val="47"/>
  </w:num>
  <w:num w:numId="104" w16cid:durableId="648633939">
    <w:abstractNumId w:val="30"/>
  </w:num>
  <w:num w:numId="105" w16cid:durableId="17035524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92990019">
    <w:abstractNumId w:val="82"/>
  </w:num>
  <w:num w:numId="107" w16cid:durableId="1968199607">
    <w:abstractNumId w:val="49"/>
  </w:num>
  <w:num w:numId="108" w16cid:durableId="466776857">
    <w:abstractNumId w:val="75"/>
    <w:lvlOverride w:ilvl="0">
      <w:startOverride w:val="1"/>
    </w:lvlOverride>
  </w:num>
  <w:num w:numId="109" w16cid:durableId="2096631110">
    <w:abstractNumId w:val="75"/>
    <w:lvlOverride w:ilvl="0">
      <w:startOverride w:val="1"/>
    </w:lvlOverride>
  </w:num>
  <w:num w:numId="110" w16cid:durableId="38552870">
    <w:abstractNumId w:val="109"/>
  </w:num>
  <w:num w:numId="111" w16cid:durableId="793912525">
    <w:abstractNumId w:val="8"/>
  </w:num>
  <w:num w:numId="112" w16cid:durableId="1620457230">
    <w:abstractNumId w:val="52"/>
    <w:lvlOverride w:ilvl="0">
      <w:startOverride w:val="1"/>
    </w:lvlOverride>
  </w:num>
  <w:num w:numId="113" w16cid:durableId="1703247111">
    <w:abstractNumId w:val="114"/>
    <w:lvlOverride w:ilvl="0">
      <w:startOverride w:val="1"/>
    </w:lvlOverride>
  </w:num>
  <w:num w:numId="114" w16cid:durableId="611594388">
    <w:abstractNumId w:val="114"/>
    <w:lvlOverride w:ilvl="0">
      <w:startOverride w:val="1"/>
    </w:lvlOverride>
  </w:num>
  <w:num w:numId="115" w16cid:durableId="1764107264">
    <w:abstractNumId w:val="115"/>
  </w:num>
  <w:num w:numId="116" w16cid:durableId="1127821768">
    <w:abstractNumId w:val="16"/>
  </w:num>
  <w:num w:numId="117" w16cid:durableId="2012677518">
    <w:abstractNumId w:val="91"/>
  </w:num>
  <w:num w:numId="118" w16cid:durableId="91053257">
    <w:abstractNumId w:val="83"/>
  </w:num>
  <w:num w:numId="119" w16cid:durableId="1517886107">
    <w:abstractNumId w:val="58"/>
  </w:num>
  <w:num w:numId="120" w16cid:durableId="1256399393">
    <w:abstractNumId w:val="21"/>
  </w:num>
  <w:num w:numId="121" w16cid:durableId="119151313">
    <w:abstractNumId w:val="32"/>
  </w:num>
  <w:num w:numId="122" w16cid:durableId="1743747338">
    <w:abstractNumId w:val="53"/>
  </w:num>
  <w:num w:numId="123" w16cid:durableId="2106143867">
    <w:abstractNumId w:val="3"/>
  </w:num>
  <w:num w:numId="124" w16cid:durableId="1763337507">
    <w:abstractNumId w:val="57"/>
  </w:num>
  <w:num w:numId="125" w16cid:durableId="1876234578">
    <w:abstractNumId w:val="39"/>
  </w:num>
  <w:num w:numId="126" w16cid:durableId="1157459866">
    <w:abstractNumId w:val="98"/>
  </w:num>
  <w:num w:numId="127" w16cid:durableId="1770853839">
    <w:abstractNumId w:val="24"/>
  </w:num>
  <w:num w:numId="128" w16cid:durableId="3896196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rson w15:author="Susannah Tait">
    <w15:presenceInfo w15:providerId="AD" w15:userId="S::susannah@planzconsultants.co.nz::88a0152c-c7eb-4359-85a3-b00041445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C0"/>
    <w:rsid w:val="00000219"/>
    <w:rsid w:val="0000303F"/>
    <w:rsid w:val="00015569"/>
    <w:rsid w:val="00032753"/>
    <w:rsid w:val="00041AD5"/>
    <w:rsid w:val="00056B96"/>
    <w:rsid w:val="000624C1"/>
    <w:rsid w:val="0006345F"/>
    <w:rsid w:val="00067156"/>
    <w:rsid w:val="000678F0"/>
    <w:rsid w:val="000732E0"/>
    <w:rsid w:val="00075FB2"/>
    <w:rsid w:val="00077266"/>
    <w:rsid w:val="00092198"/>
    <w:rsid w:val="00096264"/>
    <w:rsid w:val="000A5E2C"/>
    <w:rsid w:val="000B2155"/>
    <w:rsid w:val="000B52F3"/>
    <w:rsid w:val="000C3070"/>
    <w:rsid w:val="000E2D1C"/>
    <w:rsid w:val="000E2F4E"/>
    <w:rsid w:val="000F24DB"/>
    <w:rsid w:val="0011172F"/>
    <w:rsid w:val="00112296"/>
    <w:rsid w:val="00125CC9"/>
    <w:rsid w:val="00136658"/>
    <w:rsid w:val="00155B2B"/>
    <w:rsid w:val="00164092"/>
    <w:rsid w:val="00170A89"/>
    <w:rsid w:val="0017744B"/>
    <w:rsid w:val="00180EC7"/>
    <w:rsid w:val="00190559"/>
    <w:rsid w:val="0019402A"/>
    <w:rsid w:val="001B5F97"/>
    <w:rsid w:val="001D4398"/>
    <w:rsid w:val="001D470E"/>
    <w:rsid w:val="001D6C8D"/>
    <w:rsid w:val="001E1758"/>
    <w:rsid w:val="001E3575"/>
    <w:rsid w:val="001E3AB7"/>
    <w:rsid w:val="002019B8"/>
    <w:rsid w:val="00210A59"/>
    <w:rsid w:val="00213A5E"/>
    <w:rsid w:val="002172EE"/>
    <w:rsid w:val="00220214"/>
    <w:rsid w:val="0022184E"/>
    <w:rsid w:val="0022391A"/>
    <w:rsid w:val="00226B34"/>
    <w:rsid w:val="00234D5E"/>
    <w:rsid w:val="00242DC2"/>
    <w:rsid w:val="0024545C"/>
    <w:rsid w:val="00252BCA"/>
    <w:rsid w:val="00270615"/>
    <w:rsid w:val="0028439F"/>
    <w:rsid w:val="00290F4B"/>
    <w:rsid w:val="00292A9A"/>
    <w:rsid w:val="002A41BA"/>
    <w:rsid w:val="002B4226"/>
    <w:rsid w:val="002B6F70"/>
    <w:rsid w:val="002C3BAB"/>
    <w:rsid w:val="002C3F9A"/>
    <w:rsid w:val="002C6A58"/>
    <w:rsid w:val="002C6E48"/>
    <w:rsid w:val="002E5AFB"/>
    <w:rsid w:val="002F581D"/>
    <w:rsid w:val="00303B4E"/>
    <w:rsid w:val="0031346F"/>
    <w:rsid w:val="0032372E"/>
    <w:rsid w:val="00330D9D"/>
    <w:rsid w:val="00343AB4"/>
    <w:rsid w:val="0035319E"/>
    <w:rsid w:val="00354A1D"/>
    <w:rsid w:val="00355418"/>
    <w:rsid w:val="00373DED"/>
    <w:rsid w:val="00383F62"/>
    <w:rsid w:val="00387459"/>
    <w:rsid w:val="00390FE3"/>
    <w:rsid w:val="003A0990"/>
    <w:rsid w:val="003A6ADE"/>
    <w:rsid w:val="003B2122"/>
    <w:rsid w:val="003B4D2D"/>
    <w:rsid w:val="003B4F48"/>
    <w:rsid w:val="003B62C2"/>
    <w:rsid w:val="003B6E27"/>
    <w:rsid w:val="003C2515"/>
    <w:rsid w:val="003D653B"/>
    <w:rsid w:val="003D6FD0"/>
    <w:rsid w:val="003E6451"/>
    <w:rsid w:val="003F43D8"/>
    <w:rsid w:val="003F6044"/>
    <w:rsid w:val="00405347"/>
    <w:rsid w:val="00410A1B"/>
    <w:rsid w:val="004206C9"/>
    <w:rsid w:val="00426D0B"/>
    <w:rsid w:val="0042738B"/>
    <w:rsid w:val="004360C1"/>
    <w:rsid w:val="0046135D"/>
    <w:rsid w:val="00465959"/>
    <w:rsid w:val="004669CC"/>
    <w:rsid w:val="00473E74"/>
    <w:rsid w:val="00480409"/>
    <w:rsid w:val="00484F12"/>
    <w:rsid w:val="004865A6"/>
    <w:rsid w:val="00487E55"/>
    <w:rsid w:val="00494283"/>
    <w:rsid w:val="004B076F"/>
    <w:rsid w:val="004B3809"/>
    <w:rsid w:val="004B637F"/>
    <w:rsid w:val="004B6593"/>
    <w:rsid w:val="004C214D"/>
    <w:rsid w:val="004C6FE6"/>
    <w:rsid w:val="004C72E2"/>
    <w:rsid w:val="005014B9"/>
    <w:rsid w:val="00501541"/>
    <w:rsid w:val="00506993"/>
    <w:rsid w:val="00510030"/>
    <w:rsid w:val="005120A5"/>
    <w:rsid w:val="00521E4F"/>
    <w:rsid w:val="0053142B"/>
    <w:rsid w:val="00534992"/>
    <w:rsid w:val="00540E32"/>
    <w:rsid w:val="005418A8"/>
    <w:rsid w:val="00554123"/>
    <w:rsid w:val="00571630"/>
    <w:rsid w:val="00573586"/>
    <w:rsid w:val="0057595D"/>
    <w:rsid w:val="00576BBD"/>
    <w:rsid w:val="00576E1A"/>
    <w:rsid w:val="00582D74"/>
    <w:rsid w:val="0058337C"/>
    <w:rsid w:val="00591911"/>
    <w:rsid w:val="005935E9"/>
    <w:rsid w:val="005C0F6B"/>
    <w:rsid w:val="005C3076"/>
    <w:rsid w:val="005C7EE6"/>
    <w:rsid w:val="005D4285"/>
    <w:rsid w:val="005D7896"/>
    <w:rsid w:val="005D7E1B"/>
    <w:rsid w:val="006075D7"/>
    <w:rsid w:val="00616598"/>
    <w:rsid w:val="00626A78"/>
    <w:rsid w:val="0064197B"/>
    <w:rsid w:val="0064373C"/>
    <w:rsid w:val="00643A12"/>
    <w:rsid w:val="00646D0E"/>
    <w:rsid w:val="00652E30"/>
    <w:rsid w:val="00655640"/>
    <w:rsid w:val="00657A84"/>
    <w:rsid w:val="006672EA"/>
    <w:rsid w:val="00674504"/>
    <w:rsid w:val="006856BE"/>
    <w:rsid w:val="00687D05"/>
    <w:rsid w:val="006922E1"/>
    <w:rsid w:val="006C204D"/>
    <w:rsid w:val="006C3656"/>
    <w:rsid w:val="006C64B0"/>
    <w:rsid w:val="006D652D"/>
    <w:rsid w:val="006E0A90"/>
    <w:rsid w:val="006E5114"/>
    <w:rsid w:val="006E54E2"/>
    <w:rsid w:val="006F4407"/>
    <w:rsid w:val="006F7CE0"/>
    <w:rsid w:val="007121DF"/>
    <w:rsid w:val="00724F68"/>
    <w:rsid w:val="007306A5"/>
    <w:rsid w:val="00732350"/>
    <w:rsid w:val="0073715E"/>
    <w:rsid w:val="00744533"/>
    <w:rsid w:val="007524A6"/>
    <w:rsid w:val="007647CD"/>
    <w:rsid w:val="00771A12"/>
    <w:rsid w:val="007808AF"/>
    <w:rsid w:val="007A2249"/>
    <w:rsid w:val="007A61BE"/>
    <w:rsid w:val="007A7906"/>
    <w:rsid w:val="007B004D"/>
    <w:rsid w:val="007B30D7"/>
    <w:rsid w:val="007B35F3"/>
    <w:rsid w:val="007B3990"/>
    <w:rsid w:val="007B6E2B"/>
    <w:rsid w:val="007B79D2"/>
    <w:rsid w:val="007D3597"/>
    <w:rsid w:val="007E0666"/>
    <w:rsid w:val="007E1812"/>
    <w:rsid w:val="00800C7E"/>
    <w:rsid w:val="00806CB9"/>
    <w:rsid w:val="00822582"/>
    <w:rsid w:val="008225F6"/>
    <w:rsid w:val="00822F12"/>
    <w:rsid w:val="00834E59"/>
    <w:rsid w:val="008456DD"/>
    <w:rsid w:val="008459A0"/>
    <w:rsid w:val="008505A1"/>
    <w:rsid w:val="00851A2F"/>
    <w:rsid w:val="00852575"/>
    <w:rsid w:val="00862CF0"/>
    <w:rsid w:val="00874285"/>
    <w:rsid w:val="00875F9D"/>
    <w:rsid w:val="00883352"/>
    <w:rsid w:val="008A3EEF"/>
    <w:rsid w:val="008A634C"/>
    <w:rsid w:val="008B13B2"/>
    <w:rsid w:val="008B73D8"/>
    <w:rsid w:val="008C43B5"/>
    <w:rsid w:val="008C7231"/>
    <w:rsid w:val="008D2E4D"/>
    <w:rsid w:val="008D5A07"/>
    <w:rsid w:val="008E2753"/>
    <w:rsid w:val="008E5BA9"/>
    <w:rsid w:val="008F0325"/>
    <w:rsid w:val="00900934"/>
    <w:rsid w:val="009017F9"/>
    <w:rsid w:val="009143F9"/>
    <w:rsid w:val="00923FC2"/>
    <w:rsid w:val="00931DD9"/>
    <w:rsid w:val="009330CC"/>
    <w:rsid w:val="00940AC0"/>
    <w:rsid w:val="00950909"/>
    <w:rsid w:val="009518D1"/>
    <w:rsid w:val="009628D1"/>
    <w:rsid w:val="00964189"/>
    <w:rsid w:val="009649B7"/>
    <w:rsid w:val="00970612"/>
    <w:rsid w:val="00981433"/>
    <w:rsid w:val="0098158C"/>
    <w:rsid w:val="00982A78"/>
    <w:rsid w:val="0098756B"/>
    <w:rsid w:val="009A6BDA"/>
    <w:rsid w:val="009A7CD1"/>
    <w:rsid w:val="009C2507"/>
    <w:rsid w:val="009C4A47"/>
    <w:rsid w:val="009D6A80"/>
    <w:rsid w:val="009E01DC"/>
    <w:rsid w:val="009F744B"/>
    <w:rsid w:val="00A01A97"/>
    <w:rsid w:val="00A1245A"/>
    <w:rsid w:val="00A157E7"/>
    <w:rsid w:val="00A17839"/>
    <w:rsid w:val="00A25595"/>
    <w:rsid w:val="00A25B68"/>
    <w:rsid w:val="00A26C43"/>
    <w:rsid w:val="00A30B61"/>
    <w:rsid w:val="00A30ED0"/>
    <w:rsid w:val="00A52E19"/>
    <w:rsid w:val="00A57BDD"/>
    <w:rsid w:val="00A7205B"/>
    <w:rsid w:val="00A720E2"/>
    <w:rsid w:val="00A74DCB"/>
    <w:rsid w:val="00A75121"/>
    <w:rsid w:val="00A81B29"/>
    <w:rsid w:val="00A864E9"/>
    <w:rsid w:val="00A90444"/>
    <w:rsid w:val="00A95A65"/>
    <w:rsid w:val="00AA5C34"/>
    <w:rsid w:val="00AA665D"/>
    <w:rsid w:val="00AB2F94"/>
    <w:rsid w:val="00AB3B08"/>
    <w:rsid w:val="00AB5A06"/>
    <w:rsid w:val="00AD0172"/>
    <w:rsid w:val="00AD21BE"/>
    <w:rsid w:val="00AD27C9"/>
    <w:rsid w:val="00AD662E"/>
    <w:rsid w:val="00AD7AF7"/>
    <w:rsid w:val="00AE20BF"/>
    <w:rsid w:val="00AE4F22"/>
    <w:rsid w:val="00AE7E01"/>
    <w:rsid w:val="00AF7824"/>
    <w:rsid w:val="00B04AE0"/>
    <w:rsid w:val="00B053C3"/>
    <w:rsid w:val="00B0729A"/>
    <w:rsid w:val="00B075A4"/>
    <w:rsid w:val="00B11D4B"/>
    <w:rsid w:val="00B22FC7"/>
    <w:rsid w:val="00B36EE9"/>
    <w:rsid w:val="00B40072"/>
    <w:rsid w:val="00B45600"/>
    <w:rsid w:val="00B51619"/>
    <w:rsid w:val="00B617BA"/>
    <w:rsid w:val="00B62F42"/>
    <w:rsid w:val="00B64B55"/>
    <w:rsid w:val="00B66D78"/>
    <w:rsid w:val="00B674F3"/>
    <w:rsid w:val="00B75BC0"/>
    <w:rsid w:val="00B77177"/>
    <w:rsid w:val="00B847D1"/>
    <w:rsid w:val="00B85B92"/>
    <w:rsid w:val="00B87A9F"/>
    <w:rsid w:val="00BA75E2"/>
    <w:rsid w:val="00BD1589"/>
    <w:rsid w:val="00BE1FAD"/>
    <w:rsid w:val="00BE3B47"/>
    <w:rsid w:val="00BF43CC"/>
    <w:rsid w:val="00C01ECB"/>
    <w:rsid w:val="00C22726"/>
    <w:rsid w:val="00C310C8"/>
    <w:rsid w:val="00C36AE1"/>
    <w:rsid w:val="00C422C4"/>
    <w:rsid w:val="00C51F10"/>
    <w:rsid w:val="00C53FF4"/>
    <w:rsid w:val="00C7252D"/>
    <w:rsid w:val="00C814AB"/>
    <w:rsid w:val="00C87AC2"/>
    <w:rsid w:val="00C95D8D"/>
    <w:rsid w:val="00CB18C2"/>
    <w:rsid w:val="00CB675E"/>
    <w:rsid w:val="00CC7753"/>
    <w:rsid w:val="00CD590F"/>
    <w:rsid w:val="00CE2375"/>
    <w:rsid w:val="00CE4150"/>
    <w:rsid w:val="00CF484B"/>
    <w:rsid w:val="00CF70CA"/>
    <w:rsid w:val="00D12764"/>
    <w:rsid w:val="00D2158E"/>
    <w:rsid w:val="00D23BD9"/>
    <w:rsid w:val="00D2427F"/>
    <w:rsid w:val="00D35C5D"/>
    <w:rsid w:val="00D42DAD"/>
    <w:rsid w:val="00D54F52"/>
    <w:rsid w:val="00D62E07"/>
    <w:rsid w:val="00D67108"/>
    <w:rsid w:val="00D90420"/>
    <w:rsid w:val="00DA14D0"/>
    <w:rsid w:val="00DC6F61"/>
    <w:rsid w:val="00DD14C9"/>
    <w:rsid w:val="00DD1DD0"/>
    <w:rsid w:val="00DE062F"/>
    <w:rsid w:val="00DF1A3A"/>
    <w:rsid w:val="00DF4C46"/>
    <w:rsid w:val="00E12DC5"/>
    <w:rsid w:val="00E16433"/>
    <w:rsid w:val="00E47459"/>
    <w:rsid w:val="00E47D9F"/>
    <w:rsid w:val="00E54D62"/>
    <w:rsid w:val="00E80682"/>
    <w:rsid w:val="00E80815"/>
    <w:rsid w:val="00E847F1"/>
    <w:rsid w:val="00EA3AB1"/>
    <w:rsid w:val="00EA3D0C"/>
    <w:rsid w:val="00EA5B4A"/>
    <w:rsid w:val="00EB6FC2"/>
    <w:rsid w:val="00EC1899"/>
    <w:rsid w:val="00EC3C63"/>
    <w:rsid w:val="00EC723A"/>
    <w:rsid w:val="00ED5FD4"/>
    <w:rsid w:val="00EE1CCC"/>
    <w:rsid w:val="00EF5486"/>
    <w:rsid w:val="00EF7668"/>
    <w:rsid w:val="00F001D3"/>
    <w:rsid w:val="00F024F2"/>
    <w:rsid w:val="00F14501"/>
    <w:rsid w:val="00F17A34"/>
    <w:rsid w:val="00F20299"/>
    <w:rsid w:val="00F2655C"/>
    <w:rsid w:val="00F31492"/>
    <w:rsid w:val="00F44F13"/>
    <w:rsid w:val="00F513F0"/>
    <w:rsid w:val="00F55BA4"/>
    <w:rsid w:val="00F55D4C"/>
    <w:rsid w:val="00F70667"/>
    <w:rsid w:val="00F861DB"/>
    <w:rsid w:val="00F90DE5"/>
    <w:rsid w:val="00FC1F94"/>
    <w:rsid w:val="00FC6712"/>
    <w:rsid w:val="00FD1C00"/>
    <w:rsid w:val="00FE3623"/>
    <w:rsid w:val="00FE72AC"/>
    <w:rsid w:val="2E1A3607"/>
    <w:rsid w:val="3BB03D6C"/>
    <w:rsid w:val="7FCEE45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352C2"/>
  <w14:defaultImageDpi w14:val="330"/>
  <w15:docId w15:val="{9D11ED98-1010-4624-B1AF-2938907D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077266"/>
    <w:pPr>
      <w:spacing w:after="120" w:line="276" w:lineRule="auto"/>
    </w:pPr>
    <w:rPr>
      <w:rFonts w:ascii="Calibri Light" w:eastAsiaTheme="minorHAnsi" w:hAnsi="Calibri Light"/>
      <w:sz w:val="21"/>
      <w:szCs w:val="21"/>
      <w:lang w:val="en-NZ"/>
    </w:rPr>
  </w:style>
  <w:style w:type="paragraph" w:styleId="Heading1">
    <w:name w:val="heading 1"/>
    <w:aliases w:val="Heading 1 (B&amp;A),Condition 1"/>
    <w:basedOn w:val="Normal"/>
    <w:next w:val="BodyText-IndentedBA"/>
    <w:link w:val="Heading1Char"/>
    <w:uiPriority w:val="9"/>
    <w:qFormat/>
    <w:rsid w:val="00DE062F"/>
    <w:pPr>
      <w:keepNext/>
      <w:numPr>
        <w:numId w:val="60"/>
      </w:numPr>
      <w:pBdr>
        <w:bottom w:val="single" w:sz="6" w:space="0" w:color="00594F"/>
      </w:pBdr>
      <w:spacing w:before="360" w:after="240"/>
      <w:outlineLvl w:val="0"/>
    </w:pPr>
    <w:rPr>
      <w:rFonts w:eastAsiaTheme="majorEastAsia" w:cstheme="majorBidi"/>
      <w:bCs/>
      <w:color w:val="00594F"/>
      <w:sz w:val="36"/>
      <w:szCs w:val="72"/>
    </w:rPr>
  </w:style>
  <w:style w:type="paragraph" w:styleId="Heading2">
    <w:name w:val="heading 2"/>
    <w:aliases w:val="Heading 2 (B&amp;A)"/>
    <w:basedOn w:val="Normal"/>
    <w:next w:val="BodyText-IndentedBA"/>
    <w:link w:val="Heading2Char"/>
    <w:uiPriority w:val="9"/>
    <w:unhideWhenUsed/>
    <w:qFormat/>
    <w:rsid w:val="00180EC7"/>
    <w:pPr>
      <w:keepNext/>
      <w:numPr>
        <w:ilvl w:val="1"/>
        <w:numId w:val="60"/>
      </w:numPr>
      <w:pBdr>
        <w:bottom w:val="single" w:sz="6" w:space="1" w:color="00594F"/>
      </w:pBdr>
      <w:spacing w:before="240" w:after="0"/>
      <w:outlineLvl w:val="1"/>
    </w:pPr>
    <w:rPr>
      <w:rFonts w:eastAsiaTheme="majorEastAsia" w:cstheme="majorBidi"/>
      <w:bCs/>
      <w:color w:val="00594F"/>
      <w:sz w:val="24"/>
      <w:szCs w:val="22"/>
    </w:rPr>
  </w:style>
  <w:style w:type="paragraph" w:styleId="Heading3">
    <w:name w:val="heading 3"/>
    <w:aliases w:val="Heading 3 (B&amp;A)"/>
    <w:basedOn w:val="Normal"/>
    <w:next w:val="BodyText-IndentedBA"/>
    <w:link w:val="Heading3Char"/>
    <w:uiPriority w:val="9"/>
    <w:unhideWhenUsed/>
    <w:qFormat/>
    <w:rsid w:val="005D7E1B"/>
    <w:pPr>
      <w:keepNext/>
      <w:numPr>
        <w:ilvl w:val="2"/>
        <w:numId w:val="60"/>
      </w:numPr>
      <w:spacing w:before="160" w:after="0"/>
      <w:outlineLvl w:val="2"/>
    </w:pPr>
    <w:rPr>
      <w:rFonts w:eastAsiaTheme="majorEastAsia" w:cstheme="majorBidi"/>
      <w:bCs/>
      <w:color w:val="00594F"/>
      <w:sz w:val="24"/>
      <w:szCs w:val="22"/>
    </w:rPr>
  </w:style>
  <w:style w:type="paragraph" w:styleId="Heading4">
    <w:name w:val="heading 4"/>
    <w:aliases w:val="Heading 4 (B&amp;A)"/>
    <w:basedOn w:val="Normal"/>
    <w:next w:val="BodyText-IndentedBA"/>
    <w:link w:val="Heading4Char"/>
    <w:uiPriority w:val="9"/>
    <w:unhideWhenUsed/>
    <w:qFormat/>
    <w:rsid w:val="00180EC7"/>
    <w:pPr>
      <w:keepNext/>
      <w:numPr>
        <w:ilvl w:val="3"/>
        <w:numId w:val="60"/>
      </w:numPr>
      <w:spacing w:before="120"/>
      <w:outlineLvl w:val="3"/>
    </w:pPr>
    <w:rPr>
      <w:rFonts w:eastAsiaTheme="majorEastAsia" w:cstheme="majorBidi"/>
      <w:bCs/>
      <w:iCs/>
      <w:color w:val="00594F"/>
      <w:sz w:val="22"/>
      <w:szCs w:val="20"/>
    </w:rPr>
  </w:style>
  <w:style w:type="paragraph" w:styleId="Heading5">
    <w:name w:val="heading 5"/>
    <w:aliases w:val="Heading 5 (B&amp;A)"/>
    <w:basedOn w:val="Normal"/>
    <w:next w:val="BodyText-IndentedBA"/>
    <w:link w:val="Heading5Char"/>
    <w:uiPriority w:val="9"/>
    <w:unhideWhenUsed/>
    <w:qFormat/>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eastAsiaTheme="minorEastAsia" w:hAnsiTheme="minorHAnsi"/>
      <w:sz w:val="24"/>
      <w:szCs w:val="24"/>
      <w:lang w:val="en-US"/>
    </w:rPr>
  </w:style>
  <w:style w:type="paragraph" w:customStyle="1" w:styleId="HeaderBA">
    <w:name w:val="Header (B&amp;A)"/>
    <w:basedOn w:val="Normal"/>
    <w:rsid w:val="00CE4150"/>
    <w:rPr>
      <w:sz w:val="17"/>
    </w:rPr>
  </w:style>
  <w:style w:type="paragraph" w:customStyle="1" w:styleId="AppendicesHeaderBA">
    <w:name w:val="Appendices Header (B&amp;A)"/>
    <w:basedOn w:val="BodyText-UnindentedBA"/>
    <w:rsid w:val="006C3656"/>
    <w:pPr>
      <w:pBdr>
        <w:bottom w:val="single" w:sz="6" w:space="1" w:color="00594F" w:themeColor="text2"/>
      </w:pBdr>
      <w:spacing w:before="480" w:after="240"/>
    </w:pPr>
    <w:rPr>
      <w:rFonts w:eastAsia="Times New Roman" w:cs="Times New Roman"/>
      <w:color w:val="00594F" w:themeColor="text2"/>
      <w:sz w:val="36"/>
      <w:szCs w:val="20"/>
    </w:rPr>
  </w:style>
  <w:style w:type="paragraph" w:customStyle="1" w:styleId="Bulletpoint1">
    <w:name w:val="Bullet point 1"/>
    <w:basedOn w:val="Normal"/>
    <w:rsid w:val="002019B8"/>
    <w:pPr>
      <w:numPr>
        <w:numId w:val="48"/>
      </w:numPr>
      <w:ind w:left="1134" w:hanging="425"/>
    </w:pPr>
  </w:style>
  <w:style w:type="paragraph" w:styleId="Subtitle">
    <w:name w:val="Subtitle"/>
    <w:aliases w:val="B&amp;A Green Text,Green Body Text"/>
    <w:basedOn w:val="Normal"/>
    <w:next w:val="Normal"/>
    <w:link w:val="SubtitleChar"/>
    <w:uiPriority w:val="11"/>
    <w:rsid w:val="006C3656"/>
    <w:pPr>
      <w:spacing w:before="240" w:after="240"/>
      <w:ind w:left="993"/>
    </w:pPr>
    <w:rPr>
      <w:color w:val="00594F"/>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3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6"/>
      </w:numPr>
    </w:pPr>
  </w:style>
  <w:style w:type="table" w:styleId="LightShading">
    <w:name w:val="Light Shading"/>
    <w:basedOn w:val="TableNormal"/>
    <w:uiPriority w:val="60"/>
    <w:rsid w:val="00234D5E"/>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odyText-UnindentedBA">
    <w:name w:val="Body Text - Unindented (B&amp;A)"/>
    <w:basedOn w:val="Normal"/>
    <w:rsid w:val="00A52E19"/>
    <w:pPr>
      <w:spacing w:before="120"/>
    </w:pPr>
  </w:style>
  <w:style w:type="paragraph" w:customStyle="1" w:styleId="HeadingOne">
    <w:name w:val="Heading One"/>
    <w:basedOn w:val="Heading1"/>
    <w:rsid w:val="00180EC7"/>
  </w:style>
  <w:style w:type="character" w:customStyle="1" w:styleId="Heading1Char">
    <w:name w:val="Heading 1 Char"/>
    <w:aliases w:val="Heading 1 (B&amp;A) Char,Condition 1 Char"/>
    <w:basedOn w:val="DefaultParagraphFont"/>
    <w:link w:val="Heading1"/>
    <w:uiPriority w:val="1"/>
    <w:rsid w:val="00DE062F"/>
    <w:rPr>
      <w:rFonts w:ascii="Calibri Light" w:eastAsiaTheme="majorEastAsia" w:hAnsi="Calibri Light" w:cstheme="majorBidi"/>
      <w:bCs/>
      <w:color w:val="00594F"/>
      <w:sz w:val="36"/>
      <w:szCs w:val="72"/>
      <w:lang w:val="en-NZ"/>
    </w:rPr>
  </w:style>
  <w:style w:type="character" w:customStyle="1" w:styleId="Heading2Char">
    <w:name w:val="Heading 2 Char"/>
    <w:aliases w:val="Heading 2 (B&amp;A) Char"/>
    <w:basedOn w:val="DefaultParagraphFont"/>
    <w:link w:val="Heading2"/>
    <w:uiPriority w:val="9"/>
    <w:rsid w:val="00180EC7"/>
    <w:rPr>
      <w:rFonts w:ascii="Calibri Light" w:eastAsiaTheme="majorEastAsia" w:hAnsi="Calibri Light" w:cstheme="majorBidi"/>
      <w:bCs/>
      <w:color w:val="00594F"/>
      <w:szCs w:val="22"/>
      <w:lang w:val="en-NZ"/>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7"/>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HeadingFour">
    <w:name w:val="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5D7E1B"/>
    <w:rPr>
      <w:rFonts w:ascii="Calibri Light" w:eastAsiaTheme="majorEastAsia" w:hAnsi="Calibri Light" w:cstheme="majorBidi"/>
      <w:bCs/>
      <w:color w:val="00594F"/>
      <w:szCs w:val="22"/>
      <w:lang w:val="en-NZ"/>
    </w:rPr>
  </w:style>
  <w:style w:type="character" w:customStyle="1" w:styleId="Heading4Char">
    <w:name w:val="Heading 4 Char"/>
    <w:aliases w:val="Heading 4 (B&amp;A) Char"/>
    <w:basedOn w:val="DefaultParagraphFont"/>
    <w:link w:val="Heading4"/>
    <w:uiPriority w:val="9"/>
    <w:rsid w:val="00180EC7"/>
    <w:rPr>
      <w:rFonts w:ascii="Calibri Light" w:eastAsiaTheme="majorEastAsia" w:hAnsi="Calibri Light" w:cstheme="majorBidi"/>
      <w:bCs/>
      <w:iCs/>
      <w:color w:val="00594F"/>
      <w:sz w:val="22"/>
      <w:szCs w:val="20"/>
      <w:lang w:val="en-NZ"/>
    </w:rPr>
  </w:style>
  <w:style w:type="paragraph" w:customStyle="1" w:styleId="QuotesBA">
    <w:name w:val="Quotes (B&amp;A)"/>
    <w:basedOn w:val="Normal"/>
    <w:qFormat/>
    <w:rsid w:val="001B5F97"/>
    <w:pPr>
      <w:spacing w:before="240"/>
      <w:ind w:left="1560" w:right="567"/>
      <w:jc w:val="both"/>
    </w:pPr>
    <w:rPr>
      <w:i/>
      <w:noProof/>
      <w:color w:val="00594F"/>
      <w:sz w:val="18"/>
      <w:szCs w:val="18"/>
      <w:lang w:val="en-US"/>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odyText-IndentedBA">
    <w:name w:val="Body Text - Indented (B&amp;A)"/>
    <w:basedOn w:val="Normal"/>
    <w:link w:val="BodyText-IndentedBAChar"/>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BodyText-IndentedBA"/>
    <w:qFormat/>
    <w:rsid w:val="00FD1C00"/>
    <w:pPr>
      <w:numPr>
        <w:numId w:val="85"/>
      </w:numPr>
      <w:ind w:left="1417" w:hanging="425"/>
    </w:pPr>
    <w:rPr>
      <w:rFonts w:eastAsiaTheme="minorEastAsia"/>
      <w:lang w:val="en-US"/>
    </w:rPr>
  </w:style>
  <w:style w:type="paragraph" w:customStyle="1" w:styleId="Bullet2BA">
    <w:name w:val="Bullet 2 (B&amp;A)"/>
    <w:basedOn w:val="ListBullet"/>
    <w:qFormat/>
    <w:rsid w:val="006C3656"/>
    <w:pPr>
      <w:numPr>
        <w:ilvl w:val="1"/>
        <w:numId w:val="82"/>
      </w:numPr>
      <w:spacing w:before="120" w:after="120" w:line="276" w:lineRule="auto"/>
      <w:ind w:left="1843" w:hanging="425"/>
      <w:contextualSpacing w:val="0"/>
      <w:jc w:val="both"/>
    </w:pPr>
    <w:rPr>
      <w:rFonts w:ascii="Calibri Light" w:hAnsi="Calibri Light"/>
      <w:sz w:val="21"/>
      <w:szCs w:val="21"/>
    </w:rPr>
  </w:style>
  <w:style w:type="paragraph" w:customStyle="1" w:styleId="Bullet3BA">
    <w:name w:val="Bullet 3 (B&amp;A)"/>
    <w:basedOn w:val="Normal"/>
    <w:qFormat/>
    <w:rsid w:val="006C3656"/>
    <w:pPr>
      <w:numPr>
        <w:numId w:val="82"/>
      </w:numPr>
      <w:spacing w:before="120"/>
      <w:jc w:val="both"/>
    </w:pPr>
  </w:style>
  <w:style w:type="paragraph" w:customStyle="1" w:styleId="Number1BA">
    <w:name w:val="Number 1 (B&amp;A)"/>
    <w:basedOn w:val="ListNumber"/>
    <w:qFormat/>
    <w:rsid w:val="006C3656"/>
    <w:pPr>
      <w:numPr>
        <w:numId w:val="104"/>
      </w:numPr>
      <w:spacing w:before="120"/>
      <w:contextualSpacing w:val="0"/>
      <w:jc w:val="both"/>
    </w:pPr>
  </w:style>
  <w:style w:type="paragraph" w:customStyle="1" w:styleId="Number2BA">
    <w:name w:val="Number 2 (B&amp;A)"/>
    <w:basedOn w:val="ListBullet"/>
    <w:qFormat/>
    <w:rsid w:val="006C3656"/>
    <w:pPr>
      <w:numPr>
        <w:numId w:val="95"/>
      </w:numPr>
      <w:spacing w:before="120" w:after="120" w:line="276" w:lineRule="auto"/>
      <w:ind w:left="1843" w:hanging="425"/>
      <w:contextualSpacing w:val="0"/>
      <w:jc w:val="both"/>
    </w:pPr>
    <w:rPr>
      <w:rFonts w:ascii="Calibri Light" w:hAnsi="Calibri Light"/>
      <w:sz w:val="21"/>
      <w:lang w:val="en-NZ"/>
    </w:rPr>
  </w:style>
  <w:style w:type="paragraph" w:customStyle="1" w:styleId="Number3BA">
    <w:name w:val="Number 3 (B&amp;A)"/>
    <w:basedOn w:val="Normal"/>
    <w:qFormat/>
    <w:rsid w:val="006C3656"/>
    <w:pPr>
      <w:numPr>
        <w:numId w:val="98"/>
      </w:numPr>
      <w:spacing w:before="120"/>
      <w:ind w:left="2268" w:hanging="425"/>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1"/>
      </w:numPr>
    </w:pPr>
  </w:style>
  <w:style w:type="numbering" w:customStyle="1" w:styleId="CurrentList39">
    <w:name w:val="Current List39"/>
    <w:uiPriority w:val="99"/>
    <w:rsid w:val="00EF5486"/>
    <w:pPr>
      <w:numPr>
        <w:numId w:val="43"/>
      </w:numPr>
    </w:pPr>
  </w:style>
  <w:style w:type="numbering" w:customStyle="1" w:styleId="CurrentList38">
    <w:name w:val="Current List38"/>
    <w:uiPriority w:val="99"/>
    <w:rsid w:val="00EF5486"/>
    <w:pPr>
      <w:numPr>
        <w:numId w:val="42"/>
      </w:numPr>
    </w:pPr>
  </w:style>
  <w:style w:type="numbering" w:customStyle="1" w:styleId="CurrentList40">
    <w:name w:val="Current List40"/>
    <w:uiPriority w:val="99"/>
    <w:rsid w:val="009D6A80"/>
    <w:pPr>
      <w:numPr>
        <w:numId w:val="44"/>
      </w:numPr>
    </w:pPr>
  </w:style>
  <w:style w:type="numbering" w:customStyle="1" w:styleId="CurrentList41">
    <w:name w:val="Current List41"/>
    <w:uiPriority w:val="99"/>
    <w:rsid w:val="009D6A80"/>
    <w:pPr>
      <w:numPr>
        <w:numId w:val="45"/>
      </w:numPr>
    </w:pPr>
  </w:style>
  <w:style w:type="numbering" w:customStyle="1" w:styleId="CurrentList42">
    <w:name w:val="Current List42"/>
    <w:uiPriority w:val="99"/>
    <w:rsid w:val="009D6A80"/>
    <w:pPr>
      <w:numPr>
        <w:numId w:val="46"/>
      </w:numPr>
    </w:pPr>
  </w:style>
  <w:style w:type="numbering" w:customStyle="1" w:styleId="CurrentList43">
    <w:name w:val="Current List43"/>
    <w:uiPriority w:val="99"/>
    <w:rsid w:val="009D6A80"/>
    <w:pPr>
      <w:numPr>
        <w:numId w:val="47"/>
      </w:numPr>
    </w:pPr>
  </w:style>
  <w:style w:type="numbering" w:customStyle="1" w:styleId="CurrentList53">
    <w:name w:val="Current List53"/>
    <w:uiPriority w:val="99"/>
    <w:rsid w:val="007121DF"/>
    <w:pPr>
      <w:numPr>
        <w:numId w:val="58"/>
      </w:numPr>
    </w:pPr>
  </w:style>
  <w:style w:type="numbering" w:customStyle="1" w:styleId="CurrentList54">
    <w:name w:val="Current List54"/>
    <w:uiPriority w:val="99"/>
    <w:rsid w:val="008C7231"/>
    <w:pPr>
      <w:numPr>
        <w:numId w:val="59"/>
      </w:numPr>
    </w:pPr>
  </w:style>
  <w:style w:type="paragraph" w:customStyle="1" w:styleId="ApplicantDetailsTitleBA">
    <w:name w:val="Applicant Details Title (B&amp;A)"/>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49"/>
      </w:numPr>
    </w:pPr>
  </w:style>
  <w:style w:type="numbering" w:customStyle="1" w:styleId="CurrentList45">
    <w:name w:val="Current List45"/>
    <w:uiPriority w:val="99"/>
    <w:rsid w:val="00155B2B"/>
    <w:pPr>
      <w:numPr>
        <w:numId w:val="50"/>
      </w:numPr>
    </w:pPr>
  </w:style>
  <w:style w:type="numbering" w:customStyle="1" w:styleId="CurrentList46">
    <w:name w:val="Current List46"/>
    <w:uiPriority w:val="99"/>
    <w:rsid w:val="00155B2B"/>
    <w:pPr>
      <w:numPr>
        <w:numId w:val="51"/>
      </w:numPr>
    </w:pPr>
  </w:style>
  <w:style w:type="numbering" w:customStyle="1" w:styleId="CurrentList47">
    <w:name w:val="Current List47"/>
    <w:uiPriority w:val="99"/>
    <w:rsid w:val="00155B2B"/>
    <w:pPr>
      <w:numPr>
        <w:numId w:val="52"/>
      </w:numPr>
    </w:pPr>
  </w:style>
  <w:style w:type="numbering" w:customStyle="1" w:styleId="CurrentList48">
    <w:name w:val="Current List48"/>
    <w:uiPriority w:val="99"/>
    <w:rsid w:val="00155B2B"/>
    <w:pPr>
      <w:numPr>
        <w:numId w:val="53"/>
      </w:numPr>
    </w:pPr>
  </w:style>
  <w:style w:type="numbering" w:customStyle="1" w:styleId="CurrentList49">
    <w:name w:val="Current List49"/>
    <w:uiPriority w:val="99"/>
    <w:rsid w:val="00155B2B"/>
    <w:pPr>
      <w:numPr>
        <w:numId w:val="54"/>
      </w:numPr>
    </w:pPr>
  </w:style>
  <w:style w:type="numbering" w:customStyle="1" w:styleId="CurrentList50">
    <w:name w:val="Current List50"/>
    <w:uiPriority w:val="99"/>
    <w:rsid w:val="00155B2B"/>
    <w:pPr>
      <w:numPr>
        <w:numId w:val="55"/>
      </w:numPr>
    </w:pPr>
  </w:style>
  <w:style w:type="numbering" w:customStyle="1" w:styleId="CurrentList55">
    <w:name w:val="Current List55"/>
    <w:uiPriority w:val="99"/>
    <w:rsid w:val="00067156"/>
    <w:pPr>
      <w:numPr>
        <w:numId w:val="61"/>
      </w:numPr>
    </w:pPr>
  </w:style>
  <w:style w:type="numbering" w:customStyle="1" w:styleId="CurrentList56">
    <w:name w:val="Current List56"/>
    <w:uiPriority w:val="99"/>
    <w:rsid w:val="00067156"/>
    <w:pPr>
      <w:numPr>
        <w:numId w:val="62"/>
      </w:numPr>
    </w:pPr>
  </w:style>
  <w:style w:type="numbering" w:customStyle="1" w:styleId="CurrentList57">
    <w:name w:val="Current List57"/>
    <w:uiPriority w:val="99"/>
    <w:rsid w:val="00067156"/>
    <w:pPr>
      <w:numPr>
        <w:numId w:val="63"/>
      </w:numPr>
    </w:pPr>
  </w:style>
  <w:style w:type="numbering" w:customStyle="1" w:styleId="CurrentList58">
    <w:name w:val="Current List58"/>
    <w:uiPriority w:val="99"/>
    <w:rsid w:val="00067156"/>
    <w:pPr>
      <w:numPr>
        <w:numId w:val="64"/>
      </w:numPr>
    </w:pPr>
  </w:style>
  <w:style w:type="numbering" w:customStyle="1" w:styleId="CurrentList59">
    <w:name w:val="Current List59"/>
    <w:uiPriority w:val="99"/>
    <w:rsid w:val="00270615"/>
    <w:pPr>
      <w:numPr>
        <w:numId w:val="65"/>
      </w:numPr>
    </w:pPr>
  </w:style>
  <w:style w:type="numbering" w:customStyle="1" w:styleId="CurrentList60">
    <w:name w:val="Current List60"/>
    <w:uiPriority w:val="99"/>
    <w:rsid w:val="00270615"/>
    <w:pPr>
      <w:numPr>
        <w:numId w:val="66"/>
      </w:numPr>
    </w:pPr>
  </w:style>
  <w:style w:type="numbering" w:customStyle="1" w:styleId="CurrentList61">
    <w:name w:val="Current List61"/>
    <w:uiPriority w:val="99"/>
    <w:rsid w:val="0073715E"/>
    <w:pPr>
      <w:numPr>
        <w:numId w:val="67"/>
      </w:numPr>
    </w:pPr>
  </w:style>
  <w:style w:type="numbering" w:customStyle="1" w:styleId="CurrentList62">
    <w:name w:val="Current List62"/>
    <w:uiPriority w:val="99"/>
    <w:rsid w:val="00E12DC5"/>
    <w:pPr>
      <w:numPr>
        <w:numId w:val="69"/>
      </w:numPr>
    </w:pPr>
  </w:style>
  <w:style w:type="numbering" w:customStyle="1" w:styleId="CurrentList63">
    <w:name w:val="Current List63"/>
    <w:uiPriority w:val="99"/>
    <w:rsid w:val="00AE7E01"/>
    <w:pPr>
      <w:numPr>
        <w:numId w:val="70"/>
      </w:numPr>
    </w:pPr>
  </w:style>
  <w:style w:type="numbering" w:customStyle="1" w:styleId="CurrentList64">
    <w:name w:val="Current List64"/>
    <w:uiPriority w:val="99"/>
    <w:rsid w:val="00AE7E01"/>
    <w:pPr>
      <w:numPr>
        <w:numId w:val="71"/>
      </w:numPr>
    </w:pPr>
  </w:style>
  <w:style w:type="numbering" w:customStyle="1" w:styleId="CurrentList65">
    <w:name w:val="Current List65"/>
    <w:uiPriority w:val="99"/>
    <w:rsid w:val="00AE7E01"/>
    <w:pPr>
      <w:numPr>
        <w:numId w:val="72"/>
      </w:numPr>
    </w:pPr>
  </w:style>
  <w:style w:type="numbering" w:customStyle="1" w:styleId="CurrentList66">
    <w:name w:val="Current List66"/>
    <w:uiPriority w:val="99"/>
    <w:rsid w:val="00AE7E01"/>
    <w:pPr>
      <w:numPr>
        <w:numId w:val="73"/>
      </w:numPr>
    </w:pPr>
  </w:style>
  <w:style w:type="paragraph" w:customStyle="1" w:styleId="StyleApplicantdetailsLeft0cm">
    <w:name w:val="Style Applicant details + Left:  0 cm"/>
    <w:basedOn w:val="Normal"/>
    <w:rsid w:val="006C3656"/>
    <w:pPr>
      <w:spacing w:before="120"/>
      <w:contextualSpacing/>
      <w:jc w:val="both"/>
    </w:pPr>
    <w:rPr>
      <w:rFonts w:eastAsia="Times New Roman" w:cs="Times New Roman"/>
      <w:szCs w:val="20"/>
    </w:rPr>
  </w:style>
  <w:style w:type="numbering" w:customStyle="1" w:styleId="BA">
    <w:name w:val="B&amp;A"/>
    <w:uiPriority w:val="99"/>
    <w:rsid w:val="00E12DC5"/>
    <w:pPr>
      <w:numPr>
        <w:numId w:val="68"/>
      </w:numPr>
    </w:pPr>
  </w:style>
  <w:style w:type="numbering" w:customStyle="1" w:styleId="CurrentList67">
    <w:name w:val="Current List67"/>
    <w:uiPriority w:val="99"/>
    <w:rsid w:val="00AE7E01"/>
    <w:pPr>
      <w:numPr>
        <w:numId w:val="74"/>
      </w:numPr>
    </w:pPr>
  </w:style>
  <w:style w:type="numbering" w:customStyle="1" w:styleId="CurrentList68">
    <w:name w:val="Current List68"/>
    <w:uiPriority w:val="99"/>
    <w:rsid w:val="00931DD9"/>
    <w:pPr>
      <w:numPr>
        <w:numId w:val="75"/>
      </w:numPr>
    </w:pPr>
  </w:style>
  <w:style w:type="numbering" w:customStyle="1" w:styleId="CurrentList69">
    <w:name w:val="Current List69"/>
    <w:uiPriority w:val="99"/>
    <w:rsid w:val="00931DD9"/>
    <w:pPr>
      <w:numPr>
        <w:numId w:val="76"/>
      </w:numPr>
    </w:pPr>
  </w:style>
  <w:style w:type="numbering" w:customStyle="1" w:styleId="CurrentList70">
    <w:name w:val="Current List70"/>
    <w:uiPriority w:val="99"/>
    <w:rsid w:val="00931DD9"/>
    <w:pPr>
      <w:numPr>
        <w:numId w:val="77"/>
      </w:numPr>
    </w:pPr>
  </w:style>
  <w:style w:type="numbering" w:customStyle="1" w:styleId="CurrentList71">
    <w:name w:val="Current List71"/>
    <w:uiPriority w:val="99"/>
    <w:rsid w:val="00931DD9"/>
    <w:pPr>
      <w:numPr>
        <w:numId w:val="78"/>
      </w:numPr>
    </w:pPr>
  </w:style>
  <w:style w:type="numbering" w:customStyle="1" w:styleId="CurrentList72">
    <w:name w:val="Current List72"/>
    <w:uiPriority w:val="99"/>
    <w:rsid w:val="0017744B"/>
    <w:pPr>
      <w:numPr>
        <w:numId w:val="79"/>
      </w:numPr>
    </w:pPr>
  </w:style>
  <w:style w:type="numbering" w:customStyle="1" w:styleId="CurrentList73">
    <w:name w:val="Current List73"/>
    <w:uiPriority w:val="99"/>
    <w:rsid w:val="0017744B"/>
    <w:pPr>
      <w:numPr>
        <w:numId w:val="80"/>
      </w:numPr>
    </w:pPr>
  </w:style>
  <w:style w:type="numbering" w:customStyle="1" w:styleId="CurrentList74">
    <w:name w:val="Current List74"/>
    <w:uiPriority w:val="99"/>
    <w:rsid w:val="006856BE"/>
    <w:pPr>
      <w:numPr>
        <w:numId w:val="83"/>
      </w:numPr>
    </w:pPr>
  </w:style>
  <w:style w:type="numbering" w:customStyle="1" w:styleId="CurrentList75">
    <w:name w:val="Current List75"/>
    <w:uiPriority w:val="99"/>
    <w:rsid w:val="006856BE"/>
    <w:pPr>
      <w:numPr>
        <w:numId w:val="84"/>
      </w:numPr>
    </w:pPr>
  </w:style>
  <w:style w:type="numbering" w:customStyle="1" w:styleId="CurrentList76">
    <w:name w:val="Current List76"/>
    <w:uiPriority w:val="99"/>
    <w:rsid w:val="00FC6712"/>
    <w:pPr>
      <w:numPr>
        <w:numId w:val="86"/>
      </w:numPr>
    </w:pPr>
  </w:style>
  <w:style w:type="numbering" w:customStyle="1" w:styleId="CurrentList77">
    <w:name w:val="Current List77"/>
    <w:uiPriority w:val="99"/>
    <w:rsid w:val="00FC6712"/>
    <w:pPr>
      <w:numPr>
        <w:numId w:val="87"/>
      </w:numPr>
    </w:pPr>
  </w:style>
  <w:style w:type="numbering" w:customStyle="1" w:styleId="CurrentList78">
    <w:name w:val="Current List78"/>
    <w:uiPriority w:val="99"/>
    <w:rsid w:val="00FC6712"/>
    <w:pPr>
      <w:numPr>
        <w:numId w:val="88"/>
      </w:numPr>
    </w:pPr>
  </w:style>
  <w:style w:type="numbering" w:customStyle="1" w:styleId="CurrentList79">
    <w:name w:val="Current List79"/>
    <w:uiPriority w:val="99"/>
    <w:rsid w:val="00FC6712"/>
    <w:pPr>
      <w:numPr>
        <w:numId w:val="89"/>
      </w:numPr>
    </w:pPr>
  </w:style>
  <w:style w:type="numbering" w:customStyle="1" w:styleId="CurrentList80">
    <w:name w:val="Current List80"/>
    <w:uiPriority w:val="99"/>
    <w:rsid w:val="00A74DCB"/>
    <w:pPr>
      <w:numPr>
        <w:numId w:val="90"/>
      </w:numPr>
    </w:pPr>
  </w:style>
  <w:style w:type="numbering" w:customStyle="1" w:styleId="CurrentList81">
    <w:name w:val="Current List81"/>
    <w:uiPriority w:val="99"/>
    <w:rsid w:val="00874285"/>
    <w:pPr>
      <w:numPr>
        <w:numId w:val="91"/>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252BCA"/>
    <w:pPr>
      <w:spacing w:before="240"/>
    </w:pPr>
    <w:rPr>
      <w:rFonts w:ascii="Calibri Light" w:hAnsi="Calibri Light"/>
      <w:color w:val="5D5356" w:themeColor="text1" w:themeTint="BF"/>
      <w:sz w:val="21"/>
    </w:rPr>
    <w:tblPr>
      <w:tblInd w:w="992" w:type="dxa"/>
      <w:tblBorders>
        <w:top w:val="single" w:sz="4" w:space="0" w:color="1E7669"/>
        <w:bottom w:val="single" w:sz="4" w:space="0" w:color="1E7669"/>
        <w:insideH w:val="single" w:sz="4" w:space="0" w:color="1E7669"/>
        <w:insideV w:val="single" w:sz="4" w:space="0" w:color="1E7669"/>
      </w:tblBorders>
    </w:tblPr>
    <w:tcPr>
      <w:vAlign w:val="center"/>
    </w:tc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594F" w:themeColor="text2"/>
        <w:sz w:val="21"/>
      </w:rPr>
    </w:tblStylePr>
  </w:style>
  <w:style w:type="paragraph" w:styleId="Caption">
    <w:name w:val="caption"/>
    <w:aliases w:val="Caption (B&amp;A)"/>
    <w:basedOn w:val="Captions"/>
    <w:next w:val="BodyText-IndentedBA"/>
    <w:uiPriority w:val="35"/>
    <w:unhideWhenUsed/>
    <w:qFormat/>
    <w:rsid w:val="006E54E2"/>
    <w:pPr>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rPr>
      <w:rFonts w:ascii="Calibri Light" w:hAnsi="Calibri Light"/>
      <w:sz w:val="21"/>
    </w:r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lang w:val="en-US"/>
    </w:rPr>
  </w:style>
  <w:style w:type="paragraph" w:customStyle="1" w:styleId="CoverHeading">
    <w:name w:val="Cover Heading"/>
    <w:basedOn w:val="Normal"/>
    <w:rsid w:val="00582D74"/>
    <w:pPr>
      <w:autoSpaceDE w:val="0"/>
      <w:autoSpaceDN w:val="0"/>
      <w:adjustRightInd w:val="0"/>
      <w:spacing w:before="120" w:line="240" w:lineRule="auto"/>
      <w:ind w:left="142"/>
      <w:textAlignment w:val="center"/>
    </w:pPr>
    <w:rPr>
      <w:rFonts w:asciiTheme="majorHAnsi" w:hAnsiTheme="majorHAnsi" w:cstheme="majorHAnsi"/>
      <w:bCs/>
      <w:color w:val="FFFFFF" w:themeColor="background1"/>
      <w:spacing w:val="-8"/>
      <w:sz w:val="56"/>
      <w:szCs w:val="96"/>
      <w:lang w:val="en-US"/>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qFormat/>
    <w:rsid w:val="00A75121"/>
    <w:pPr>
      <w:spacing w:before="120"/>
      <w:ind w:left="-113"/>
      <w:jc w:val="both"/>
    </w:pPr>
  </w:style>
  <w:style w:type="paragraph" w:customStyle="1" w:styleId="s95BoxBullet1BA">
    <w:name w:val="s95 Box Bullet 1 (B&amp;A)"/>
    <w:basedOn w:val="s92BoxTextBA"/>
    <w:qFormat/>
    <w:rsid w:val="00180EC7"/>
    <w:pPr>
      <w:numPr>
        <w:numId w:val="92"/>
      </w:numPr>
    </w:pPr>
  </w:style>
  <w:style w:type="character" w:customStyle="1" w:styleId="s92BoxTextBAChar">
    <w:name w:val="s92 Box Text (B&amp;A) Char"/>
    <w:basedOn w:val="DefaultParagraphFont"/>
    <w:link w:val="s92BoxTextBA"/>
    <w:rsid w:val="00A75121"/>
    <w:rPr>
      <w:rFonts w:ascii="Calibri Light" w:eastAsiaTheme="minorHAnsi" w:hAnsi="Calibri Light"/>
      <w:sz w:val="21"/>
      <w:szCs w:val="21"/>
      <w:lang w:val="en-GB"/>
    </w:rPr>
  </w:style>
  <w:style w:type="paragraph" w:customStyle="1" w:styleId="TableTextBA">
    <w:name w:val="Table Text (B&amp;A)"/>
    <w:basedOn w:val="BodyText-UnindentedBA"/>
    <w:link w:val="TableTextBAChar"/>
    <w:qFormat/>
    <w:rsid w:val="00DA14D0"/>
    <w:pPr>
      <w:spacing w:before="40" w:after="40" w:line="240" w:lineRule="auto"/>
    </w:pPr>
    <w:rPr>
      <w:color w:val="231F20" w:themeColor="text1"/>
    </w:rPr>
  </w:style>
  <w:style w:type="paragraph" w:customStyle="1" w:styleId="TableBullet1BA">
    <w:name w:val="Table Bullet 1 (B&amp;A)"/>
    <w:basedOn w:val="Bullet1BA"/>
    <w:qFormat/>
    <w:rsid w:val="00B62F42"/>
    <w:pPr>
      <w:spacing w:before="40" w:after="40" w:line="240" w:lineRule="auto"/>
      <w:ind w:left="284" w:hanging="284"/>
    </w:pPr>
    <w:rPr>
      <w:color w:val="231F20" w:themeColor="text1"/>
    </w:rPr>
  </w:style>
  <w:style w:type="character" w:styleId="CommentReference">
    <w:name w:val="annotation reference"/>
    <w:basedOn w:val="DefaultParagraphFont"/>
    <w:uiPriority w:val="99"/>
    <w:semiHidden/>
    <w:unhideWhenUsed/>
    <w:rsid w:val="005D7E1B"/>
    <w:rPr>
      <w:sz w:val="16"/>
      <w:szCs w:val="16"/>
    </w:rPr>
  </w:style>
  <w:style w:type="paragraph" w:styleId="CommentText">
    <w:name w:val="annotation text"/>
    <w:basedOn w:val="Normal"/>
    <w:link w:val="CommentTextChar"/>
    <w:uiPriority w:val="99"/>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3"/>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DA14D0"/>
    <w:rPr>
      <w:rFonts w:ascii="Calibri Light" w:eastAsiaTheme="minorHAnsi" w:hAnsi="Calibri Light"/>
      <w:color w:val="231F20" w:themeColor="text1"/>
      <w:sz w:val="21"/>
      <w:szCs w:val="21"/>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5D5356"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5D5356"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4"/>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Id w:val="92"/>
      </w:numPr>
      <w:ind w:left="568" w:hanging="284"/>
    </w:pPr>
    <w:rPr>
      <w:rFonts w:eastAsiaTheme="minorHAnsi"/>
      <w:lang w:val="en-GB"/>
    </w:rPr>
  </w:style>
  <w:style w:type="paragraph" w:customStyle="1" w:styleId="TableBullet3BA">
    <w:name w:val="Table Bullet 3 (B&amp;A)"/>
    <w:basedOn w:val="TableBullet2BA"/>
    <w:qFormat/>
    <w:rsid w:val="00CC7753"/>
    <w:pPr>
      <w:numPr>
        <w:ilvl w:val="0"/>
        <w:numId w:val="96"/>
      </w:numPr>
      <w:ind w:left="851" w:hanging="284"/>
    </w:pPr>
  </w:style>
  <w:style w:type="paragraph" w:customStyle="1" w:styleId="AppendixTextBA">
    <w:name w:val="Appendix Text (B&amp;A)"/>
    <w:basedOn w:val="Normal"/>
    <w:next w:val="Normal"/>
    <w:rsid w:val="000732E0"/>
  </w:style>
  <w:style w:type="paragraph" w:customStyle="1" w:styleId="Number1lettersBA-fors104">
    <w:name w:val="Number 1 letters (B&amp;A) - for s104"/>
    <w:basedOn w:val="BodyText-IndentedBA"/>
    <w:rsid w:val="006C3656"/>
    <w:pPr>
      <w:numPr>
        <w:numId w:val="97"/>
      </w:numPr>
      <w:ind w:left="1417" w:hanging="425"/>
    </w:pPr>
  </w:style>
  <w:style w:type="paragraph" w:styleId="FootnoteText">
    <w:name w:val="footnote text"/>
    <w:aliases w:val="Footnote Text (B&amp;A)"/>
    <w:basedOn w:val="Normal"/>
    <w:link w:val="FootnoteTextChar"/>
    <w:uiPriority w:val="99"/>
    <w:semiHidden/>
    <w:unhideWhenUsed/>
    <w:rsid w:val="008D2E4D"/>
    <w:pPr>
      <w:spacing w:after="0" w:line="240" w:lineRule="auto"/>
    </w:pPr>
    <w:rPr>
      <w:sz w:val="20"/>
      <w:szCs w:val="20"/>
    </w:rPr>
  </w:style>
  <w:style w:type="character" w:customStyle="1" w:styleId="FootnoteTextChar">
    <w:name w:val="Footnote Text Char"/>
    <w:aliases w:val="Footnote Text (B&amp;A) Char"/>
    <w:basedOn w:val="DefaultParagraphFont"/>
    <w:link w:val="FootnoteText"/>
    <w:uiPriority w:val="99"/>
    <w:semiHidden/>
    <w:rsid w:val="008D2E4D"/>
    <w:rPr>
      <w:rFonts w:ascii="Calibri Light" w:eastAsiaTheme="minorHAnsi" w:hAnsi="Calibri Light"/>
      <w:sz w:val="20"/>
      <w:szCs w:val="20"/>
      <w:lang w:val="en-GB"/>
    </w:rPr>
  </w:style>
  <w:style w:type="character" w:styleId="FootnoteReference">
    <w:name w:val="footnote reference"/>
    <w:basedOn w:val="DefaultParagraphFont"/>
    <w:uiPriority w:val="99"/>
    <w:semiHidden/>
    <w:unhideWhenUsed/>
    <w:rsid w:val="008D2E4D"/>
    <w:rPr>
      <w:vertAlign w:val="superscript"/>
    </w:rPr>
  </w:style>
  <w:style w:type="paragraph" w:styleId="ListParagraph">
    <w:name w:val="List Paragraph"/>
    <w:basedOn w:val="Normal"/>
    <w:uiPriority w:val="1"/>
    <w:qFormat/>
    <w:rsid w:val="003B4D2D"/>
    <w:pPr>
      <w:ind w:left="720"/>
      <w:contextualSpacing/>
    </w:pPr>
  </w:style>
  <w:style w:type="paragraph" w:customStyle="1" w:styleId="XDateAddressBA">
    <w:name w:val="X Date Address (B&amp;A)"/>
    <w:basedOn w:val="Normal"/>
    <w:rsid w:val="003B4D2D"/>
    <w:pPr>
      <w:spacing w:before="40" w:after="40" w:line="240" w:lineRule="auto"/>
      <w:jc w:val="both"/>
    </w:pPr>
    <w:rPr>
      <w:rFonts w:asciiTheme="majorHAnsi" w:hAnsiTheme="majorHAnsi" w:cstheme="majorHAnsi"/>
    </w:rPr>
  </w:style>
  <w:style w:type="character" w:customStyle="1" w:styleId="BodyText-IndentedBAChar">
    <w:name w:val="Body Text - Indented (B&amp;A) Char"/>
    <w:basedOn w:val="DefaultParagraphFont"/>
    <w:link w:val="BodyText-IndentedBA"/>
    <w:rsid w:val="00077266"/>
    <w:rPr>
      <w:rFonts w:ascii="Calibri Light" w:eastAsiaTheme="minorHAnsi" w:hAnsi="Calibri Light"/>
      <w:sz w:val="21"/>
      <w:szCs w:val="21"/>
      <w:lang w:val="en-NZ"/>
    </w:rPr>
  </w:style>
  <w:style w:type="paragraph" w:styleId="Revision">
    <w:name w:val="Revision"/>
    <w:hidden/>
    <w:uiPriority w:val="99"/>
    <w:semiHidden/>
    <w:rsid w:val="00C22726"/>
    <w:rPr>
      <w:rFonts w:ascii="Calibri Light" w:eastAsiaTheme="minorHAnsi" w:hAnsi="Calibri Light"/>
      <w:sz w:val="21"/>
      <w:szCs w:val="21"/>
      <w:lang w:val="en-NZ"/>
    </w:rPr>
  </w:style>
  <w:style w:type="paragraph" w:customStyle="1" w:styleId="TableParagraph">
    <w:name w:val="Table Paragraph"/>
    <w:basedOn w:val="Normal"/>
    <w:uiPriority w:val="1"/>
    <w:qFormat/>
    <w:rsid w:val="00056B96"/>
    <w:pPr>
      <w:widowControl w:val="0"/>
      <w:autoSpaceDE w:val="0"/>
      <w:autoSpaceDN w:val="0"/>
      <w:spacing w:before="40" w:after="0" w:line="240" w:lineRule="auto"/>
      <w:ind w:left="103"/>
    </w:pPr>
    <w:rPr>
      <w:rFonts w:eastAsia="Calibri Light" w:cs="Calibri Light"/>
      <w:sz w:val="22"/>
      <w:szCs w:val="22"/>
      <w:lang w:val="en-US"/>
    </w:rPr>
  </w:style>
  <w:style w:type="character" w:customStyle="1" w:styleId="fontstyle01">
    <w:name w:val="fontstyle01"/>
    <w:basedOn w:val="DefaultParagraphFont"/>
    <w:rsid w:val="00056B96"/>
    <w:rPr>
      <w:rFonts w:ascii="CIDFont+F4" w:hAnsi="CIDFont+F4" w:hint="default"/>
      <w:b w:val="0"/>
      <w:bCs w:val="0"/>
      <w:i w:val="0"/>
      <w:iCs w:val="0"/>
      <w:color w:val="000000"/>
      <w:sz w:val="24"/>
      <w:szCs w:val="24"/>
    </w:rPr>
  </w:style>
  <w:style w:type="paragraph" w:customStyle="1" w:styleId="paragraph">
    <w:name w:val="paragraph"/>
    <w:basedOn w:val="Normal"/>
    <w:rsid w:val="00056B96"/>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General\Practice%20and%20Templates\Document%20Templates\Blank%20Report%20Template.dotx" TargetMode="External"/></Relationships>
</file>

<file path=word/theme/theme1.xml><?xml version="1.0" encoding="utf-8"?>
<a:theme xmlns:a="http://schemas.openxmlformats.org/drawingml/2006/main" name="Office Theme">
  <a:themeElements>
    <a:clrScheme name="B&amp;A Colours">
      <a:dk1>
        <a:srgbClr val="231F2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TaxCatchAll xmlns="d9c6f299-dc7c-49c5-a3f7-54d1288b5f35" xsi:nil="true"/>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EPANZ-1167831518-73233</_dlc_DocId>
    <_dlc_DocIdUrl xmlns="5ae100dd-7238-47d4-864c-a888c323434e">
      <Url>https://epaintune.sharepoint.com/sites/EPA/_layouts/15/DocIdRedir.aspx?ID=EPANZ-1167831518-73233</Url>
      <Description>EPANZ-1167831518-73233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E686A5-DCC1-453E-B0C5-3EA693708A67}">
  <ds:schemaRefs>
    <ds:schemaRef ds:uri="http://schemas.microsoft.com/sharepoint/v3/contenttype/forms"/>
  </ds:schemaRefs>
</ds:datastoreItem>
</file>

<file path=customXml/itemProps2.xml><?xml version="1.0" encoding="utf-8"?>
<ds:datastoreItem xmlns:ds="http://schemas.openxmlformats.org/officeDocument/2006/customXml" ds:itemID="{B5F6E3DA-A2B2-4347-AA1E-6190D7231434}"/>
</file>

<file path=customXml/itemProps3.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4.xml><?xml version="1.0" encoding="utf-8"?>
<ds:datastoreItem xmlns:ds="http://schemas.openxmlformats.org/officeDocument/2006/customXml" ds:itemID="{77A79209-D8E6-4B92-B2F3-8F717D84D13B}">
  <ds:schemaRefs>
    <ds:schemaRef ds:uri="http://schemas.microsoft.com/office/2006/metadata/properties"/>
    <ds:schemaRef ds:uri="http://schemas.microsoft.com/office/infopath/2007/PartnerControls"/>
    <ds:schemaRef ds:uri="ba1c5dc8-9df7-48db-9fd2-5bf7a3019617"/>
    <ds:schemaRef ds:uri="8375b141-ab7b-487a-91c7-59d194330b26"/>
  </ds:schemaRefs>
</ds:datastoreItem>
</file>

<file path=customXml/itemProps5.xml><?xml version="1.0" encoding="utf-8"?>
<ds:datastoreItem xmlns:ds="http://schemas.openxmlformats.org/officeDocument/2006/customXml" ds:itemID="{9B69B4B5-075A-4007-AE3C-6013AEF9DDF3}"/>
</file>

<file path=docProps/app.xml><?xml version="1.0" encoding="utf-8"?>
<Properties xmlns="http://schemas.openxmlformats.org/officeDocument/2006/extended-properties" xmlns:vt="http://schemas.openxmlformats.org/officeDocument/2006/docPropsVTypes">
  <Template>Blank Report Template</Template>
  <TotalTime>0</TotalTime>
  <Pages>15</Pages>
  <Words>5622</Words>
  <Characters>32046</Characters>
  <Application>Microsoft Office Word</Application>
  <DocSecurity>0</DocSecurity>
  <Lines>267</Lines>
  <Paragraphs>75</Paragraphs>
  <ScaleCrop>false</ScaleCrop>
  <Company/>
  <LinksUpToDate>false</LinksUpToDate>
  <CharactersWithSpaces>37593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Guest User</cp:lastModifiedBy>
  <cp:revision>2</cp:revision>
  <dcterms:created xsi:type="dcterms:W3CDTF">2026-03-23T02:58:00Z</dcterms:created>
  <dcterms:modified xsi:type="dcterms:W3CDTF">2026-03-23T02:58:00Z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f4079073-e93c-41e3-8a2c-34592c28c72d</vt:lpwstr>
  </property>
</Properties>
</file>